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EF5" w14:textId="75F214DA" w:rsidR="00733CB7" w:rsidRDefault="00733CB7" w:rsidP="00733C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T30-1 </w:t>
      </w:r>
      <w:r w:rsidR="003F03DA">
        <w:rPr>
          <w:b/>
          <w:sz w:val="32"/>
          <w:szCs w:val="32"/>
        </w:rPr>
        <w:t>BAUMEISTER</w:t>
      </w:r>
      <w:r w:rsidR="006417B9">
        <w:rPr>
          <w:b/>
          <w:sz w:val="32"/>
          <w:szCs w:val="32"/>
        </w:rPr>
        <w:t xml:space="preserve"> LF531E</w:t>
      </w:r>
    </w:p>
    <w:p w14:paraId="25F9FD2C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0272579B" w14:textId="63CA451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</w:t>
      </w:r>
      <w:r w:rsidR="006417B9">
        <w:rPr>
          <w:sz w:val="24"/>
          <w:szCs w:val="24"/>
        </w:rPr>
        <w:t>20</w:t>
      </w:r>
      <w:r>
        <w:rPr>
          <w:sz w:val="24"/>
          <w:szCs w:val="24"/>
        </w:rPr>
        <w:t>58</w:t>
      </w:r>
    </w:p>
    <w:p w14:paraId="1007B760" w14:textId="77777777" w:rsidR="00E178D0" w:rsidRDefault="00E178D0" w:rsidP="00733CB7">
      <w:pPr>
        <w:spacing w:after="0"/>
        <w:rPr>
          <w:sz w:val="24"/>
          <w:szCs w:val="24"/>
        </w:rPr>
      </w:pPr>
    </w:p>
    <w:p w14:paraId="0B44DA40" w14:textId="090B4AAC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T30-1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148C8543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6DE127B0" w14:textId="59A43299" w:rsidR="00733CB7" w:rsidRPr="00CD0357" w:rsidRDefault="00733CB7" w:rsidP="00733CB7">
      <w:pPr>
        <w:spacing w:after="0"/>
      </w:pPr>
      <w:r w:rsidRPr="00CD0357">
        <w:t xml:space="preserve">Türblattdicke </w:t>
      </w:r>
      <w:r w:rsidR="006417B9">
        <w:t>52</w:t>
      </w:r>
      <w:r w:rsidRPr="00CD0357">
        <w:t xml:space="preserve"> mm, Blechdicke </w:t>
      </w:r>
      <w:r w:rsidR="006417B9">
        <w:t>0,75</w:t>
      </w:r>
      <w:r w:rsidRPr="00CD0357">
        <w:t xml:space="preserve"> mm, 1 Sicherungszapfen</w:t>
      </w:r>
    </w:p>
    <w:p w14:paraId="71BC8EA9" w14:textId="299B09BD" w:rsidR="00733CB7" w:rsidRPr="00CD0357" w:rsidRDefault="006417B9" w:rsidP="00733CB7">
      <w:pPr>
        <w:spacing w:after="0"/>
      </w:pPr>
      <w:r>
        <w:t>4</w:t>
      </w:r>
      <w:r w:rsidR="00733CB7" w:rsidRPr="00CD0357">
        <w:t xml:space="preserve">-seitiger </w:t>
      </w:r>
      <w:r>
        <w:t>Dünnfalz</w:t>
      </w:r>
      <w:r w:rsidR="00733CB7" w:rsidRPr="00CD0357">
        <w:t xml:space="preserve">, mit Brandschutzlaminat </w:t>
      </w:r>
    </w:p>
    <w:p w14:paraId="69B9CFD2" w14:textId="5A8EB35E" w:rsidR="00733CB7" w:rsidRPr="00CD0357" w:rsidRDefault="00733CB7" w:rsidP="00733CB7">
      <w:pPr>
        <w:spacing w:after="0"/>
      </w:pPr>
      <w:r w:rsidRPr="00CD0357">
        <w:t>Deckbleche mit Türblattfüllung verklebt</w:t>
      </w:r>
      <w:r w:rsidR="006417B9">
        <w:t xml:space="preserve">, </w:t>
      </w:r>
      <w:r w:rsidR="006417B9" w:rsidRPr="00CD0357">
        <w:t>einbrenngrundiert ähnlich RAL 9010</w:t>
      </w:r>
    </w:p>
    <w:p w14:paraId="31CE807D" w14:textId="77777777" w:rsidR="00733CB7" w:rsidRPr="00CD0357" w:rsidRDefault="00733CB7" w:rsidP="00733CB7">
      <w:pPr>
        <w:spacing w:after="0"/>
      </w:pPr>
      <w:r w:rsidRPr="00CD0357">
        <w:t>Türblatt ungebohrt, für bauseitigen Beschlagsbohrung nach Wahl</w:t>
      </w:r>
    </w:p>
    <w:p w14:paraId="5A23F7BA" w14:textId="77777777" w:rsidR="00733CB7" w:rsidRDefault="00733CB7" w:rsidP="00733CB7">
      <w:pPr>
        <w:spacing w:after="0"/>
        <w:rPr>
          <w:sz w:val="24"/>
          <w:szCs w:val="24"/>
        </w:rPr>
      </w:pPr>
    </w:p>
    <w:p w14:paraId="30E37CE1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223A8334" w14:textId="77777777" w:rsidR="00733CB7" w:rsidRPr="00CD0357" w:rsidRDefault="00733CB7" w:rsidP="00733CB7">
      <w:pPr>
        <w:spacing w:after="0"/>
      </w:pPr>
      <w:r w:rsidRPr="00CD0357">
        <w:t>PZ-Schloss DIN 18250, Klasse 4, Dormaß 65 mm, Stulp 24 mm / Edelstahl</w:t>
      </w:r>
    </w:p>
    <w:p w14:paraId="39C835F6" w14:textId="77777777" w:rsidR="00733CB7" w:rsidRPr="00CD0357" w:rsidRDefault="00733CB7" w:rsidP="00733CB7">
      <w:pPr>
        <w:spacing w:after="0"/>
      </w:pPr>
      <w:r w:rsidRPr="00CD0357">
        <w:t>U-Form FH-Drückergrt., Kunststoff schwarz mit Kurzschild, BB-Einsatz mit 1 Schlüssel</w:t>
      </w:r>
    </w:p>
    <w:p w14:paraId="264038E1" w14:textId="77777777" w:rsidR="006417B9" w:rsidRPr="006417B9" w:rsidRDefault="006417B9" w:rsidP="006417B9">
      <w:pPr>
        <w:spacing w:after="0"/>
      </w:pPr>
      <w:r w:rsidRPr="006417B9">
        <w:t>1 Federband und 1 kugelgelagertes Konstruktionsband mit Gleitlager, höhenverstellbar +/- 3,0mm</w:t>
      </w:r>
    </w:p>
    <w:p w14:paraId="08D2CBD6" w14:textId="77777777" w:rsidR="006417B9" w:rsidRPr="006417B9" w:rsidRDefault="006417B9" w:rsidP="006417B9">
      <w:pPr>
        <w:spacing w:after="0"/>
      </w:pPr>
      <w:r w:rsidRPr="006417B9">
        <w:t>selbstschließend mittels Federband nach DIN 18272</w:t>
      </w:r>
    </w:p>
    <w:p w14:paraId="3B5487F4" w14:textId="77777777" w:rsidR="00733CB7" w:rsidRDefault="00733CB7" w:rsidP="00733CB7">
      <w:pPr>
        <w:spacing w:after="0"/>
        <w:rPr>
          <w:sz w:val="24"/>
          <w:szCs w:val="24"/>
        </w:rPr>
      </w:pPr>
    </w:p>
    <w:p w14:paraId="34F07555" w14:textId="5E9EF490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  <w:r w:rsidR="006417B9">
        <w:rPr>
          <w:b/>
          <w:sz w:val="24"/>
          <w:szCs w:val="24"/>
        </w:rPr>
        <w:t xml:space="preserve"> </w:t>
      </w:r>
    </w:p>
    <w:p w14:paraId="187963E8" w14:textId="77777777" w:rsidR="006417B9" w:rsidRDefault="00733CB7" w:rsidP="00733CB7">
      <w:pPr>
        <w:spacing w:after="0"/>
        <w:rPr>
          <w:b/>
        </w:rPr>
      </w:pPr>
      <w:r w:rsidRPr="00CD0357">
        <w:rPr>
          <w:rFonts w:eastAsia="Times New Roman" w:cs="Arial"/>
          <w:lang w:eastAsia="de-DE"/>
        </w:rPr>
        <w:t xml:space="preserve">BRM-Breite: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6417B9">
        <w:rPr>
          <w:rFonts w:eastAsia="Times New Roman" w:cs="Arial"/>
          <w:lang w:eastAsia="de-DE"/>
        </w:rPr>
        <w:t>625</w:t>
      </w:r>
      <w:r w:rsidRPr="00CD0357">
        <w:rPr>
          <w:rFonts w:eastAsia="Times New Roman" w:cs="Arial"/>
          <w:lang w:eastAsia="de-DE"/>
        </w:rPr>
        <w:t xml:space="preserve"> - 1</w:t>
      </w:r>
      <w:r w:rsidR="006417B9">
        <w:rPr>
          <w:rFonts w:eastAsia="Times New Roman" w:cs="Arial"/>
          <w:lang w:eastAsia="de-DE"/>
        </w:rPr>
        <w:t>250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  <w:t xml:space="preserve">BRM-Höhe: 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6417B9">
        <w:rPr>
          <w:rFonts w:eastAsia="Times New Roman" w:cs="Arial"/>
          <w:lang w:eastAsia="de-DE"/>
        </w:rPr>
        <w:t>875</w:t>
      </w:r>
      <w:r w:rsidRPr="00CD0357">
        <w:rPr>
          <w:rFonts w:eastAsia="Times New Roman" w:cs="Arial"/>
          <w:lang w:eastAsia="de-DE"/>
        </w:rPr>
        <w:t xml:space="preserve"> - </w:t>
      </w:r>
      <w:r w:rsidR="006417B9">
        <w:rPr>
          <w:rFonts w:eastAsia="Times New Roman" w:cs="Arial"/>
          <w:lang w:eastAsia="de-DE"/>
        </w:rPr>
        <w:t>2125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</w:r>
    </w:p>
    <w:p w14:paraId="4C6FFE99" w14:textId="7C2AFEAE" w:rsidR="00733CB7" w:rsidRPr="006417B9" w:rsidRDefault="00733CB7" w:rsidP="00733CB7">
      <w:pPr>
        <w:spacing w:after="0"/>
        <w:rPr>
          <w:b/>
        </w:rPr>
      </w:pPr>
      <w:r>
        <w:rPr>
          <w:b/>
          <w:sz w:val="24"/>
          <w:szCs w:val="24"/>
        </w:rPr>
        <w:t>Baurichtmaß (BxH):</w:t>
      </w:r>
      <w:r>
        <w:rPr>
          <w:b/>
          <w:sz w:val="24"/>
          <w:szCs w:val="24"/>
        </w:rPr>
        <w:tab/>
        <w:t>………. x ………. mm</w:t>
      </w:r>
    </w:p>
    <w:p w14:paraId="3AB9CBAA" w14:textId="77777777" w:rsidR="006417B9" w:rsidRDefault="006417B9" w:rsidP="00733CB7">
      <w:pPr>
        <w:spacing w:after="0"/>
        <w:rPr>
          <w:b/>
          <w:sz w:val="24"/>
          <w:szCs w:val="24"/>
        </w:rPr>
      </w:pPr>
    </w:p>
    <w:p w14:paraId="7A0C860F" w14:textId="03FA772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36BBDCCF" w14:textId="5EA1221E" w:rsidR="006417B9" w:rsidRPr="006417B9" w:rsidRDefault="00B963D5" w:rsidP="006417B9">
      <w:pPr>
        <w:spacing w:after="0"/>
      </w:pPr>
      <w:r>
        <w:t>Element-</w:t>
      </w:r>
      <w:r w:rsidR="006417B9" w:rsidRPr="006417B9">
        <w:t>Eckzarge 1-schalig mit Diagonalbefestigung</w:t>
      </w:r>
      <w:r>
        <w:t>, optional mit Gegenzarge, Blockzarge</w:t>
      </w:r>
    </w:p>
    <w:p w14:paraId="6012BC47" w14:textId="77777777" w:rsidR="006417B9" w:rsidRPr="006417B9" w:rsidRDefault="006417B9" w:rsidP="006417B9">
      <w:pPr>
        <w:spacing w:after="0"/>
      </w:pPr>
      <w:r w:rsidRPr="006417B9">
        <w:t>aus 1,5 mm verzinktes Stahlblech, einbrenngrundiert</w:t>
      </w:r>
    </w:p>
    <w:p w14:paraId="49CDD53F" w14:textId="77777777" w:rsidR="006417B9" w:rsidRPr="006417B9" w:rsidRDefault="006417B9" w:rsidP="006417B9">
      <w:pPr>
        <w:spacing w:after="0"/>
      </w:pPr>
      <w:r w:rsidRPr="006417B9">
        <w:t>serienmäßig ohne Bodeneinstand</w:t>
      </w:r>
    </w:p>
    <w:p w14:paraId="787AA97A" w14:textId="77777777" w:rsidR="006417B9" w:rsidRPr="006417B9" w:rsidRDefault="006417B9" w:rsidP="006417B9">
      <w:pPr>
        <w:spacing w:after="0"/>
      </w:pPr>
      <w:r w:rsidRPr="006417B9">
        <w:t>Spiegel 50 mm, Falzbreite 23,5 mm</w:t>
      </w:r>
    </w:p>
    <w:p w14:paraId="14C49420" w14:textId="77777777" w:rsidR="006417B9" w:rsidRPr="006417B9" w:rsidRDefault="006417B9" w:rsidP="006417B9">
      <w:pPr>
        <w:spacing w:after="0"/>
      </w:pPr>
      <w:r w:rsidRPr="006417B9">
        <w:t>APTK Dichtung schwarz</w:t>
      </w:r>
    </w:p>
    <w:p w14:paraId="0FB2E9E4" w14:textId="77777777" w:rsidR="006417B9" w:rsidRDefault="006417B9" w:rsidP="006417B9">
      <w:pPr>
        <w:spacing w:after="0"/>
        <w:rPr>
          <w:b/>
          <w:sz w:val="24"/>
          <w:szCs w:val="24"/>
        </w:rPr>
      </w:pPr>
      <w:r w:rsidRPr="008434F1">
        <w:rPr>
          <w:b/>
          <w:sz w:val="24"/>
          <w:szCs w:val="24"/>
        </w:rPr>
        <w:t>Montagezubehör serienmäßig:</w:t>
      </w:r>
    </w:p>
    <w:p w14:paraId="5DC376DD" w14:textId="77777777" w:rsidR="006417B9" w:rsidRPr="006417B9" w:rsidRDefault="006417B9" w:rsidP="006417B9">
      <w:pPr>
        <w:spacing w:after="0"/>
      </w:pPr>
      <w:r w:rsidRPr="006417B9">
        <w:t>Dübelset für Beton und Hohlblockziegel (je 8 Stück Schrauben inkl. Dübel)</w:t>
      </w:r>
    </w:p>
    <w:p w14:paraId="2EB3EE7A" w14:textId="77777777" w:rsidR="006417B9" w:rsidRPr="006417B9" w:rsidRDefault="006417B9" w:rsidP="006417B9">
      <w:pPr>
        <w:spacing w:after="0"/>
      </w:pPr>
      <w:r w:rsidRPr="006417B9">
        <w:t>64 Stück Stahl-Distanzplättchen (40 St. à 2,5 mm / 24 St. à 1,0 mm)</w:t>
      </w:r>
    </w:p>
    <w:p w14:paraId="47D09144" w14:textId="77777777" w:rsidR="006417B9" w:rsidRPr="006417B9" w:rsidRDefault="006417B9" w:rsidP="006417B9">
      <w:pPr>
        <w:spacing w:after="0"/>
      </w:pPr>
      <w:r w:rsidRPr="006417B9">
        <w:t>8 Stück Dübelabdeckkappen</w:t>
      </w:r>
    </w:p>
    <w:p w14:paraId="7607F3DC" w14:textId="77777777" w:rsidR="00733CB7" w:rsidRDefault="00733CB7" w:rsidP="00733CB7">
      <w:pPr>
        <w:spacing w:after="0"/>
        <w:rPr>
          <w:sz w:val="24"/>
          <w:szCs w:val="24"/>
        </w:rPr>
      </w:pPr>
    </w:p>
    <w:p w14:paraId="27325C75" w14:textId="77777777" w:rsidR="00CD0357" w:rsidRDefault="00CD0357" w:rsidP="00733CB7">
      <w:pPr>
        <w:spacing w:after="0"/>
        <w:rPr>
          <w:sz w:val="24"/>
          <w:szCs w:val="24"/>
        </w:rPr>
      </w:pPr>
    </w:p>
    <w:p w14:paraId="2A233742" w14:textId="6277C0F5" w:rsidR="00733CB7" w:rsidRPr="006417B9" w:rsidRDefault="00733CB7" w:rsidP="006417B9">
      <w:pPr>
        <w:spacing w:before="0" w:after="0"/>
        <w:rPr>
          <w:b/>
          <w:sz w:val="24"/>
          <w:szCs w:val="24"/>
        </w:rPr>
      </w:pPr>
      <w:r w:rsidRPr="006417B9">
        <w:rPr>
          <w:b/>
          <w:sz w:val="24"/>
          <w:szCs w:val="24"/>
        </w:rPr>
        <w:t>Zugelassen für den Einbau in innere Wände aus:</w:t>
      </w:r>
    </w:p>
    <w:p w14:paraId="240BAE07" w14:textId="77777777" w:rsidR="00733CB7" w:rsidRPr="006417B9" w:rsidRDefault="00733CB7" w:rsidP="006417B9">
      <w:pPr>
        <w:spacing w:before="0" w:after="0"/>
        <w:rPr>
          <w:b/>
          <w:sz w:val="24"/>
          <w:szCs w:val="24"/>
        </w:rPr>
      </w:pPr>
    </w:p>
    <w:p w14:paraId="40A17992" w14:textId="77777777" w:rsidR="006417B9" w:rsidRPr="006417B9" w:rsidRDefault="006417B9" w:rsidP="006417B9">
      <w:pPr>
        <w:spacing w:before="0" w:after="0"/>
        <w:rPr>
          <w:bCs/>
        </w:rPr>
      </w:pPr>
      <w:r w:rsidRPr="006417B9">
        <w:rPr>
          <w:bCs/>
        </w:rPr>
        <w:t>Mauerwerk (d ≥115 mm) und Beton (d ≥  100 mm) verputzt und unverputzt</w:t>
      </w:r>
    </w:p>
    <w:p w14:paraId="0DC1AF0F" w14:textId="77777777" w:rsidR="006417B9" w:rsidRPr="006417B9" w:rsidRDefault="006417B9" w:rsidP="006417B9">
      <w:pPr>
        <w:spacing w:before="0" w:after="0"/>
        <w:rPr>
          <w:bCs/>
        </w:rPr>
      </w:pPr>
    </w:p>
    <w:p w14:paraId="5A657DD5" w14:textId="77777777" w:rsidR="006417B9" w:rsidRPr="006417B9" w:rsidRDefault="006417B9" w:rsidP="006417B9">
      <w:pPr>
        <w:spacing w:before="0" w:after="0"/>
        <w:rPr>
          <w:bCs/>
        </w:rPr>
      </w:pPr>
      <w:r w:rsidRPr="006417B9">
        <w:rPr>
          <w:bCs/>
        </w:rPr>
        <w:t>Porenbeton verputzt und unverputzt (d ≥ 150 mm) – Obentürschließer erforderlich</w:t>
      </w:r>
    </w:p>
    <w:p w14:paraId="6C7B0521" w14:textId="77777777" w:rsidR="00733CB7" w:rsidRDefault="00733CB7" w:rsidP="006417B9">
      <w:pPr>
        <w:spacing w:before="0" w:after="0"/>
        <w:rPr>
          <w:b/>
          <w:sz w:val="24"/>
          <w:szCs w:val="24"/>
        </w:rPr>
      </w:pPr>
    </w:p>
    <w:p w14:paraId="4680AA7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51186B39" w14:textId="7F17154B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Physikalische Eigenschaften</w:t>
      </w:r>
    </w:p>
    <w:p w14:paraId="30D65B4D" w14:textId="4E5812CC" w:rsidR="00733CB7" w:rsidRPr="003A6110" w:rsidRDefault="00733CB7" w:rsidP="00733CB7">
      <w:pPr>
        <w:spacing w:after="0"/>
        <w:ind w:firstLine="708"/>
      </w:pPr>
      <w:r w:rsidRPr="003A6110">
        <w:t xml:space="preserve">Klimaklasse </w:t>
      </w:r>
      <w:r w:rsidR="006417B9">
        <w:t>2</w:t>
      </w:r>
      <w:r w:rsidRPr="003A6110">
        <w:t>c, 2d, 2e</w:t>
      </w:r>
    </w:p>
    <w:p w14:paraId="2A795A89" w14:textId="22BA64B2" w:rsidR="00733CB7" w:rsidRDefault="00733CB7" w:rsidP="00733CB7">
      <w:pPr>
        <w:spacing w:after="0"/>
        <w:ind w:firstLine="708"/>
      </w:pPr>
      <w:r w:rsidRPr="003A6110">
        <w:t>Mech. Festigkeit EN 1192 Klasse 3</w:t>
      </w: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>keit von gewählter Zarge / Hinterfüllung</w:t>
      </w:r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824EB" w:rsidRPr="00615B8E" w14:paraId="582C5121" w14:textId="77777777" w:rsidTr="0046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66497F3" w14:textId="77777777" w:rsidR="009B060F" w:rsidRPr="00615B8E" w:rsidRDefault="009B060F" w:rsidP="00AE45D1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7C25FB72" w14:textId="77777777" w:rsidR="009B060F" w:rsidRPr="00615B8E" w:rsidRDefault="009B060F" w:rsidP="00AE45D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</w:p>
        </w:tc>
      </w:tr>
      <w:tr w:rsidR="007824EB" w:rsidRPr="00615B8E" w14:paraId="785904CA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7313DA0" w14:textId="77777777" w:rsidR="009B060F" w:rsidRPr="00615B8E" w:rsidRDefault="009B060F" w:rsidP="00AE45D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7715E668" w14:textId="3994E29C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1E352855" w14:textId="4FCDD0A0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824EB" w:rsidRPr="00615B8E" w14:paraId="3A0F553F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A19B744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798652D" w14:textId="742EDC93" w:rsidR="007824EB" w:rsidRPr="00615B8E" w:rsidRDefault="006417B9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1,3</w:t>
            </w:r>
          </w:p>
        </w:tc>
        <w:tc>
          <w:tcPr>
            <w:tcW w:w="1720" w:type="dxa"/>
            <w:noWrap/>
            <w:hideMark/>
          </w:tcPr>
          <w:p w14:paraId="4C6E2F09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  <w:tr w:rsidR="007824EB" w:rsidRPr="00615B8E" w14:paraId="586E9FF7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4617B7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1108D2C6" w14:textId="49248C57" w:rsidR="007824EB" w:rsidRPr="00615B8E" w:rsidRDefault="007824EB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nicht </w:t>
            </w:r>
            <w:r w:rsidR="006417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verfügbar</w:t>
            </w:r>
          </w:p>
        </w:tc>
        <w:tc>
          <w:tcPr>
            <w:tcW w:w="1720" w:type="dxa"/>
            <w:noWrap/>
            <w:hideMark/>
          </w:tcPr>
          <w:p w14:paraId="1A8AC32F" w14:textId="1BF0F279" w:rsidR="009B060F" w:rsidRPr="00615B8E" w:rsidRDefault="006417B9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verfügbar</w:t>
            </w:r>
          </w:p>
        </w:tc>
      </w:tr>
      <w:tr w:rsidR="006417B9" w:rsidRPr="00615B8E" w14:paraId="1A3D121B" w14:textId="77777777" w:rsidTr="006417B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6FBA1EC" w14:textId="77777777" w:rsidR="006417B9" w:rsidRPr="00615B8E" w:rsidRDefault="006417B9" w:rsidP="006417B9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</w:p>
        </w:tc>
        <w:tc>
          <w:tcPr>
            <w:tcW w:w="1973" w:type="dxa"/>
            <w:noWrap/>
          </w:tcPr>
          <w:p w14:paraId="1E7F9063" w14:textId="7EB04192" w:rsidR="006417B9" w:rsidRPr="00615B8E" w:rsidRDefault="006417B9" w:rsidP="006417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verfügbar</w:t>
            </w:r>
          </w:p>
        </w:tc>
        <w:tc>
          <w:tcPr>
            <w:tcW w:w="1720" w:type="dxa"/>
            <w:noWrap/>
          </w:tcPr>
          <w:p w14:paraId="1ED2DB8A" w14:textId="4AD06F08" w:rsidR="006417B9" w:rsidRPr="00615B8E" w:rsidRDefault="006417B9" w:rsidP="006417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verfügbar</w:t>
            </w:r>
          </w:p>
        </w:tc>
      </w:tr>
      <w:tr w:rsidR="006417B9" w:rsidRPr="00615B8E" w14:paraId="253B9000" w14:textId="77777777" w:rsidTr="00641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3EC4889" w14:textId="77777777" w:rsidR="006417B9" w:rsidRPr="00615B8E" w:rsidRDefault="006417B9" w:rsidP="006417B9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</w:tcPr>
          <w:p w14:paraId="0AA7887D" w14:textId="60262E44" w:rsidR="006417B9" w:rsidRPr="00615B8E" w:rsidRDefault="006417B9" w:rsidP="006417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verfügbar</w:t>
            </w:r>
          </w:p>
        </w:tc>
        <w:tc>
          <w:tcPr>
            <w:tcW w:w="1720" w:type="dxa"/>
            <w:noWrap/>
          </w:tcPr>
          <w:p w14:paraId="582BD948" w14:textId="33C9C6D6" w:rsidR="006417B9" w:rsidRPr="00615B8E" w:rsidRDefault="006417B9" w:rsidP="006417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verfügbar</w:t>
            </w:r>
          </w:p>
        </w:tc>
      </w:tr>
      <w:tr w:rsidR="006417B9" w:rsidRPr="00615B8E" w14:paraId="6DD2F63C" w14:textId="77777777" w:rsidTr="006417B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10189A" w14:textId="77777777" w:rsidR="006417B9" w:rsidRPr="00615B8E" w:rsidRDefault="006417B9" w:rsidP="006417B9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</w:tcPr>
          <w:p w14:paraId="798CCC85" w14:textId="537C7E40" w:rsidR="006417B9" w:rsidRPr="00615B8E" w:rsidRDefault="006417B9" w:rsidP="006417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1,3</w:t>
            </w:r>
          </w:p>
        </w:tc>
        <w:tc>
          <w:tcPr>
            <w:tcW w:w="1720" w:type="dxa"/>
            <w:noWrap/>
          </w:tcPr>
          <w:p w14:paraId="298EFED5" w14:textId="7DEA934F" w:rsidR="006417B9" w:rsidRPr="00615B8E" w:rsidRDefault="006417B9" w:rsidP="006417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01053D9E" w14:textId="5054A848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12A99BA9" w14:textId="77777777" w:rsidR="007824EB" w:rsidRDefault="007824EB" w:rsidP="00733CB7">
      <w:pPr>
        <w:spacing w:after="0"/>
        <w:rPr>
          <w:b/>
          <w:sz w:val="24"/>
          <w:szCs w:val="24"/>
        </w:rPr>
      </w:pPr>
    </w:p>
    <w:p w14:paraId="091C26F6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180F5D59" w14:textId="77777777" w:rsidR="00733CB7" w:rsidRPr="003A6110" w:rsidRDefault="00733CB7" w:rsidP="00733CB7">
      <w:pPr>
        <w:spacing w:after="0"/>
        <w:ind w:firstLine="708"/>
      </w:pPr>
      <w:r w:rsidRPr="003A6110">
        <w:t>Rauchdicht DIN 18095 durch absenkbare Bodendichtung</w:t>
      </w:r>
    </w:p>
    <w:p w14:paraId="207CD8BB" w14:textId="77777777" w:rsidR="00733CB7" w:rsidRPr="003A6110" w:rsidRDefault="00733CB7" w:rsidP="00733CB7">
      <w:pPr>
        <w:spacing w:after="0"/>
        <w:ind w:firstLine="708"/>
      </w:pPr>
      <w:r w:rsidRPr="003A6110">
        <w:t>Rauchdicht DIN 18095 durch Schwelle mit Anschlagdichtung</w:t>
      </w:r>
    </w:p>
    <w:p w14:paraId="5AA491C3" w14:textId="77777777" w:rsidR="00733CB7" w:rsidRDefault="00733CB7" w:rsidP="00733CB7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7678D1A9" w14:textId="003317D5" w:rsidR="00733CB7" w:rsidRPr="003A6110" w:rsidRDefault="00733CB7" w:rsidP="00733CB7">
      <w:pPr>
        <w:spacing w:after="0"/>
        <w:ind w:firstLine="708"/>
      </w:pPr>
      <w:r w:rsidRPr="003A6110">
        <w:t>Schalldämmend bis max. R</w:t>
      </w:r>
      <w:r w:rsidRPr="003A6110">
        <w:rPr>
          <w:vertAlign w:val="subscript"/>
        </w:rPr>
        <w:t>W,P</w:t>
      </w:r>
      <w:r w:rsidRPr="003A6110">
        <w:t xml:space="preserve"> =3</w:t>
      </w:r>
      <w:r w:rsidR="006417B9">
        <w:t>0</w:t>
      </w:r>
      <w:r w:rsidRPr="003A6110">
        <w:t xml:space="preserve"> dB durch absenkbare Bodendichtung</w:t>
      </w:r>
    </w:p>
    <w:p w14:paraId="141028D9" w14:textId="2029182D" w:rsidR="00733CB7" w:rsidRPr="003A6110" w:rsidRDefault="00733CB7" w:rsidP="00733CB7">
      <w:pPr>
        <w:spacing w:after="0"/>
        <w:ind w:firstLine="708"/>
      </w:pPr>
      <w:r w:rsidRPr="003A6110">
        <w:t>Schalldämmend bis max. R</w:t>
      </w:r>
      <w:r w:rsidRPr="003A6110">
        <w:rPr>
          <w:vertAlign w:val="subscript"/>
        </w:rPr>
        <w:t>W,P</w:t>
      </w:r>
      <w:r w:rsidRPr="003A6110">
        <w:t xml:space="preserve"> =3</w:t>
      </w:r>
      <w:r w:rsidR="006417B9">
        <w:t>7</w:t>
      </w:r>
      <w:r w:rsidRPr="003A6110">
        <w:t xml:space="preserve"> dB durch Schwelle mit Anschlagdichtung</w:t>
      </w:r>
    </w:p>
    <w:p w14:paraId="1D709908" w14:textId="111BA48A" w:rsidR="00733CB7" w:rsidRPr="003A6110" w:rsidRDefault="00733CB7" w:rsidP="00615B8E">
      <w:pPr>
        <w:spacing w:before="0" w:after="0"/>
        <w:ind w:left="708"/>
        <w:rPr>
          <w:b/>
        </w:rPr>
      </w:pPr>
      <w:r w:rsidRPr="003A6110">
        <w:rPr>
          <w:rFonts w:eastAsia="Times New Roman" w:cs="Arial"/>
          <w:lang w:eastAsia="de-DE"/>
        </w:rPr>
        <w:t xml:space="preserve">BRM-Breite: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500   - 1314 mm</w:t>
      </w:r>
      <w:r w:rsidRPr="003A6110">
        <w:rPr>
          <w:rFonts w:eastAsia="Times New Roman" w:cs="Arial"/>
          <w:lang w:eastAsia="de-DE"/>
        </w:rPr>
        <w:br/>
        <w:t xml:space="preserve">BRM-Höhe:  </w:t>
      </w:r>
      <w:r w:rsidRPr="003A6110">
        <w:rPr>
          <w:rFonts w:eastAsia="Times New Roman" w:cs="Arial"/>
          <w:lang w:eastAsia="de-DE"/>
        </w:rPr>
        <w:tab/>
      </w:r>
      <w:r w:rsidRPr="003A6110">
        <w:rPr>
          <w:rFonts w:eastAsia="Times New Roman" w:cs="Arial"/>
          <w:lang w:eastAsia="de-DE"/>
        </w:rPr>
        <w:tab/>
        <w:t>1950 - 2632 mm</w:t>
      </w:r>
      <w:r w:rsidRPr="003A6110">
        <w:rPr>
          <w:rFonts w:eastAsia="Times New Roman" w:cs="Arial"/>
          <w:lang w:eastAsia="de-DE"/>
        </w:rPr>
        <w:br/>
      </w:r>
    </w:p>
    <w:p w14:paraId="65123A18" w14:textId="77777777" w:rsidR="00615B8E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7803A9CA" w14:textId="5F9C674D" w:rsidR="00615B8E" w:rsidRPr="003A6110" w:rsidRDefault="00615B8E" w:rsidP="00733CB7">
      <w:pPr>
        <w:spacing w:after="0"/>
        <w:rPr>
          <w:bCs/>
        </w:rPr>
      </w:pPr>
      <w:r>
        <w:rPr>
          <w:b/>
          <w:sz w:val="24"/>
          <w:szCs w:val="24"/>
        </w:rPr>
        <w:tab/>
      </w:r>
      <w:r w:rsidRPr="003A6110">
        <w:rPr>
          <w:bCs/>
        </w:rPr>
        <w:t>EN 14351-1</w:t>
      </w:r>
    </w:p>
    <w:p w14:paraId="49315264" w14:textId="77777777" w:rsidR="00733CB7" w:rsidRDefault="00733CB7" w:rsidP="00733CB7">
      <w:pPr>
        <w:spacing w:after="0"/>
        <w:rPr>
          <w:sz w:val="24"/>
          <w:szCs w:val="24"/>
        </w:rPr>
      </w:pPr>
    </w:p>
    <w:p w14:paraId="11BC80C0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5825B9F6" w14:textId="77777777" w:rsidR="006417B9" w:rsidRDefault="006417B9" w:rsidP="00733CB7">
      <w:pPr>
        <w:spacing w:after="0"/>
        <w:rPr>
          <w:b/>
          <w:sz w:val="24"/>
          <w:szCs w:val="24"/>
        </w:rPr>
      </w:pPr>
    </w:p>
    <w:p w14:paraId="776CB1CA" w14:textId="77777777" w:rsidR="006417B9" w:rsidRDefault="006417B9" w:rsidP="00733CB7">
      <w:pPr>
        <w:spacing w:after="0"/>
        <w:rPr>
          <w:b/>
          <w:sz w:val="24"/>
          <w:szCs w:val="24"/>
        </w:rPr>
      </w:pPr>
    </w:p>
    <w:p w14:paraId="269333A5" w14:textId="3A5C065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</w:t>
      </w:r>
      <w:r w:rsidR="00E12121">
        <w:rPr>
          <w:b/>
          <w:sz w:val="24"/>
          <w:szCs w:val="24"/>
        </w:rPr>
        <w:t xml:space="preserve"> (Auswahl)</w:t>
      </w:r>
    </w:p>
    <w:p w14:paraId="78311A6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1EAA76E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0CA0E59F" w14:textId="294CCE8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</w:t>
      </w:r>
      <w:r w:rsidR="000E7496">
        <w:rPr>
          <w:b/>
          <w:sz w:val="24"/>
          <w:szCs w:val="24"/>
        </w:rPr>
        <w:t xml:space="preserve"> (Auswahl)</w:t>
      </w:r>
    </w:p>
    <w:p w14:paraId="1395CCD9" w14:textId="40F01302" w:rsidR="00733CB7" w:rsidRPr="00E12121" w:rsidRDefault="00733CB7" w:rsidP="00733CB7">
      <w:pPr>
        <w:spacing w:after="0"/>
        <w:ind w:firstLine="708"/>
      </w:pPr>
      <w:r w:rsidRPr="00E12121">
        <w:t>Elektrische Türöffner, bzw. Fluchttüröffner</w:t>
      </w:r>
      <w:r w:rsidR="00E12121">
        <w:t xml:space="preserve"> nach DOMOFERM Standard</w:t>
      </w:r>
    </w:p>
    <w:p w14:paraId="5B8DFDB3" w14:textId="1ED652D0" w:rsidR="00733CB7" w:rsidRPr="00E12121" w:rsidRDefault="00733CB7" w:rsidP="00733CB7">
      <w:pPr>
        <w:spacing w:after="0"/>
      </w:pPr>
      <w:r w:rsidRPr="00E12121">
        <w:tab/>
        <w:t>Magnet- und Riegelschaltkontakte</w:t>
      </w:r>
      <w:r w:rsidR="00E12121">
        <w:t xml:space="preserve"> nach DOMOFERM Standard</w:t>
      </w:r>
    </w:p>
    <w:p w14:paraId="714AA48D" w14:textId="77777777" w:rsidR="00733CB7" w:rsidRPr="00E12121" w:rsidRDefault="00733CB7" w:rsidP="00733CB7">
      <w:pPr>
        <w:spacing w:after="0"/>
      </w:pPr>
      <w:r w:rsidRPr="00E12121">
        <w:tab/>
        <w:t>Obentürschliesser verschiedener Hersteller auf Band- oder Bandgegenseite</w:t>
      </w:r>
    </w:p>
    <w:p w14:paraId="6E9430E5" w14:textId="61E3A56F" w:rsidR="00733CB7" w:rsidRPr="00E12121" w:rsidRDefault="00733CB7" w:rsidP="00733CB7">
      <w:pPr>
        <w:spacing w:after="0"/>
      </w:pPr>
      <w:r w:rsidRPr="00E12121">
        <w:tab/>
        <w:t>Feststellanlagen</w:t>
      </w:r>
    </w:p>
    <w:p w14:paraId="4624C06B" w14:textId="77777777" w:rsidR="00733CB7" w:rsidRPr="00E12121" w:rsidRDefault="00733CB7" w:rsidP="00733CB7">
      <w:pPr>
        <w:spacing w:after="0"/>
      </w:pPr>
      <w:r>
        <w:rPr>
          <w:sz w:val="24"/>
          <w:szCs w:val="24"/>
        </w:rPr>
        <w:tab/>
      </w:r>
      <w:r w:rsidRPr="00E12121">
        <w:t>Schlösser mit (elektrischen) Sonderfunktionen</w:t>
      </w:r>
    </w:p>
    <w:p w14:paraId="0AF6B333" w14:textId="77777777" w:rsidR="00733CB7" w:rsidRPr="00E12121" w:rsidRDefault="00733CB7" w:rsidP="00733CB7">
      <w:pPr>
        <w:spacing w:after="0"/>
      </w:pPr>
      <w:r w:rsidRPr="00E12121">
        <w:tab/>
        <w:t>Schlösser mit Panikfunktion nach EN 179 oder EN 1125</w:t>
      </w:r>
    </w:p>
    <w:p w14:paraId="35455557" w14:textId="77777777" w:rsidR="00733CB7" w:rsidRPr="00482019" w:rsidRDefault="00733CB7" w:rsidP="00733CB7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3FE7ABB8" w14:textId="6BD46AE6" w:rsidR="00733CB7" w:rsidRPr="00482019" w:rsidRDefault="00733CB7" w:rsidP="00733CB7">
      <w:pPr>
        <w:spacing w:after="0"/>
      </w:pPr>
      <w:r w:rsidRPr="00482019">
        <w:tab/>
        <w:t>Panikbeschläge nach EN 179 bzw. Panikstangengriffe nach EN 1125</w:t>
      </w:r>
    </w:p>
    <w:p w14:paraId="4051D17A" w14:textId="61DF460A" w:rsidR="001E7B71" w:rsidRPr="00D364B8" w:rsidRDefault="001E7B71" w:rsidP="00733CB7">
      <w:pPr>
        <w:spacing w:after="0"/>
        <w:rPr>
          <w:sz w:val="24"/>
          <w:szCs w:val="24"/>
        </w:rPr>
      </w:pPr>
    </w:p>
    <w:sectPr w:rsidR="001E7B71" w:rsidRPr="00D364B8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0D29" w14:textId="77777777" w:rsidR="00BE17D6" w:rsidRDefault="00BE17D6" w:rsidP="00175591">
      <w:r>
        <w:separator/>
      </w:r>
    </w:p>
  </w:endnote>
  <w:endnote w:type="continuationSeparator" w:id="0">
    <w:p w14:paraId="1591CCC7" w14:textId="77777777" w:rsidR="00BE17D6" w:rsidRDefault="00BE17D6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BD35" w14:textId="77777777" w:rsidR="00BE17D6" w:rsidRDefault="00BE17D6" w:rsidP="00175591">
      <w:r>
        <w:separator/>
      </w:r>
    </w:p>
  </w:footnote>
  <w:footnote w:type="continuationSeparator" w:id="0">
    <w:p w14:paraId="0C5781CF" w14:textId="77777777" w:rsidR="00BE17D6" w:rsidRDefault="00BE17D6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F03DA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546277"/>
    <w:rsid w:val="00552E20"/>
    <w:rsid w:val="00607B3C"/>
    <w:rsid w:val="00615B8E"/>
    <w:rsid w:val="006169B7"/>
    <w:rsid w:val="0062682F"/>
    <w:rsid w:val="0062755F"/>
    <w:rsid w:val="006417B9"/>
    <w:rsid w:val="00654C26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446F2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963D5"/>
    <w:rsid w:val="00BC4A33"/>
    <w:rsid w:val="00BE17D6"/>
    <w:rsid w:val="00BF516C"/>
    <w:rsid w:val="00C16CF5"/>
    <w:rsid w:val="00C72BA7"/>
    <w:rsid w:val="00C772D4"/>
    <w:rsid w:val="00C84248"/>
    <w:rsid w:val="00C96EB2"/>
    <w:rsid w:val="00CA0EB6"/>
    <w:rsid w:val="00CC4473"/>
    <w:rsid w:val="00CC4C81"/>
    <w:rsid w:val="00CD0357"/>
    <w:rsid w:val="00CD67B4"/>
    <w:rsid w:val="00CE017E"/>
    <w:rsid w:val="00D364B8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3</Pages>
  <Words>389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5</cp:revision>
  <cp:lastPrinted>2019-12-04T07:17:00Z</cp:lastPrinted>
  <dcterms:created xsi:type="dcterms:W3CDTF">2022-07-20T09:30:00Z</dcterms:created>
  <dcterms:modified xsi:type="dcterms:W3CDTF">2022-07-20T09:36:00Z</dcterms:modified>
</cp:coreProperties>
</file>