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4EF5" w14:textId="413576CD" w:rsidR="00733CB7" w:rsidRDefault="00733CB7" w:rsidP="00733CB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DOMOFERM T30-1 </w:t>
      </w:r>
      <w:r w:rsidR="00EC4051">
        <w:rPr>
          <w:b/>
          <w:sz w:val="32"/>
          <w:szCs w:val="32"/>
        </w:rPr>
        <w:t>ECONOMY</w:t>
      </w:r>
      <w:r w:rsidR="006417B9">
        <w:rPr>
          <w:b/>
          <w:sz w:val="32"/>
          <w:szCs w:val="32"/>
        </w:rPr>
        <w:t xml:space="preserve"> LF531E</w:t>
      </w:r>
    </w:p>
    <w:p w14:paraId="25F9FD2C" w14:textId="77777777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>Zugelassen nach DIN 4102, geprüft nach DIN EN 1634-1</w:t>
      </w:r>
    </w:p>
    <w:p w14:paraId="0272579B" w14:textId="63CA4517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>Zulassungs-Nr. Z-6.20-</w:t>
      </w:r>
      <w:r w:rsidR="006417B9">
        <w:rPr>
          <w:sz w:val="24"/>
          <w:szCs w:val="24"/>
        </w:rPr>
        <w:t>20</w:t>
      </w:r>
      <w:r>
        <w:rPr>
          <w:sz w:val="24"/>
          <w:szCs w:val="24"/>
        </w:rPr>
        <w:t>58</w:t>
      </w:r>
    </w:p>
    <w:p w14:paraId="1007B760" w14:textId="77777777" w:rsidR="00E178D0" w:rsidRDefault="00E178D0" w:rsidP="00733CB7">
      <w:pPr>
        <w:spacing w:after="0"/>
        <w:rPr>
          <w:sz w:val="24"/>
          <w:szCs w:val="24"/>
        </w:rPr>
      </w:pPr>
    </w:p>
    <w:p w14:paraId="0B44DA40" w14:textId="090B4AAC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Multifunktionales Türelement T30-1 </w:t>
      </w:r>
    </w:p>
    <w:p w14:paraId="6B757814" w14:textId="77777777" w:rsidR="00733CB7" w:rsidRDefault="00733CB7" w:rsidP="00733CB7">
      <w:pPr>
        <w:spacing w:after="0"/>
        <w:rPr>
          <w:sz w:val="24"/>
          <w:szCs w:val="24"/>
        </w:rPr>
      </w:pPr>
    </w:p>
    <w:p w14:paraId="148C8543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6DE127B0" w14:textId="59A43299" w:rsidR="00733CB7" w:rsidRPr="00CD0357" w:rsidRDefault="00733CB7" w:rsidP="00733CB7">
      <w:pPr>
        <w:spacing w:after="0"/>
      </w:pPr>
      <w:r w:rsidRPr="00CD0357">
        <w:t xml:space="preserve">Türblattdicke </w:t>
      </w:r>
      <w:r w:rsidR="006417B9">
        <w:t>52</w:t>
      </w:r>
      <w:r w:rsidRPr="00CD0357">
        <w:t xml:space="preserve"> mm, Blechdicke </w:t>
      </w:r>
      <w:r w:rsidR="006417B9">
        <w:t>0,75</w:t>
      </w:r>
      <w:r w:rsidRPr="00CD0357">
        <w:t xml:space="preserve"> mm, 1 Sicherungszapfen</w:t>
      </w:r>
    </w:p>
    <w:p w14:paraId="71BC8EA9" w14:textId="299B09BD" w:rsidR="00733CB7" w:rsidRPr="00CD0357" w:rsidRDefault="006417B9" w:rsidP="00733CB7">
      <w:pPr>
        <w:spacing w:after="0"/>
      </w:pPr>
      <w:r>
        <w:t>4</w:t>
      </w:r>
      <w:r w:rsidR="00733CB7" w:rsidRPr="00CD0357">
        <w:t xml:space="preserve">-seitiger </w:t>
      </w:r>
      <w:r>
        <w:t>Dünnfalz</w:t>
      </w:r>
      <w:r w:rsidR="00733CB7" w:rsidRPr="00CD0357">
        <w:t xml:space="preserve">, mit Brandschutzlaminat </w:t>
      </w:r>
    </w:p>
    <w:p w14:paraId="69B9CFD2" w14:textId="5A8EB35E" w:rsidR="00733CB7" w:rsidRPr="00CD0357" w:rsidRDefault="00733CB7" w:rsidP="00733CB7">
      <w:pPr>
        <w:spacing w:after="0"/>
      </w:pPr>
      <w:r w:rsidRPr="00CD0357">
        <w:t>Deckbleche mit Türblattfüllung verklebt</w:t>
      </w:r>
      <w:r w:rsidR="006417B9">
        <w:t xml:space="preserve">, </w:t>
      </w:r>
      <w:r w:rsidR="006417B9" w:rsidRPr="00CD0357">
        <w:t>einbrenngrundiert ähnlich RAL 9010</w:t>
      </w:r>
    </w:p>
    <w:p w14:paraId="31CE807D" w14:textId="77777777" w:rsidR="00733CB7" w:rsidRPr="00CD0357" w:rsidRDefault="00733CB7" w:rsidP="00733CB7">
      <w:pPr>
        <w:spacing w:after="0"/>
      </w:pPr>
      <w:r w:rsidRPr="00CD0357">
        <w:t>Türblatt ungebohrt, für bauseitigen Beschlagsbohrung nach Wahl</w:t>
      </w:r>
    </w:p>
    <w:p w14:paraId="5A23F7BA" w14:textId="77777777" w:rsidR="00733CB7" w:rsidRDefault="00733CB7" w:rsidP="00733CB7">
      <w:pPr>
        <w:spacing w:after="0"/>
        <w:rPr>
          <w:sz w:val="24"/>
          <w:szCs w:val="24"/>
        </w:rPr>
      </w:pPr>
    </w:p>
    <w:p w14:paraId="30E37CE1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Beschläge</w:t>
      </w:r>
    </w:p>
    <w:p w14:paraId="223A8334" w14:textId="77777777" w:rsidR="00733CB7" w:rsidRPr="00CD0357" w:rsidRDefault="00733CB7" w:rsidP="00733CB7">
      <w:pPr>
        <w:spacing w:after="0"/>
      </w:pPr>
      <w:r w:rsidRPr="00CD0357">
        <w:t>PZ-Schloss DIN 18250, Klasse 4, Dormaß 65 mm, Stulp 24 mm / Edelstahl</w:t>
      </w:r>
    </w:p>
    <w:p w14:paraId="39C835F6" w14:textId="77777777" w:rsidR="00733CB7" w:rsidRPr="00CD0357" w:rsidRDefault="00733CB7" w:rsidP="00733CB7">
      <w:pPr>
        <w:spacing w:after="0"/>
      </w:pPr>
      <w:r w:rsidRPr="00CD0357">
        <w:t>U-Form FH-Drückergrt., Kunststoff schwarz mit Kurzschild, BB-Einsatz mit 1 Schlüssel</w:t>
      </w:r>
    </w:p>
    <w:p w14:paraId="264038E1" w14:textId="77777777" w:rsidR="006417B9" w:rsidRPr="006417B9" w:rsidRDefault="006417B9" w:rsidP="006417B9">
      <w:pPr>
        <w:spacing w:after="0"/>
      </w:pPr>
      <w:r w:rsidRPr="006417B9">
        <w:t>1 Federband und 1 kugelgelagertes Konstruktionsband mit Gleitlager, höhenverstellbar +/- 3,0mm</w:t>
      </w:r>
    </w:p>
    <w:p w14:paraId="08D2CBD6" w14:textId="77777777" w:rsidR="006417B9" w:rsidRPr="006417B9" w:rsidRDefault="006417B9" w:rsidP="006417B9">
      <w:pPr>
        <w:spacing w:after="0"/>
      </w:pPr>
      <w:r w:rsidRPr="006417B9">
        <w:t>selbstschließend mittels Federband nach DIN 18272</w:t>
      </w:r>
    </w:p>
    <w:p w14:paraId="3B5487F4" w14:textId="77777777" w:rsidR="00733CB7" w:rsidRDefault="00733CB7" w:rsidP="00733CB7">
      <w:pPr>
        <w:spacing w:after="0"/>
        <w:rPr>
          <w:sz w:val="24"/>
          <w:szCs w:val="24"/>
        </w:rPr>
      </w:pPr>
    </w:p>
    <w:p w14:paraId="34F07555" w14:textId="5E9EF490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Zugelassener Größenbereich</w:t>
      </w:r>
      <w:r w:rsidR="006417B9">
        <w:rPr>
          <w:b/>
          <w:sz w:val="24"/>
          <w:szCs w:val="24"/>
        </w:rPr>
        <w:t xml:space="preserve"> </w:t>
      </w:r>
    </w:p>
    <w:p w14:paraId="187963E8" w14:textId="6D71A271" w:rsidR="006417B9" w:rsidRDefault="00733CB7" w:rsidP="00733CB7">
      <w:pPr>
        <w:spacing w:after="0"/>
        <w:rPr>
          <w:b/>
        </w:rPr>
      </w:pPr>
      <w:r w:rsidRPr="00CD0357">
        <w:rPr>
          <w:rFonts w:eastAsia="Times New Roman" w:cs="Arial"/>
          <w:lang w:eastAsia="de-DE"/>
        </w:rPr>
        <w:t xml:space="preserve">BRM-Breite: </w:t>
      </w:r>
      <w:r w:rsidRPr="00CD0357">
        <w:rPr>
          <w:rFonts w:eastAsia="Times New Roman" w:cs="Arial"/>
          <w:lang w:eastAsia="de-DE"/>
        </w:rPr>
        <w:tab/>
      </w:r>
      <w:r w:rsidRPr="00CD0357">
        <w:rPr>
          <w:rFonts w:eastAsia="Times New Roman" w:cs="Arial"/>
          <w:lang w:eastAsia="de-DE"/>
        </w:rPr>
        <w:tab/>
      </w:r>
      <w:r w:rsidR="00730EF3">
        <w:rPr>
          <w:rFonts w:eastAsia="Times New Roman" w:cs="Arial"/>
          <w:lang w:eastAsia="de-DE"/>
        </w:rPr>
        <w:t>750 - 1000</w:t>
      </w:r>
      <w:r w:rsidRPr="00CD0357">
        <w:rPr>
          <w:rFonts w:eastAsia="Times New Roman" w:cs="Arial"/>
          <w:lang w:eastAsia="de-DE"/>
        </w:rPr>
        <w:t xml:space="preserve"> mm</w:t>
      </w:r>
      <w:r w:rsidRPr="00CD0357">
        <w:rPr>
          <w:rFonts w:eastAsia="Times New Roman" w:cs="Arial"/>
          <w:lang w:eastAsia="de-DE"/>
        </w:rPr>
        <w:br/>
        <w:t xml:space="preserve">BRM-Höhe:  </w:t>
      </w:r>
      <w:r w:rsidRPr="00CD0357">
        <w:rPr>
          <w:rFonts w:eastAsia="Times New Roman" w:cs="Arial"/>
          <w:lang w:eastAsia="de-DE"/>
        </w:rPr>
        <w:tab/>
      </w:r>
      <w:r w:rsidRPr="00CD0357">
        <w:rPr>
          <w:rFonts w:eastAsia="Times New Roman" w:cs="Arial"/>
          <w:lang w:eastAsia="de-DE"/>
        </w:rPr>
        <w:tab/>
      </w:r>
      <w:r w:rsidR="006417B9">
        <w:rPr>
          <w:rFonts w:eastAsia="Times New Roman" w:cs="Arial"/>
          <w:lang w:eastAsia="de-DE"/>
        </w:rPr>
        <w:t>875</w:t>
      </w:r>
      <w:r w:rsidRPr="00CD0357">
        <w:rPr>
          <w:rFonts w:eastAsia="Times New Roman" w:cs="Arial"/>
          <w:lang w:eastAsia="de-DE"/>
        </w:rPr>
        <w:t xml:space="preserve"> - </w:t>
      </w:r>
      <w:r w:rsidR="006417B9">
        <w:rPr>
          <w:rFonts w:eastAsia="Times New Roman" w:cs="Arial"/>
          <w:lang w:eastAsia="de-DE"/>
        </w:rPr>
        <w:t>2125</w:t>
      </w:r>
      <w:r w:rsidRPr="00CD0357">
        <w:rPr>
          <w:rFonts w:eastAsia="Times New Roman" w:cs="Arial"/>
          <w:lang w:eastAsia="de-DE"/>
        </w:rPr>
        <w:t xml:space="preserve"> mm</w:t>
      </w:r>
      <w:r w:rsidRPr="00CD0357">
        <w:rPr>
          <w:rFonts w:eastAsia="Times New Roman" w:cs="Arial"/>
          <w:lang w:eastAsia="de-DE"/>
        </w:rPr>
        <w:br/>
      </w:r>
    </w:p>
    <w:p w14:paraId="4C6FFE99" w14:textId="7C2AFEAE" w:rsidR="00733CB7" w:rsidRPr="006417B9" w:rsidRDefault="00733CB7" w:rsidP="00733CB7">
      <w:pPr>
        <w:spacing w:after="0"/>
        <w:rPr>
          <w:b/>
        </w:rPr>
      </w:pPr>
      <w:r>
        <w:rPr>
          <w:b/>
          <w:sz w:val="24"/>
          <w:szCs w:val="24"/>
        </w:rPr>
        <w:t>Baurichtmaß (BxH):</w:t>
      </w:r>
      <w:r>
        <w:rPr>
          <w:b/>
          <w:sz w:val="24"/>
          <w:szCs w:val="24"/>
        </w:rPr>
        <w:tab/>
        <w:t>………. x ………. mm</w:t>
      </w:r>
    </w:p>
    <w:p w14:paraId="3AB9CBAA" w14:textId="77777777" w:rsidR="006417B9" w:rsidRDefault="006417B9" w:rsidP="00733CB7">
      <w:pPr>
        <w:spacing w:after="0"/>
        <w:rPr>
          <w:b/>
          <w:sz w:val="24"/>
          <w:szCs w:val="24"/>
        </w:rPr>
      </w:pPr>
    </w:p>
    <w:p w14:paraId="7A0C860F" w14:textId="03FA772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Zargen</w:t>
      </w:r>
    </w:p>
    <w:p w14:paraId="1A764232" w14:textId="77777777" w:rsidR="00730EF3" w:rsidRPr="00730EF3" w:rsidRDefault="00730EF3" w:rsidP="00730EF3">
      <w:pPr>
        <w:spacing w:after="0"/>
      </w:pPr>
      <w:r w:rsidRPr="00730EF3">
        <w:t>Element-Eckzarge, optional mit Gegenzarge</w:t>
      </w:r>
    </w:p>
    <w:p w14:paraId="45D6250C" w14:textId="77777777" w:rsidR="00730EF3" w:rsidRPr="00730EF3" w:rsidRDefault="00730EF3" w:rsidP="00730EF3">
      <w:pPr>
        <w:spacing w:after="0"/>
      </w:pPr>
      <w:r w:rsidRPr="00730EF3">
        <w:t>Materialdicke 2,0 mm (Eckzarge) verzinktes Stahlblech, Gegenzarge 1,5 mm</w:t>
      </w:r>
    </w:p>
    <w:p w14:paraId="43580FA1" w14:textId="77777777" w:rsidR="00730EF3" w:rsidRPr="00730EF3" w:rsidRDefault="00730EF3" w:rsidP="00730EF3">
      <w:pPr>
        <w:spacing w:after="0"/>
      </w:pPr>
      <w:r w:rsidRPr="00730EF3">
        <w:t>einbrenngrundiert</w:t>
      </w:r>
    </w:p>
    <w:p w14:paraId="245C7E43" w14:textId="77777777" w:rsidR="00730EF3" w:rsidRPr="00730EF3" w:rsidRDefault="00730EF3" w:rsidP="00730EF3">
      <w:pPr>
        <w:spacing w:after="0"/>
      </w:pPr>
      <w:r w:rsidRPr="00730EF3">
        <w:t>geschraubtes Zargenquerstück, Element gerichtet für Einbau auf OKFF ohne Bodeneinstand</w:t>
      </w:r>
    </w:p>
    <w:p w14:paraId="0B64A3F7" w14:textId="77777777" w:rsidR="00730EF3" w:rsidRPr="00730EF3" w:rsidRDefault="00730EF3" w:rsidP="00730EF3">
      <w:pPr>
        <w:spacing w:after="0"/>
      </w:pPr>
      <w:r w:rsidRPr="00730EF3">
        <w:t>Spiegel 35 mm, Falzbreite 23,5 mm</w:t>
      </w:r>
    </w:p>
    <w:p w14:paraId="2EF2E31E" w14:textId="77777777" w:rsidR="00730EF3" w:rsidRPr="00730EF3" w:rsidRDefault="00730EF3" w:rsidP="00730EF3">
      <w:pPr>
        <w:spacing w:after="0"/>
      </w:pPr>
      <w:r w:rsidRPr="00730EF3">
        <w:t>TPE Dichtung schwarz</w:t>
      </w:r>
    </w:p>
    <w:p w14:paraId="7607F3DC" w14:textId="77777777" w:rsidR="00733CB7" w:rsidRDefault="00733CB7" w:rsidP="00733CB7">
      <w:pPr>
        <w:spacing w:after="0"/>
        <w:rPr>
          <w:sz w:val="24"/>
          <w:szCs w:val="24"/>
        </w:rPr>
      </w:pPr>
    </w:p>
    <w:p w14:paraId="27325C75" w14:textId="77777777" w:rsidR="00CD0357" w:rsidRDefault="00CD0357" w:rsidP="00733CB7">
      <w:pPr>
        <w:spacing w:after="0"/>
        <w:rPr>
          <w:sz w:val="24"/>
          <w:szCs w:val="24"/>
        </w:rPr>
      </w:pPr>
    </w:p>
    <w:p w14:paraId="15D88577" w14:textId="77777777" w:rsidR="00730EF3" w:rsidRDefault="00730EF3" w:rsidP="006417B9">
      <w:pPr>
        <w:spacing w:before="0" w:after="0"/>
        <w:rPr>
          <w:b/>
          <w:sz w:val="24"/>
          <w:szCs w:val="24"/>
        </w:rPr>
      </w:pPr>
    </w:p>
    <w:p w14:paraId="3C94C46A" w14:textId="77777777" w:rsidR="00730EF3" w:rsidRDefault="00730EF3" w:rsidP="006417B9">
      <w:pPr>
        <w:spacing w:before="0" w:after="0"/>
        <w:rPr>
          <w:b/>
          <w:sz w:val="24"/>
          <w:szCs w:val="24"/>
        </w:rPr>
      </w:pPr>
    </w:p>
    <w:p w14:paraId="2A233742" w14:textId="2E84ED6A" w:rsidR="00733CB7" w:rsidRPr="006417B9" w:rsidRDefault="00733CB7" w:rsidP="006417B9">
      <w:pPr>
        <w:spacing w:before="0" w:after="0"/>
        <w:rPr>
          <w:b/>
          <w:sz w:val="24"/>
          <w:szCs w:val="24"/>
        </w:rPr>
      </w:pPr>
      <w:r w:rsidRPr="006417B9">
        <w:rPr>
          <w:b/>
          <w:sz w:val="24"/>
          <w:szCs w:val="24"/>
        </w:rPr>
        <w:lastRenderedPageBreak/>
        <w:t>Zugelassen für den Einbau in innere Wände aus:</w:t>
      </w:r>
    </w:p>
    <w:p w14:paraId="240BAE07" w14:textId="77777777" w:rsidR="00733CB7" w:rsidRPr="006417B9" w:rsidRDefault="00733CB7" w:rsidP="006417B9">
      <w:pPr>
        <w:spacing w:before="0" w:after="0"/>
        <w:rPr>
          <w:b/>
          <w:sz w:val="24"/>
          <w:szCs w:val="24"/>
        </w:rPr>
      </w:pPr>
    </w:p>
    <w:p w14:paraId="40A17992" w14:textId="77777777" w:rsidR="006417B9" w:rsidRPr="006417B9" w:rsidRDefault="006417B9" w:rsidP="006417B9">
      <w:pPr>
        <w:spacing w:before="0" w:after="0"/>
        <w:rPr>
          <w:bCs/>
        </w:rPr>
      </w:pPr>
      <w:r w:rsidRPr="006417B9">
        <w:rPr>
          <w:bCs/>
        </w:rPr>
        <w:t xml:space="preserve">Mauerwerk (d ≥115 mm) und Beton (d </w:t>
      </w:r>
      <w:proofErr w:type="gramStart"/>
      <w:r w:rsidRPr="006417B9">
        <w:rPr>
          <w:bCs/>
        </w:rPr>
        <w:t>≥  100</w:t>
      </w:r>
      <w:proofErr w:type="gramEnd"/>
      <w:r w:rsidRPr="006417B9">
        <w:rPr>
          <w:bCs/>
        </w:rPr>
        <w:t xml:space="preserve"> mm) verputzt und unverputzt</w:t>
      </w:r>
    </w:p>
    <w:p w14:paraId="0DC1AF0F" w14:textId="77777777" w:rsidR="006417B9" w:rsidRPr="006417B9" w:rsidRDefault="006417B9" w:rsidP="006417B9">
      <w:pPr>
        <w:spacing w:before="0" w:after="0"/>
        <w:rPr>
          <w:bCs/>
        </w:rPr>
      </w:pPr>
    </w:p>
    <w:p w14:paraId="5A657DD5" w14:textId="77777777" w:rsidR="006417B9" w:rsidRPr="006417B9" w:rsidRDefault="006417B9" w:rsidP="006417B9">
      <w:pPr>
        <w:spacing w:before="0" w:after="0"/>
        <w:rPr>
          <w:bCs/>
        </w:rPr>
      </w:pPr>
      <w:r w:rsidRPr="006417B9">
        <w:rPr>
          <w:bCs/>
        </w:rPr>
        <w:t>Porenbeton verputzt und unverputzt (d ≥ 150 mm) – Obentürschließer erforderlich</w:t>
      </w:r>
    </w:p>
    <w:p w14:paraId="6C7B0521" w14:textId="77777777" w:rsidR="00733CB7" w:rsidRDefault="00733CB7" w:rsidP="006417B9">
      <w:pPr>
        <w:spacing w:before="0" w:after="0"/>
        <w:rPr>
          <w:b/>
          <w:sz w:val="24"/>
          <w:szCs w:val="24"/>
        </w:rPr>
      </w:pPr>
    </w:p>
    <w:p w14:paraId="4680AA77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51186B39" w14:textId="7F17154B" w:rsidR="00733CB7" w:rsidRDefault="00615B8E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Physikalische Eigenschaften</w:t>
      </w:r>
    </w:p>
    <w:p w14:paraId="30D65B4D" w14:textId="4E5812CC" w:rsidR="00733CB7" w:rsidRPr="003A6110" w:rsidRDefault="00733CB7" w:rsidP="00733CB7">
      <w:pPr>
        <w:spacing w:after="0"/>
        <w:ind w:firstLine="708"/>
      </w:pPr>
      <w:r w:rsidRPr="003A6110">
        <w:t xml:space="preserve">Klimaklasse </w:t>
      </w:r>
      <w:r w:rsidR="006417B9">
        <w:t>2</w:t>
      </w:r>
      <w:r w:rsidRPr="003A6110">
        <w:t>c, 2d, 2e</w:t>
      </w:r>
    </w:p>
    <w:p w14:paraId="2A795A89" w14:textId="335AEEC5" w:rsidR="00733CB7" w:rsidRDefault="00733CB7" w:rsidP="00733CB7">
      <w:pPr>
        <w:spacing w:after="0"/>
        <w:ind w:firstLine="708"/>
      </w:pPr>
      <w:r w:rsidRPr="003A6110">
        <w:t>Mech. Festigkeit EN 1192 Klasse 3</w:t>
      </w:r>
    </w:p>
    <w:p w14:paraId="4286CC0A" w14:textId="77777777" w:rsidR="005306C1" w:rsidRDefault="005306C1" w:rsidP="00733CB7">
      <w:pPr>
        <w:spacing w:after="0"/>
        <w:ind w:firstLine="708"/>
      </w:pPr>
    </w:p>
    <w:p w14:paraId="15F79F84" w14:textId="77777777" w:rsidR="007824EB" w:rsidRDefault="00615B8E" w:rsidP="007824EB">
      <w:pPr>
        <w:spacing w:after="0"/>
        <w:rPr>
          <w:b/>
          <w:bCs/>
          <w:sz w:val="24"/>
          <w:szCs w:val="24"/>
          <w:vertAlign w:val="subscript"/>
        </w:rPr>
      </w:pPr>
      <w:r w:rsidRPr="007824EB">
        <w:rPr>
          <w:b/>
          <w:bCs/>
          <w:sz w:val="24"/>
          <w:szCs w:val="24"/>
        </w:rPr>
        <w:t>Wärmedämmend U</w:t>
      </w:r>
      <w:r w:rsidRPr="007824EB">
        <w:rPr>
          <w:b/>
          <w:bCs/>
          <w:sz w:val="24"/>
          <w:szCs w:val="24"/>
          <w:vertAlign w:val="subscript"/>
        </w:rPr>
        <w:t>D</w:t>
      </w:r>
    </w:p>
    <w:p w14:paraId="640CF219" w14:textId="57AF415A" w:rsidR="00615B8E" w:rsidRDefault="00615B8E" w:rsidP="007824EB">
      <w:pPr>
        <w:spacing w:after="0"/>
        <w:ind w:firstLine="708"/>
      </w:pPr>
      <w:r w:rsidRPr="003A6110">
        <w:rPr>
          <w:vertAlign w:val="subscript"/>
        </w:rPr>
        <w:t xml:space="preserve"> </w:t>
      </w:r>
      <w:r w:rsidRPr="003A6110">
        <w:t>in Abhängig</w:t>
      </w:r>
      <w:r w:rsidR="009B060F" w:rsidRPr="003A6110">
        <w:t>keit von gewählter Zarge / Hinterfüllung</w:t>
      </w:r>
    </w:p>
    <w:p w14:paraId="796AEE96" w14:textId="77777777" w:rsidR="007824EB" w:rsidRPr="003A6110" w:rsidRDefault="007824EB" w:rsidP="001E7B71">
      <w:pPr>
        <w:spacing w:before="0" w:after="0"/>
        <w:ind w:firstLine="709"/>
      </w:pPr>
    </w:p>
    <w:tbl>
      <w:tblPr>
        <w:tblStyle w:val="Gitternetztabelle3Akzent3"/>
        <w:tblpPr w:leftFromText="141" w:rightFromText="141" w:vertAnchor="text" w:horzAnchor="page" w:tblpX="2132" w:tblpY="57"/>
        <w:tblW w:w="5529" w:type="dxa"/>
        <w:tblLook w:val="04A0" w:firstRow="1" w:lastRow="0" w:firstColumn="1" w:lastColumn="0" w:noHBand="0" w:noVBand="1"/>
      </w:tblPr>
      <w:tblGrid>
        <w:gridCol w:w="1836"/>
        <w:gridCol w:w="1973"/>
        <w:gridCol w:w="1720"/>
      </w:tblGrid>
      <w:tr w:rsidR="007824EB" w:rsidRPr="00615B8E" w14:paraId="582C5121" w14:textId="77777777" w:rsidTr="00460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6" w:type="dxa"/>
            <w:noWrap/>
            <w:hideMark/>
          </w:tcPr>
          <w:p w14:paraId="266497F3" w14:textId="77777777" w:rsidR="009B060F" w:rsidRPr="00615B8E" w:rsidRDefault="009B060F" w:rsidP="00AE45D1">
            <w:pPr>
              <w:spacing w:before="0" w:after="0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Zarge</w:t>
            </w:r>
          </w:p>
        </w:tc>
        <w:tc>
          <w:tcPr>
            <w:tcW w:w="3693" w:type="dxa"/>
            <w:gridSpan w:val="2"/>
            <w:noWrap/>
            <w:hideMark/>
          </w:tcPr>
          <w:p w14:paraId="7C25FB72" w14:textId="77777777" w:rsidR="009B060F" w:rsidRPr="00615B8E" w:rsidRDefault="009B060F" w:rsidP="00AE45D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Hinterfüllung</w:t>
            </w:r>
          </w:p>
        </w:tc>
      </w:tr>
      <w:tr w:rsidR="007824EB" w:rsidRPr="00615B8E" w14:paraId="785904CA" w14:textId="77777777" w:rsidTr="0046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37313DA0" w14:textId="77777777" w:rsidR="009B060F" w:rsidRPr="00615B8E" w:rsidRDefault="009B060F" w:rsidP="00AE45D1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73" w:type="dxa"/>
            <w:shd w:val="clear" w:color="auto" w:fill="BFBFBF" w:themeFill="background1" w:themeFillShade="BF"/>
            <w:noWrap/>
            <w:hideMark/>
          </w:tcPr>
          <w:p w14:paraId="7715E668" w14:textId="3994E29C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</w:t>
            </w:r>
            <w:r w:rsidRPr="00615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örtellos</w:t>
            </w:r>
          </w:p>
        </w:tc>
        <w:tc>
          <w:tcPr>
            <w:tcW w:w="1720" w:type="dxa"/>
            <w:shd w:val="clear" w:color="auto" w:fill="BFBFBF" w:themeFill="background1" w:themeFillShade="BF"/>
            <w:noWrap/>
            <w:hideMark/>
          </w:tcPr>
          <w:p w14:paraId="1E352855" w14:textId="4FCDD0A0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verm</w:t>
            </w:r>
            <w:r w:rsidRPr="00615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örtel</w:t>
            </w: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t</w:t>
            </w:r>
          </w:p>
        </w:tc>
      </w:tr>
      <w:tr w:rsidR="007824EB" w:rsidRPr="00615B8E" w14:paraId="3A0F553F" w14:textId="77777777" w:rsidTr="00460857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0A19B744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Eckzarge 1-schalig</w:t>
            </w:r>
          </w:p>
        </w:tc>
        <w:tc>
          <w:tcPr>
            <w:tcW w:w="1973" w:type="dxa"/>
            <w:noWrap/>
            <w:hideMark/>
          </w:tcPr>
          <w:p w14:paraId="1798652D" w14:textId="2D462E56" w:rsidR="007824EB" w:rsidRPr="00615B8E" w:rsidRDefault="00730EF3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zugelassen</w:t>
            </w:r>
          </w:p>
        </w:tc>
        <w:tc>
          <w:tcPr>
            <w:tcW w:w="1720" w:type="dxa"/>
            <w:noWrap/>
            <w:hideMark/>
          </w:tcPr>
          <w:p w14:paraId="4C6E2F09" w14:textId="77777777" w:rsidR="009B060F" w:rsidRPr="00615B8E" w:rsidRDefault="009B060F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1,4</w:t>
            </w:r>
          </w:p>
        </w:tc>
      </w:tr>
      <w:tr w:rsidR="007824EB" w:rsidRPr="00615B8E" w14:paraId="586E9FF7" w14:textId="77777777" w:rsidTr="0046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794617B7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U-Zarge 1-schalig</w:t>
            </w:r>
          </w:p>
        </w:tc>
        <w:tc>
          <w:tcPr>
            <w:tcW w:w="1973" w:type="dxa"/>
            <w:noWrap/>
            <w:hideMark/>
          </w:tcPr>
          <w:p w14:paraId="1108D2C6" w14:textId="49248C57" w:rsidR="007824EB" w:rsidRPr="00615B8E" w:rsidRDefault="007824EB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nicht </w:t>
            </w:r>
            <w:r w:rsidR="006417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verfügbar</w:t>
            </w:r>
          </w:p>
        </w:tc>
        <w:tc>
          <w:tcPr>
            <w:tcW w:w="1720" w:type="dxa"/>
            <w:noWrap/>
            <w:hideMark/>
          </w:tcPr>
          <w:p w14:paraId="1A8AC32F" w14:textId="1BF0F279" w:rsidR="009B060F" w:rsidRPr="00615B8E" w:rsidRDefault="006417B9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verfügbar</w:t>
            </w:r>
          </w:p>
        </w:tc>
      </w:tr>
      <w:tr w:rsidR="006417B9" w:rsidRPr="00615B8E" w14:paraId="1A3D121B" w14:textId="77777777" w:rsidTr="006417B9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26FBA1EC" w14:textId="77777777" w:rsidR="006417B9" w:rsidRPr="00615B8E" w:rsidRDefault="006417B9" w:rsidP="006417B9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Dübeleckzarge</w:t>
            </w:r>
          </w:p>
        </w:tc>
        <w:tc>
          <w:tcPr>
            <w:tcW w:w="1973" w:type="dxa"/>
            <w:noWrap/>
          </w:tcPr>
          <w:p w14:paraId="1E7F9063" w14:textId="1E83C799" w:rsidR="006417B9" w:rsidRPr="00615B8E" w:rsidRDefault="00730EF3" w:rsidP="006417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1,3</w:t>
            </w:r>
          </w:p>
        </w:tc>
        <w:tc>
          <w:tcPr>
            <w:tcW w:w="1720" w:type="dxa"/>
            <w:noWrap/>
          </w:tcPr>
          <w:p w14:paraId="1ED2DB8A" w14:textId="72D54BD3" w:rsidR="006417B9" w:rsidRPr="00615B8E" w:rsidRDefault="00730EF3" w:rsidP="006417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1,4</w:t>
            </w:r>
          </w:p>
        </w:tc>
      </w:tr>
      <w:tr w:rsidR="006417B9" w:rsidRPr="00615B8E" w14:paraId="253B9000" w14:textId="77777777" w:rsidTr="00641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33EC4889" w14:textId="77777777" w:rsidR="006417B9" w:rsidRPr="00615B8E" w:rsidRDefault="006417B9" w:rsidP="006417B9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2-schalige Zargen</w:t>
            </w:r>
          </w:p>
        </w:tc>
        <w:tc>
          <w:tcPr>
            <w:tcW w:w="1973" w:type="dxa"/>
            <w:noWrap/>
          </w:tcPr>
          <w:p w14:paraId="0AA7887D" w14:textId="60262E44" w:rsidR="006417B9" w:rsidRPr="00615B8E" w:rsidRDefault="006417B9" w:rsidP="006417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verfügbar</w:t>
            </w:r>
          </w:p>
        </w:tc>
        <w:tc>
          <w:tcPr>
            <w:tcW w:w="1720" w:type="dxa"/>
            <w:noWrap/>
          </w:tcPr>
          <w:p w14:paraId="582BD948" w14:textId="33C9C6D6" w:rsidR="006417B9" w:rsidRPr="00615B8E" w:rsidRDefault="006417B9" w:rsidP="006417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verfügbar</w:t>
            </w:r>
          </w:p>
        </w:tc>
      </w:tr>
      <w:tr w:rsidR="006417B9" w:rsidRPr="00615B8E" w14:paraId="6DD2F63C" w14:textId="77777777" w:rsidTr="006417B9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7910189A" w14:textId="77777777" w:rsidR="006417B9" w:rsidRPr="00615B8E" w:rsidRDefault="006417B9" w:rsidP="006417B9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Blockzargen</w:t>
            </w:r>
          </w:p>
        </w:tc>
        <w:tc>
          <w:tcPr>
            <w:tcW w:w="1973" w:type="dxa"/>
            <w:noWrap/>
          </w:tcPr>
          <w:p w14:paraId="798CCC85" w14:textId="70EC3CB5" w:rsidR="006417B9" w:rsidRPr="00615B8E" w:rsidRDefault="00730EF3" w:rsidP="00730EF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verfügbar</w:t>
            </w:r>
          </w:p>
        </w:tc>
        <w:tc>
          <w:tcPr>
            <w:tcW w:w="1720" w:type="dxa"/>
            <w:noWrap/>
          </w:tcPr>
          <w:p w14:paraId="298EFED5" w14:textId="60347D20" w:rsidR="006417B9" w:rsidRPr="00615B8E" w:rsidRDefault="00730EF3" w:rsidP="00730EF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verfügbar</w:t>
            </w:r>
          </w:p>
        </w:tc>
      </w:tr>
    </w:tbl>
    <w:p w14:paraId="04ABC988" w14:textId="0ED387C9" w:rsidR="00615B8E" w:rsidRDefault="00615B8E" w:rsidP="00615B8E">
      <w:pPr>
        <w:spacing w:after="0"/>
        <w:ind w:firstLine="708"/>
        <w:rPr>
          <w:sz w:val="24"/>
          <w:szCs w:val="24"/>
        </w:rPr>
      </w:pPr>
    </w:p>
    <w:p w14:paraId="2A029587" w14:textId="4D5F2293" w:rsidR="00615B8E" w:rsidRDefault="00615B8E" w:rsidP="00733CB7">
      <w:pPr>
        <w:spacing w:after="0"/>
        <w:ind w:firstLine="708"/>
        <w:rPr>
          <w:sz w:val="24"/>
          <w:szCs w:val="24"/>
        </w:rPr>
      </w:pPr>
    </w:p>
    <w:p w14:paraId="0C931124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78916D0C" w14:textId="77777777" w:rsidR="00615B8E" w:rsidRDefault="00615B8E" w:rsidP="00733CB7">
      <w:pPr>
        <w:spacing w:after="0"/>
        <w:rPr>
          <w:b/>
          <w:sz w:val="24"/>
          <w:szCs w:val="24"/>
        </w:rPr>
      </w:pPr>
    </w:p>
    <w:p w14:paraId="79B1D6D1" w14:textId="77777777" w:rsidR="00615B8E" w:rsidRDefault="00615B8E" w:rsidP="00733CB7">
      <w:pPr>
        <w:spacing w:after="0"/>
        <w:rPr>
          <w:b/>
          <w:sz w:val="24"/>
          <w:szCs w:val="24"/>
        </w:rPr>
      </w:pPr>
    </w:p>
    <w:p w14:paraId="075A6ED7" w14:textId="77777777" w:rsidR="005306C1" w:rsidRDefault="005306C1" w:rsidP="00733CB7">
      <w:pPr>
        <w:spacing w:after="0"/>
        <w:rPr>
          <w:b/>
          <w:sz w:val="24"/>
          <w:szCs w:val="24"/>
        </w:rPr>
      </w:pPr>
    </w:p>
    <w:p w14:paraId="01053D9E" w14:textId="66AFF51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Zusatzfunktionen</w:t>
      </w:r>
    </w:p>
    <w:p w14:paraId="0A4A7D27" w14:textId="77777777" w:rsidR="005306C1" w:rsidRDefault="005306C1" w:rsidP="00733CB7">
      <w:pPr>
        <w:spacing w:after="0"/>
        <w:rPr>
          <w:b/>
          <w:sz w:val="24"/>
          <w:szCs w:val="24"/>
        </w:rPr>
      </w:pPr>
    </w:p>
    <w:p w14:paraId="12A99BA9" w14:textId="77777777" w:rsidR="007824EB" w:rsidRDefault="007824EB" w:rsidP="00733CB7">
      <w:pPr>
        <w:spacing w:after="0"/>
        <w:rPr>
          <w:b/>
          <w:sz w:val="24"/>
          <w:szCs w:val="24"/>
        </w:rPr>
      </w:pPr>
    </w:p>
    <w:p w14:paraId="5AA491C3" w14:textId="77777777" w:rsidR="00733CB7" w:rsidRDefault="00733CB7" w:rsidP="00733CB7">
      <w:pPr>
        <w:spacing w:after="0"/>
        <w:rPr>
          <w:b/>
        </w:rPr>
      </w:pPr>
      <w:r>
        <w:rPr>
          <w:b/>
          <w:sz w:val="24"/>
          <w:szCs w:val="24"/>
        </w:rPr>
        <w:t>Schallschutz</w:t>
      </w:r>
      <w:r>
        <w:rPr>
          <w:rFonts w:ascii=",P" w:eastAsia="MS PGothic" w:hAnsi=",P" w:cs="MS PGothic"/>
          <w:color w:val="000000"/>
          <w:kern w:val="24"/>
          <w:sz w:val="24"/>
          <w:szCs w:val="24"/>
          <w:lang w:eastAsia="de-DE"/>
        </w:rPr>
        <w:t xml:space="preserve"> </w:t>
      </w:r>
      <w:r>
        <w:rPr>
          <w:b/>
          <w:sz w:val="24"/>
          <w:szCs w:val="24"/>
        </w:rPr>
        <w:t>DIN EN ISO 717-1</w:t>
      </w:r>
    </w:p>
    <w:p w14:paraId="7678D1A9" w14:textId="149382FC" w:rsidR="00733CB7" w:rsidRPr="003A6110" w:rsidRDefault="00733CB7" w:rsidP="00733CB7">
      <w:pPr>
        <w:spacing w:after="0"/>
        <w:ind w:firstLine="708"/>
      </w:pPr>
      <w:r w:rsidRPr="003A6110">
        <w:t xml:space="preserve">Schalldämmend bis max. </w:t>
      </w:r>
      <w:proofErr w:type="gramStart"/>
      <w:r w:rsidRPr="003A6110">
        <w:t>R</w:t>
      </w:r>
      <w:r w:rsidRPr="003A6110">
        <w:rPr>
          <w:vertAlign w:val="subscript"/>
        </w:rPr>
        <w:t>W,P</w:t>
      </w:r>
      <w:proofErr w:type="gramEnd"/>
      <w:r w:rsidRPr="003A6110">
        <w:t xml:space="preserve"> =</w:t>
      </w:r>
      <w:r w:rsidR="005306C1">
        <w:t>29</w:t>
      </w:r>
      <w:r w:rsidRPr="003A6110">
        <w:t xml:space="preserve"> dB durch </w:t>
      </w:r>
      <w:r w:rsidR="005306C1">
        <w:t>4-seitig umlaufende Zarge mit Dichtung</w:t>
      </w:r>
    </w:p>
    <w:p w14:paraId="65123A18" w14:textId="77777777" w:rsidR="00615B8E" w:rsidRDefault="00615B8E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Außeneinsatz</w:t>
      </w:r>
    </w:p>
    <w:p w14:paraId="7803A9CA" w14:textId="5F9C674D" w:rsidR="00615B8E" w:rsidRPr="003A6110" w:rsidRDefault="00615B8E" w:rsidP="00733CB7">
      <w:pPr>
        <w:spacing w:after="0"/>
        <w:rPr>
          <w:bCs/>
        </w:rPr>
      </w:pPr>
      <w:r>
        <w:rPr>
          <w:b/>
          <w:sz w:val="24"/>
          <w:szCs w:val="24"/>
        </w:rPr>
        <w:tab/>
      </w:r>
      <w:r w:rsidRPr="003A6110">
        <w:rPr>
          <w:bCs/>
        </w:rPr>
        <w:t>EN 14351-1</w:t>
      </w:r>
    </w:p>
    <w:p w14:paraId="49315264" w14:textId="77777777" w:rsidR="00733CB7" w:rsidRDefault="00733CB7" w:rsidP="00733CB7">
      <w:pPr>
        <w:spacing w:after="0"/>
        <w:rPr>
          <w:sz w:val="24"/>
          <w:szCs w:val="24"/>
        </w:rPr>
      </w:pPr>
    </w:p>
    <w:p w14:paraId="11BC80C0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5825B9F6" w14:textId="77777777" w:rsidR="006417B9" w:rsidRDefault="006417B9" w:rsidP="00733CB7">
      <w:pPr>
        <w:spacing w:after="0"/>
        <w:rPr>
          <w:b/>
          <w:sz w:val="24"/>
          <w:szCs w:val="24"/>
        </w:rPr>
      </w:pPr>
    </w:p>
    <w:p w14:paraId="776CB1CA" w14:textId="77777777" w:rsidR="006417B9" w:rsidRDefault="006417B9" w:rsidP="00733CB7">
      <w:pPr>
        <w:spacing w:after="0"/>
        <w:rPr>
          <w:b/>
          <w:sz w:val="24"/>
          <w:szCs w:val="24"/>
        </w:rPr>
      </w:pPr>
    </w:p>
    <w:sectPr w:rsidR="006417B9" w:rsidSect="004153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1985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9E6EC" w14:textId="77777777" w:rsidR="0073431C" w:rsidRDefault="0073431C" w:rsidP="00175591">
      <w:r>
        <w:separator/>
      </w:r>
    </w:p>
  </w:endnote>
  <w:endnote w:type="continuationSeparator" w:id="0">
    <w:p w14:paraId="04DA4086" w14:textId="77777777" w:rsidR="0073431C" w:rsidRDefault="0073431C" w:rsidP="0017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,P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2197" w14:textId="77777777" w:rsidR="00291782" w:rsidRDefault="00291782" w:rsidP="00291782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  <w:p w14:paraId="29C6ED15" w14:textId="4493677E" w:rsidR="00B94874" w:rsidRDefault="00B94874" w:rsidP="008428BE">
    <w:pPr>
      <w:pStyle w:val="Fuzeile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812F" w14:textId="025D4B88" w:rsidR="00552E20" w:rsidRDefault="009B7FAA" w:rsidP="009B7FAA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FA47C" w14:textId="77777777" w:rsidR="0073431C" w:rsidRDefault="0073431C" w:rsidP="00175591">
      <w:r>
        <w:separator/>
      </w:r>
    </w:p>
  </w:footnote>
  <w:footnote w:type="continuationSeparator" w:id="0">
    <w:p w14:paraId="6231A2D0" w14:textId="77777777" w:rsidR="0073431C" w:rsidRDefault="0073431C" w:rsidP="0017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3562" w14:textId="64A790E0" w:rsidR="00175591" w:rsidRDefault="00CD0357" w:rsidP="00175591">
    <w:pPr>
      <w:pStyle w:val="Kopfzeile"/>
      <w:ind w:left="-1417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B6DD96A" wp14:editId="7C32A75F">
          <wp:simplePos x="0" y="0"/>
          <wp:positionH relativeFrom="page">
            <wp:posOffset>3474720</wp:posOffset>
          </wp:positionH>
          <wp:positionV relativeFrom="paragraph">
            <wp:posOffset>0</wp:posOffset>
          </wp:positionV>
          <wp:extent cx="4086000" cy="1774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FB53" w14:textId="4F5ED98A" w:rsidR="00175591" w:rsidRDefault="009716A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0F7AA2B2" wp14:editId="3ADCD256">
          <wp:simplePos x="0" y="0"/>
          <wp:positionH relativeFrom="page">
            <wp:posOffset>3476624</wp:posOffset>
          </wp:positionH>
          <wp:positionV relativeFrom="paragraph">
            <wp:posOffset>9525</wp:posOffset>
          </wp:positionV>
          <wp:extent cx="4086000" cy="17748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872AB"/>
    <w:multiLevelType w:val="hybridMultilevel"/>
    <w:tmpl w:val="53BCB426"/>
    <w:lvl w:ilvl="0" w:tplc="04070005">
      <w:start w:val="1"/>
      <w:numFmt w:val="bullet"/>
      <w:pStyle w:val="Aufzhlungdpunk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AA"/>
    <w:rsid w:val="00006226"/>
    <w:rsid w:val="0002743E"/>
    <w:rsid w:val="00033D95"/>
    <w:rsid w:val="000476F0"/>
    <w:rsid w:val="00072DA7"/>
    <w:rsid w:val="00074C4C"/>
    <w:rsid w:val="000A14D5"/>
    <w:rsid w:val="000A301F"/>
    <w:rsid w:val="000E7496"/>
    <w:rsid w:val="00117174"/>
    <w:rsid w:val="00130D31"/>
    <w:rsid w:val="00175591"/>
    <w:rsid w:val="00175B6C"/>
    <w:rsid w:val="00175CCE"/>
    <w:rsid w:val="001B360E"/>
    <w:rsid w:val="001D341F"/>
    <w:rsid w:val="001E273D"/>
    <w:rsid w:val="001E7B71"/>
    <w:rsid w:val="001F0270"/>
    <w:rsid w:val="00202FAE"/>
    <w:rsid w:val="00276DAA"/>
    <w:rsid w:val="002822B9"/>
    <w:rsid w:val="00291782"/>
    <w:rsid w:val="002A6D5E"/>
    <w:rsid w:val="002C3BDF"/>
    <w:rsid w:val="002E378E"/>
    <w:rsid w:val="0035615A"/>
    <w:rsid w:val="00384720"/>
    <w:rsid w:val="003A6110"/>
    <w:rsid w:val="003F03DA"/>
    <w:rsid w:val="003F51B7"/>
    <w:rsid w:val="003F651A"/>
    <w:rsid w:val="00405E9A"/>
    <w:rsid w:val="0041530C"/>
    <w:rsid w:val="004470A8"/>
    <w:rsid w:val="00460857"/>
    <w:rsid w:val="004623F0"/>
    <w:rsid w:val="00477F8C"/>
    <w:rsid w:val="00482019"/>
    <w:rsid w:val="005306C1"/>
    <w:rsid w:val="00546277"/>
    <w:rsid w:val="00552E20"/>
    <w:rsid w:val="00607B3C"/>
    <w:rsid w:val="00615B8E"/>
    <w:rsid w:val="006169B7"/>
    <w:rsid w:val="0062682F"/>
    <w:rsid w:val="0062755F"/>
    <w:rsid w:val="006417B9"/>
    <w:rsid w:val="0065585A"/>
    <w:rsid w:val="006D5B00"/>
    <w:rsid w:val="006F1839"/>
    <w:rsid w:val="00712856"/>
    <w:rsid w:val="007150EC"/>
    <w:rsid w:val="00723CAE"/>
    <w:rsid w:val="00730EF3"/>
    <w:rsid w:val="00733CB7"/>
    <w:rsid w:val="0073431C"/>
    <w:rsid w:val="0074273C"/>
    <w:rsid w:val="00744B3C"/>
    <w:rsid w:val="00774708"/>
    <w:rsid w:val="007824EB"/>
    <w:rsid w:val="007905ED"/>
    <w:rsid w:val="007B0428"/>
    <w:rsid w:val="007B125F"/>
    <w:rsid w:val="007B3BDC"/>
    <w:rsid w:val="007C01F3"/>
    <w:rsid w:val="007C47E4"/>
    <w:rsid w:val="007E73B1"/>
    <w:rsid w:val="007F52D5"/>
    <w:rsid w:val="00811759"/>
    <w:rsid w:val="00830E7F"/>
    <w:rsid w:val="008428BE"/>
    <w:rsid w:val="00844C42"/>
    <w:rsid w:val="008569CA"/>
    <w:rsid w:val="0088701C"/>
    <w:rsid w:val="008B1E73"/>
    <w:rsid w:val="00902EC2"/>
    <w:rsid w:val="00920AC1"/>
    <w:rsid w:val="00921F76"/>
    <w:rsid w:val="009400F0"/>
    <w:rsid w:val="00962C35"/>
    <w:rsid w:val="00962DEB"/>
    <w:rsid w:val="009716AE"/>
    <w:rsid w:val="009802E3"/>
    <w:rsid w:val="009A6056"/>
    <w:rsid w:val="009B060F"/>
    <w:rsid w:val="009B7BC9"/>
    <w:rsid w:val="009B7FAA"/>
    <w:rsid w:val="009F3698"/>
    <w:rsid w:val="00A446F2"/>
    <w:rsid w:val="00A86922"/>
    <w:rsid w:val="00A93B1C"/>
    <w:rsid w:val="00A97EED"/>
    <w:rsid w:val="00AC17FE"/>
    <w:rsid w:val="00AE45D1"/>
    <w:rsid w:val="00B13334"/>
    <w:rsid w:val="00B14C9C"/>
    <w:rsid w:val="00B17B9A"/>
    <w:rsid w:val="00B4455D"/>
    <w:rsid w:val="00B54CF7"/>
    <w:rsid w:val="00B5738C"/>
    <w:rsid w:val="00B61F7C"/>
    <w:rsid w:val="00B6689E"/>
    <w:rsid w:val="00B808B8"/>
    <w:rsid w:val="00B94874"/>
    <w:rsid w:val="00BC4A33"/>
    <w:rsid w:val="00BF516C"/>
    <w:rsid w:val="00C16CF5"/>
    <w:rsid w:val="00C72BA7"/>
    <w:rsid w:val="00C772D4"/>
    <w:rsid w:val="00C84248"/>
    <w:rsid w:val="00C96EB2"/>
    <w:rsid w:val="00CA0EB6"/>
    <w:rsid w:val="00CC4473"/>
    <w:rsid w:val="00CC4C81"/>
    <w:rsid w:val="00CD0357"/>
    <w:rsid w:val="00CD67B4"/>
    <w:rsid w:val="00CE017E"/>
    <w:rsid w:val="00D364B8"/>
    <w:rsid w:val="00D4710C"/>
    <w:rsid w:val="00D52A43"/>
    <w:rsid w:val="00D55DB4"/>
    <w:rsid w:val="00DA085E"/>
    <w:rsid w:val="00DF0ACD"/>
    <w:rsid w:val="00DF62EC"/>
    <w:rsid w:val="00E12121"/>
    <w:rsid w:val="00E178D0"/>
    <w:rsid w:val="00EB077E"/>
    <w:rsid w:val="00EC2649"/>
    <w:rsid w:val="00EC4051"/>
    <w:rsid w:val="00ED1689"/>
    <w:rsid w:val="00F94658"/>
    <w:rsid w:val="00F96B92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C0E35"/>
  <w15:chartTrackingRefBased/>
  <w15:docId w15:val="{B06280B6-8F94-4328-8B2F-D5CE5437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7905ED"/>
    <w:pPr>
      <w:spacing w:before="120" w:after="12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C4A33"/>
    <w:pPr>
      <w:keepNext/>
      <w:keepLines/>
      <w:spacing w:before="240"/>
      <w:outlineLvl w:val="0"/>
    </w:pPr>
    <w:rPr>
      <w:rFonts w:ascii="Calibri" w:eastAsiaTheme="majorEastAsia" w:hAnsi="Calibri" w:cstheme="majorBidi"/>
      <w:color w:val="000000" w:themeColor="text1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5591"/>
  </w:style>
  <w:style w:type="paragraph" w:styleId="Fuzeile">
    <w:name w:val="footer"/>
    <w:basedOn w:val="Standard"/>
    <w:link w:val="Fu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55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9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9B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8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zeile">
    <w:name w:val="Betreffzeile"/>
    <w:basedOn w:val="Standard"/>
    <w:link w:val="BetreffzeileZchn"/>
    <w:rsid w:val="00C72BA7"/>
    <w:pPr>
      <w:spacing w:after="520"/>
    </w:pPr>
    <w:rPr>
      <w:rFonts w:cstheme="minorHAnsi"/>
      <w:b/>
    </w:rPr>
  </w:style>
  <w:style w:type="character" w:customStyle="1" w:styleId="BetreffzeileZchn">
    <w:name w:val="Betreffzeile Zchn"/>
    <w:basedOn w:val="Absatz-Standardschriftart"/>
    <w:link w:val="Betreffzeile"/>
    <w:rsid w:val="00C72BA7"/>
    <w:rPr>
      <w:rFonts w:cstheme="minorHAnsi"/>
      <w:b/>
    </w:rPr>
  </w:style>
  <w:style w:type="paragraph" w:customStyle="1" w:styleId="BriefkopfKontaktdaten">
    <w:name w:val="Briefkopf_Kontaktdaten"/>
    <w:basedOn w:val="Standard"/>
    <w:rsid w:val="0088701C"/>
    <w:rPr>
      <w:rFonts w:cstheme="minorHAnsi"/>
      <w:sz w:val="18"/>
    </w:rPr>
  </w:style>
  <w:style w:type="paragraph" w:customStyle="1" w:styleId="BriefkopfAdresse">
    <w:name w:val="Briefkopf_Adresse"/>
    <w:basedOn w:val="BriefkopfKontaktdaten"/>
    <w:rsid w:val="0088701C"/>
    <w:pPr>
      <w:spacing w:line="360" w:lineRule="auto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88701C"/>
    <w:rPr>
      <w:color w:val="808080"/>
    </w:rPr>
  </w:style>
  <w:style w:type="paragraph" w:styleId="Listenabsatz">
    <w:name w:val="List Paragraph"/>
    <w:basedOn w:val="Standard"/>
    <w:link w:val="ListenabsatzZchn"/>
    <w:uiPriority w:val="34"/>
    <w:rsid w:val="00006226"/>
    <w:pPr>
      <w:ind w:left="720"/>
      <w:contextualSpacing/>
    </w:pPr>
  </w:style>
  <w:style w:type="paragraph" w:styleId="KeinLeerraum">
    <w:name w:val="No Spacing"/>
    <w:uiPriority w:val="1"/>
    <w:rsid w:val="00DA085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C4A33"/>
    <w:rPr>
      <w:rFonts w:ascii="Calibri" w:eastAsiaTheme="majorEastAsia" w:hAnsi="Calibri" w:cstheme="majorBidi"/>
      <w:color w:val="000000" w:themeColor="text1"/>
      <w:sz w:val="24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C4A33"/>
    <w:pPr>
      <w:contextualSpacing/>
    </w:pPr>
    <w:rPr>
      <w:rFonts w:ascii="Calibri" w:eastAsiaTheme="majorEastAsia" w:hAnsi="Calibri" w:cstheme="majorBidi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4A33"/>
    <w:rPr>
      <w:rFonts w:ascii="Calibri" w:eastAsiaTheme="majorEastAsia" w:hAnsi="Calibri" w:cstheme="majorBidi"/>
      <w:spacing w:val="-10"/>
      <w:kern w:val="28"/>
      <w:sz w:val="30"/>
      <w:szCs w:val="56"/>
    </w:rPr>
  </w:style>
  <w:style w:type="paragraph" w:customStyle="1" w:styleId="Aufzhlungdpunkte">
    <w:name w:val="Aufzählungdpunkte"/>
    <w:basedOn w:val="Listenabsatz"/>
    <w:link w:val="AufzhlungdpunkteZchn"/>
    <w:qFormat/>
    <w:rsid w:val="007905ED"/>
    <w:pPr>
      <w:numPr>
        <w:numId w:val="1"/>
      </w:numPr>
      <w:ind w:left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7905ED"/>
  </w:style>
  <w:style w:type="character" w:customStyle="1" w:styleId="AufzhlungdpunkteZchn">
    <w:name w:val="Aufzählungdpunkte Zchn"/>
    <w:basedOn w:val="ListenabsatzZchn"/>
    <w:link w:val="Aufzhlungdpunkte"/>
    <w:rsid w:val="007905ED"/>
  </w:style>
  <w:style w:type="table" w:styleId="Gitternetztabelle3">
    <w:name w:val="Grid Table 3"/>
    <w:basedOn w:val="NormaleTabelle"/>
    <w:uiPriority w:val="48"/>
    <w:rsid w:val="007824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uchel\OneDrive%20-%20JELDWEN%20Inc\Desktop\BBE_ohne%20Referenzbloc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BBE_ohne Referenzblock</Template>
  <TotalTime>0</TotalTime>
  <Pages>2</Pages>
  <Words>260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Keuchel-Vorwerk</dc:creator>
  <cp:keywords/>
  <dc:description/>
  <cp:lastModifiedBy>Markus Klos</cp:lastModifiedBy>
  <cp:revision>5</cp:revision>
  <cp:lastPrinted>2019-12-04T07:17:00Z</cp:lastPrinted>
  <dcterms:created xsi:type="dcterms:W3CDTF">2022-07-20T09:34:00Z</dcterms:created>
  <dcterms:modified xsi:type="dcterms:W3CDTF">2022-07-20T09:36:00Z</dcterms:modified>
</cp:coreProperties>
</file>