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F788" w14:textId="305D8662" w:rsidR="00933AAC" w:rsidRDefault="00933AAC" w:rsidP="00933A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T0-2 </w:t>
      </w:r>
      <w:r w:rsidR="00CB2090">
        <w:rPr>
          <w:b/>
          <w:sz w:val="32"/>
          <w:szCs w:val="32"/>
        </w:rPr>
        <w:t>PREMIUM US</w:t>
      </w:r>
      <w:r>
        <w:rPr>
          <w:b/>
          <w:sz w:val="32"/>
          <w:szCs w:val="32"/>
        </w:rPr>
        <w:t>602</w:t>
      </w:r>
    </w:p>
    <w:p w14:paraId="3601E2EA" w14:textId="77777777" w:rsidR="00933AAC" w:rsidRDefault="00933AAC" w:rsidP="00933AAC">
      <w:pPr>
        <w:spacing w:after="0"/>
      </w:pPr>
      <w:r>
        <w:t xml:space="preserve">Multifunktionales Türelement T0-2 für den Innen- und Außeneinsatz </w:t>
      </w:r>
    </w:p>
    <w:p w14:paraId="016B01EE" w14:textId="77777777" w:rsidR="00933AAC" w:rsidRDefault="00933AAC" w:rsidP="00933AAC">
      <w:pPr>
        <w:spacing w:after="0"/>
        <w:rPr>
          <w:sz w:val="24"/>
          <w:szCs w:val="24"/>
        </w:rPr>
      </w:pPr>
    </w:p>
    <w:p w14:paraId="0135AF8D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39C6E86" w14:textId="77777777" w:rsidR="00933AAC" w:rsidRDefault="00933AAC" w:rsidP="00933AAC">
      <w:pPr>
        <w:spacing w:after="0"/>
      </w:pPr>
      <w:r>
        <w:t>Türblattdicke 64 mm, Blechdicke 1,0 mm</w:t>
      </w:r>
    </w:p>
    <w:p w14:paraId="2348AF6F" w14:textId="56F514F0" w:rsidR="00933AAC" w:rsidRDefault="00EA0C6B" w:rsidP="00933AAC">
      <w:pPr>
        <w:spacing w:after="0"/>
      </w:pPr>
      <w:r>
        <w:t>stumpfes Türblatt</w:t>
      </w:r>
      <w:r w:rsidR="00933AAC">
        <w:t>, flächenbündiger Mittelanschlag mit unterem Alu-Schutzabschlussprofil</w:t>
      </w:r>
    </w:p>
    <w:p w14:paraId="367EE89F" w14:textId="77777777" w:rsidR="00933AAC" w:rsidRDefault="00933AAC" w:rsidP="00933AAC">
      <w:pPr>
        <w:spacing w:after="0"/>
      </w:pPr>
      <w:r>
        <w:t>Deckbleche vollflächig mit Türblattfüllung verklebt</w:t>
      </w:r>
    </w:p>
    <w:p w14:paraId="3DAEFE71" w14:textId="77777777" w:rsidR="00933AAC" w:rsidRDefault="00933AAC" w:rsidP="00933AAC">
      <w:pPr>
        <w:spacing w:after="0"/>
      </w:pPr>
      <w:r>
        <w:t>Sandwichkonstruktion aus verzinktem Stahlblech, einbrenngrundiert ähnlich RAL 9010</w:t>
      </w:r>
    </w:p>
    <w:p w14:paraId="7D64175A" w14:textId="77777777" w:rsidR="00933AAC" w:rsidRDefault="00933AAC" w:rsidP="00933AAC">
      <w:pPr>
        <w:spacing w:after="0"/>
      </w:pPr>
      <w:r>
        <w:t>Gangflügel ungebohrt, für bauseitigen Beschlagsbohrung nach Wahl</w:t>
      </w:r>
    </w:p>
    <w:p w14:paraId="03E0E3E4" w14:textId="77777777" w:rsidR="00933AAC" w:rsidRDefault="00933AAC" w:rsidP="00933AAC">
      <w:pPr>
        <w:spacing w:after="0"/>
        <w:rPr>
          <w:sz w:val="24"/>
          <w:szCs w:val="24"/>
        </w:rPr>
      </w:pPr>
    </w:p>
    <w:p w14:paraId="65934F9B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5F61ECD6" w14:textId="77777777" w:rsidR="00933AAC" w:rsidRDefault="00933AAC" w:rsidP="00933AAC">
      <w:pPr>
        <w:spacing w:after="0"/>
      </w:pPr>
      <w:r>
        <w:t>PZ-Schloss DIN 18250, Klasse 4, Dormaß 65 mm, Stulp 24 mm / Edelstahl</w:t>
      </w:r>
    </w:p>
    <w:p w14:paraId="4AC7AD6D" w14:textId="77777777" w:rsidR="00933AAC" w:rsidRDefault="00933AAC" w:rsidP="00933AAC">
      <w:pPr>
        <w:spacing w:after="0"/>
      </w:pPr>
      <w:r>
        <w:t>U-Form FH-Drückergrt., Kunststoff schwarz mit Kurzschild, BB-Einsatz mit 1 Schlüssel</w:t>
      </w:r>
    </w:p>
    <w:p w14:paraId="695506B6" w14:textId="77777777" w:rsidR="00933AAC" w:rsidRDefault="00933AAC" w:rsidP="00933AAC">
      <w:pPr>
        <w:spacing w:after="0"/>
      </w:pPr>
      <w:r>
        <w:t>Standflügel mit Falztreibriegel, nach oben und unten wirkend, Bodenmulde und Schließblech / Edelstahl</w:t>
      </w:r>
    </w:p>
    <w:p w14:paraId="7DEF6555" w14:textId="77777777" w:rsidR="00933AAC" w:rsidRDefault="00933AAC" w:rsidP="00933AAC">
      <w:pPr>
        <w:spacing w:after="0"/>
      </w:pPr>
      <w:r>
        <w:t xml:space="preserve">Je Flügel 2 St. 3-dimensional verstellbare VX-Bänder 160 mm matt verzinkt </w:t>
      </w:r>
    </w:p>
    <w:p w14:paraId="640F5953" w14:textId="77777777" w:rsidR="00933AAC" w:rsidRDefault="00933AAC" w:rsidP="00933AAC">
      <w:pPr>
        <w:spacing w:after="0"/>
      </w:pPr>
      <w:r>
        <w:t>(DLB &gt; 1250mm und/oder DLH&gt; 2500mm mit 3 Bändern)</w:t>
      </w:r>
    </w:p>
    <w:p w14:paraId="3BE2B146" w14:textId="77777777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C3D5A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25E7380A" w14:textId="309015A3" w:rsidR="00933AAC" w:rsidRDefault="00933AAC" w:rsidP="00933AAC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 xml:space="preserve">1250 – </w:t>
      </w:r>
      <w:r w:rsidR="00216880">
        <w:rPr>
          <w:rFonts w:eastAsia="Times New Roman" w:cs="Arial"/>
          <w:lang w:eastAsia="de-DE"/>
        </w:rPr>
        <w:t>2700</w:t>
      </w:r>
      <w:r>
        <w:rPr>
          <w:rFonts w:eastAsia="Times New Roman" w:cs="Arial"/>
          <w:lang w:eastAsia="de-DE"/>
        </w:rPr>
        <w:t xml:space="preserve">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1000 - 29</w:t>
      </w:r>
      <w:r w:rsidR="00216880">
        <w:rPr>
          <w:rFonts w:eastAsia="Times New Roman" w:cs="Arial"/>
          <w:lang w:eastAsia="de-DE"/>
        </w:rPr>
        <w:t>50</w:t>
      </w:r>
      <w:r>
        <w:rPr>
          <w:rFonts w:eastAsia="Times New Roman" w:cs="Arial"/>
          <w:lang w:eastAsia="de-DE"/>
        </w:rPr>
        <w:t xml:space="preserve"> mm</w:t>
      </w:r>
    </w:p>
    <w:p w14:paraId="325DAB1B" w14:textId="77777777" w:rsidR="00933AAC" w:rsidRDefault="00933AAC" w:rsidP="00933AAC">
      <w:pPr>
        <w:spacing w:after="0"/>
        <w:rPr>
          <w:b/>
        </w:rPr>
      </w:pPr>
      <w:r>
        <w:rPr>
          <w:rFonts w:eastAsia="Times New Roman" w:cs="Arial"/>
          <w:lang w:eastAsia="de-DE"/>
        </w:rPr>
        <w:br/>
        <w:t xml:space="preserve">mit Oberlicht     </w:t>
      </w:r>
      <w:r>
        <w:rPr>
          <w:rFonts w:eastAsia="Times New Roman" w:cs="Arial"/>
          <w:lang w:eastAsia="de-DE"/>
        </w:rPr>
        <w:tab/>
        <w:t>bis 3500 mm</w:t>
      </w:r>
    </w:p>
    <w:p w14:paraId="4E79EB9F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3651112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5F0C99BA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1725F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1BB7E6FB" w14:textId="77777777" w:rsidR="00933AAC" w:rsidRDefault="00933AAC" w:rsidP="00933AAC">
      <w:pPr>
        <w:spacing w:after="0"/>
      </w:pPr>
      <w:r>
        <w:t>Element-Eckzarge 2-schalig, optional Eck- und U-Zarge 1- oder 2-schalig, Blockzargen</w:t>
      </w:r>
    </w:p>
    <w:p w14:paraId="7924DFEE" w14:textId="77777777" w:rsidR="00933AAC" w:rsidRDefault="00933AAC" w:rsidP="00933AAC">
      <w:pPr>
        <w:spacing w:after="0"/>
      </w:pPr>
      <w:r>
        <w:t>Materialdicke 2,0 mm, verzinktes Stahlblech, einbrenngrundiert</w:t>
      </w:r>
    </w:p>
    <w:p w14:paraId="16AFB45F" w14:textId="77777777" w:rsidR="00933AAC" w:rsidRDefault="00933AAC" w:rsidP="00933AAC">
      <w:pPr>
        <w:spacing w:after="0"/>
      </w:pPr>
      <w:r>
        <w:t>Max. lichter Durchgang durch Falzbreite 15 mm</w:t>
      </w:r>
    </w:p>
    <w:p w14:paraId="6DA768F7" w14:textId="77777777" w:rsidR="00933AAC" w:rsidRDefault="00933AAC" w:rsidP="00933AAC">
      <w:pPr>
        <w:spacing w:after="0"/>
      </w:pPr>
      <w:r>
        <w:t>Bodeneinstand 30 mm (2-schalige Zargen sowie Blockzargen ohne Bodeneinstand)</w:t>
      </w:r>
    </w:p>
    <w:p w14:paraId="4A72BE5F" w14:textId="77777777" w:rsidR="00933AAC" w:rsidRDefault="00933AAC" w:rsidP="00933AAC">
      <w:pPr>
        <w:spacing w:after="0"/>
      </w:pPr>
      <w:r>
        <w:t>APTK Dichtung schwarz</w:t>
      </w:r>
    </w:p>
    <w:p w14:paraId="2EFE190E" w14:textId="77777777" w:rsidR="00933AAC" w:rsidRDefault="00933AAC" w:rsidP="00933AAC">
      <w:pPr>
        <w:spacing w:after="0"/>
        <w:rPr>
          <w:sz w:val="24"/>
          <w:szCs w:val="24"/>
        </w:rPr>
      </w:pPr>
    </w:p>
    <w:p w14:paraId="02042303" w14:textId="77777777" w:rsidR="00157667" w:rsidRDefault="00157667" w:rsidP="00933AAC">
      <w:pPr>
        <w:spacing w:after="0"/>
        <w:rPr>
          <w:sz w:val="24"/>
          <w:szCs w:val="24"/>
        </w:rPr>
      </w:pPr>
    </w:p>
    <w:p w14:paraId="21AF8058" w14:textId="77777777" w:rsidR="00157667" w:rsidRDefault="00157667" w:rsidP="00933AAC">
      <w:pPr>
        <w:spacing w:after="0"/>
        <w:rPr>
          <w:sz w:val="24"/>
          <w:szCs w:val="24"/>
        </w:rPr>
      </w:pPr>
    </w:p>
    <w:p w14:paraId="6514000E" w14:textId="73BFD732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Varianten für den Einbau in innere Wände aus:</w:t>
      </w:r>
    </w:p>
    <w:p w14:paraId="4B530E59" w14:textId="77777777" w:rsidR="00933AAC" w:rsidRDefault="00933AAC" w:rsidP="00933AAC">
      <w:pPr>
        <w:spacing w:after="0"/>
        <w:rPr>
          <w:sz w:val="24"/>
          <w:szCs w:val="24"/>
        </w:rPr>
      </w:pPr>
    </w:p>
    <w:p w14:paraId="4C5A507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FCCA5F0" w14:textId="77777777" w:rsidR="00933AAC" w:rsidRDefault="00933AAC" w:rsidP="00933AAC">
      <w:pPr>
        <w:spacing w:after="0"/>
        <w:ind w:firstLine="709"/>
      </w:pPr>
      <w:r>
        <w:t xml:space="preserve">Eckzarge 1-schalig </w:t>
      </w:r>
    </w:p>
    <w:p w14:paraId="2906CC71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04DDE63E" w14:textId="77777777" w:rsidR="00933AAC" w:rsidRDefault="00933AAC" w:rsidP="00933AAC">
      <w:pPr>
        <w:spacing w:after="0"/>
        <w:ind w:firstLine="709"/>
      </w:pPr>
      <w:r>
        <w:t>Dübeleckzarge (optional mörtellos)</w:t>
      </w:r>
    </w:p>
    <w:p w14:paraId="4FD68E2C" w14:textId="77777777" w:rsidR="00933AAC" w:rsidRDefault="00933AAC" w:rsidP="00933AAC">
      <w:pPr>
        <w:spacing w:after="0"/>
        <w:ind w:firstLine="709"/>
      </w:pPr>
      <w:r>
        <w:t>Umfassungszarge 1-schalig</w:t>
      </w:r>
    </w:p>
    <w:p w14:paraId="751909EB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C9E77B4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46630DA1" w14:textId="77777777" w:rsidR="00933AAC" w:rsidRDefault="00933AAC" w:rsidP="00933AAC">
      <w:pPr>
        <w:spacing w:after="0"/>
        <w:ind w:firstLine="709"/>
      </w:pPr>
    </w:p>
    <w:p w14:paraId="610EC023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DEDF91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7D791920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29C5EEEA" w14:textId="77777777" w:rsidR="00933AAC" w:rsidRDefault="00933AAC" w:rsidP="00933AAC">
      <w:pPr>
        <w:spacing w:after="0"/>
        <w:ind w:firstLine="709"/>
      </w:pPr>
      <w:r>
        <w:t>Dübeleckzarge (optional mörtellos)</w:t>
      </w:r>
    </w:p>
    <w:p w14:paraId="296B5E73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17133AA5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57BD8FC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E40A15A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100 mm):</w:t>
      </w:r>
    </w:p>
    <w:p w14:paraId="307AC30D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70999CE4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024C87E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2E2C78BE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B20EB3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Metallständerwände und Holzständerwände (d  ≥ 100 mm)</w:t>
      </w:r>
    </w:p>
    <w:p w14:paraId="38ED515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und Bekleidete Holzbauteile</w:t>
      </w:r>
    </w:p>
    <w:p w14:paraId="03552EED" w14:textId="77777777" w:rsidR="00933AAC" w:rsidRDefault="00933AAC" w:rsidP="00933AAC">
      <w:pPr>
        <w:spacing w:after="0"/>
        <w:ind w:firstLine="708"/>
      </w:pPr>
      <w:r>
        <w:t>Eckzarge 2-schalig (mörtellos)</w:t>
      </w:r>
    </w:p>
    <w:p w14:paraId="75F5EACC" w14:textId="77777777" w:rsidR="00933AAC" w:rsidRDefault="00933AAC" w:rsidP="00933AAC">
      <w:pPr>
        <w:spacing w:after="0"/>
        <w:ind w:firstLine="708"/>
      </w:pPr>
      <w:r>
        <w:t>Umfassungszarge 2-schalig (mörtellos)</w:t>
      </w:r>
    </w:p>
    <w:p w14:paraId="763D96DC" w14:textId="77777777" w:rsidR="00933AAC" w:rsidRDefault="00933AAC" w:rsidP="00933AAC">
      <w:pPr>
        <w:spacing w:after="0"/>
        <w:ind w:firstLine="708"/>
      </w:pPr>
      <w:r>
        <w:t>Blockzargen (mörtellos)</w:t>
      </w:r>
    </w:p>
    <w:p w14:paraId="33D16557" w14:textId="77777777" w:rsidR="00933AAC" w:rsidRDefault="00933AAC" w:rsidP="00933AAC">
      <w:pPr>
        <w:spacing w:after="0"/>
        <w:rPr>
          <w:b/>
        </w:rPr>
      </w:pPr>
    </w:p>
    <w:p w14:paraId="53A4AE7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40D08772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75FAEB1C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35281789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67EBEC2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03299858" w14:textId="5E1BB49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6DC6245C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656DC6B2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3F6C936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435E9541" w14:textId="77777777" w:rsidR="00933AAC" w:rsidRDefault="00933AAC" w:rsidP="00933AAC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1E90AE1D" w14:textId="77777777" w:rsidR="00933AAC" w:rsidRDefault="00933AAC" w:rsidP="00933AAC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>in Abhängigkeit von gewählter Zarge / Hinterfüllung</w:t>
      </w:r>
    </w:p>
    <w:p w14:paraId="2F745DA9" w14:textId="77777777" w:rsidR="00933AAC" w:rsidRDefault="00933AAC" w:rsidP="00933AAC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30" w:tblpY="50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33AAC" w14:paraId="647D787A" w14:textId="77777777" w:rsidTr="0093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1E39EF0B" w14:textId="77777777" w:rsidR="00933AAC" w:rsidRDefault="00933AAC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2F9439E3" w14:textId="77777777" w:rsidR="00933AAC" w:rsidRDefault="00933AA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</w:p>
        </w:tc>
      </w:tr>
      <w:tr w:rsidR="00933AAC" w14:paraId="4CF0C547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C83D74F" w14:textId="77777777" w:rsidR="00933AAC" w:rsidRDefault="00933AA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28E7B643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5C47E388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933AAC" w14:paraId="2B82DCDC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BCD0BB6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Eckzarge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4471392" w14:textId="7BEFB66A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216880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C68256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2CE306B2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65F9F90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U-Zarge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D7947A2" w14:textId="6FD74DFD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216880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0BDD00B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933AAC" w14:paraId="6E2CB364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1C84A632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Dübeleckzarge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7E8833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DFF820B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0D54C6AE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3EAE389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2-schalige 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527E14D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FB1B59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933AAC" w14:paraId="4B290166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856AE2C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06480D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AB05E93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</w:tbl>
    <w:p w14:paraId="7F277FAA" w14:textId="77777777" w:rsidR="00933AAC" w:rsidRDefault="00933AAC" w:rsidP="00933AAC">
      <w:pPr>
        <w:spacing w:after="0"/>
        <w:rPr>
          <w:rFonts w:ascii="Calibri" w:eastAsia="Calibri" w:hAnsi="Calibri" w:cs="Arial"/>
          <w:sz w:val="24"/>
          <w:szCs w:val="24"/>
        </w:rPr>
      </w:pPr>
    </w:p>
    <w:p w14:paraId="2959A641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F4BCB13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9BA9256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58CBF97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539ECF3C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CB2E66A" w14:textId="77777777" w:rsidR="00C5665A" w:rsidRDefault="00C5665A" w:rsidP="00933AAC">
      <w:pPr>
        <w:spacing w:after="0"/>
        <w:rPr>
          <w:b/>
          <w:sz w:val="24"/>
          <w:szCs w:val="24"/>
        </w:rPr>
      </w:pPr>
    </w:p>
    <w:p w14:paraId="0E81004D" w14:textId="7CFFCEF1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5F532BD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2AA828F2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10378CCE" w14:textId="77777777" w:rsidR="00933AAC" w:rsidRPr="00C5665A" w:rsidRDefault="00933AAC" w:rsidP="00933AAC">
      <w:pPr>
        <w:spacing w:after="0"/>
        <w:ind w:firstLine="708"/>
      </w:pPr>
      <w:r w:rsidRPr="00C5665A">
        <w:t>EN 14351-1</w:t>
      </w:r>
    </w:p>
    <w:p w14:paraId="3E2179DA" w14:textId="77777777" w:rsidR="00933AAC" w:rsidRDefault="00933AAC" w:rsidP="00933AAC">
      <w:pPr>
        <w:spacing w:after="0"/>
        <w:rPr>
          <w:sz w:val="24"/>
          <w:szCs w:val="24"/>
        </w:rPr>
      </w:pPr>
    </w:p>
    <w:p w14:paraId="254C70D2" w14:textId="77777777" w:rsidR="00933AAC" w:rsidRDefault="00933AAC" w:rsidP="00933AAC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0090ECDA" w14:textId="77777777" w:rsidR="00933AAC" w:rsidRDefault="00933AAC" w:rsidP="00933AAC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=38 dB durch absenkbare Bodendichtung</w:t>
      </w:r>
    </w:p>
    <w:p w14:paraId="52DB2263" w14:textId="77777777" w:rsidR="00933AAC" w:rsidRDefault="00933AAC" w:rsidP="00933AAC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=39 dB durch Schwelle mit Anschlagdichtung</w:t>
      </w:r>
    </w:p>
    <w:p w14:paraId="3BC31CD6" w14:textId="77777777" w:rsidR="00933AAC" w:rsidRDefault="00933AAC" w:rsidP="00933AAC">
      <w:pPr>
        <w:spacing w:after="0"/>
        <w:rPr>
          <w:sz w:val="24"/>
          <w:szCs w:val="24"/>
        </w:rPr>
      </w:pPr>
    </w:p>
    <w:p w14:paraId="473620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027B3210" w14:textId="77777777" w:rsidR="00933AAC" w:rsidRDefault="00933AAC" w:rsidP="00933AAC">
      <w:pPr>
        <w:spacing w:after="0"/>
        <w:ind w:firstLine="708"/>
      </w:pPr>
      <w:r>
        <w:t>RC 2 mit Standard-Verriegelung nach DIN EN 1627 im Größenbereich</w:t>
      </w:r>
    </w:p>
    <w:p w14:paraId="4B3C3966" w14:textId="77777777" w:rsidR="00933AAC" w:rsidRDefault="00933AAC" w:rsidP="00933AAC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1264   - 2674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1000  - 2927 mm</w:t>
      </w:r>
    </w:p>
    <w:p w14:paraId="095066CD" w14:textId="77777777" w:rsidR="00C5665A" w:rsidRDefault="00933AAC" w:rsidP="00933AAC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br/>
      </w:r>
    </w:p>
    <w:p w14:paraId="21037994" w14:textId="34DFD08C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D5BF3D7" w14:textId="77777777" w:rsidR="00933AAC" w:rsidRDefault="00933AAC" w:rsidP="00933AAC">
      <w:pPr>
        <w:spacing w:after="0"/>
        <w:ind w:firstLine="708"/>
      </w:pPr>
      <w:r>
        <w:t>DIN 18040-1 bzw. DIN 18040-2</w:t>
      </w:r>
    </w:p>
    <w:p w14:paraId="6BA6471C" w14:textId="77777777" w:rsidR="00933AAC" w:rsidRDefault="00933AAC" w:rsidP="00933AAC">
      <w:pPr>
        <w:spacing w:after="0"/>
        <w:rPr>
          <w:sz w:val="24"/>
          <w:szCs w:val="24"/>
        </w:rPr>
      </w:pPr>
    </w:p>
    <w:p w14:paraId="6502EC5D" w14:textId="77777777" w:rsidR="00933AAC" w:rsidRDefault="00933AAC" w:rsidP="00933AAC">
      <w:pPr>
        <w:spacing w:after="0"/>
        <w:rPr>
          <w:sz w:val="24"/>
          <w:szCs w:val="24"/>
        </w:rPr>
      </w:pPr>
    </w:p>
    <w:p w14:paraId="3C329AE8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C6D781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EA4107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4717D163" w14:textId="77777777" w:rsidR="00933AAC" w:rsidRDefault="00933AAC" w:rsidP="00933AAC">
      <w:pPr>
        <w:spacing w:after="0"/>
        <w:ind w:firstLine="708"/>
      </w:pPr>
      <w:r>
        <w:t>Oberfläche: PRISMA®   - pulverbeschichtet in RAL n. Wahl bzw. DB 701,702,703</w:t>
      </w:r>
    </w:p>
    <w:p w14:paraId="77C892FC" w14:textId="77777777" w:rsidR="00933AAC" w:rsidRDefault="00933AAC" w:rsidP="00933AAC">
      <w:pPr>
        <w:spacing w:after="0"/>
        <w:ind w:firstLine="708"/>
      </w:pPr>
      <w:r>
        <w:t>Oberfläche: STAINLESS – Edelstahl V2A Korn 240 geschliffen und gebürstet</w:t>
      </w:r>
    </w:p>
    <w:p w14:paraId="64BBCD73" w14:textId="77777777" w:rsidR="00933AAC" w:rsidRDefault="00933AAC" w:rsidP="00933AAC">
      <w:pPr>
        <w:spacing w:after="0"/>
        <w:ind w:firstLine="708"/>
      </w:pPr>
    </w:p>
    <w:p w14:paraId="13C59104" w14:textId="77777777" w:rsidR="00933AAC" w:rsidRDefault="00933AAC" w:rsidP="00933AAC">
      <w:pPr>
        <w:spacing w:after="0"/>
        <w:ind w:firstLine="709"/>
      </w:pPr>
      <w:r>
        <w:t>Lichtöffnungen (eckig und rund) in Normgrößen, serienmäßig mit formschönen Alu-Glasleisten</w:t>
      </w:r>
    </w:p>
    <w:p w14:paraId="1D5910EF" w14:textId="77777777" w:rsidR="00933AAC" w:rsidRDefault="00933AAC" w:rsidP="00933AAC">
      <w:pPr>
        <w:spacing w:after="0"/>
        <w:ind w:firstLine="709"/>
      </w:pPr>
      <w:r>
        <w:t>Glasleisten aus Edelstahl für Rechteckverglasungen, Bullaugen Ø 400 und 500 (nur mit ISO-Glas)</w:t>
      </w:r>
    </w:p>
    <w:p w14:paraId="7CEB696D" w14:textId="77777777" w:rsidR="00933AAC" w:rsidRDefault="00933AAC" w:rsidP="00933AAC">
      <w:pPr>
        <w:spacing w:after="0"/>
        <w:ind w:firstLine="709"/>
      </w:pPr>
      <w:r>
        <w:t>Lichte Durchsicht in mm:</w:t>
      </w:r>
      <w:r>
        <w:tab/>
        <w:t>250 x 600</w:t>
      </w:r>
    </w:p>
    <w:p w14:paraId="6E387B2C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07DA3B80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5A29625C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00AF3A7E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5D63A9CC" w14:textId="77777777" w:rsidR="00933AAC" w:rsidRDefault="00933AAC" w:rsidP="00933AAC">
      <w:pPr>
        <w:spacing w:after="0"/>
        <w:ind w:firstLine="708"/>
      </w:pPr>
    </w:p>
    <w:p w14:paraId="5375CF86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69A739DE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4F63F2F5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486C7DC4" w14:textId="77777777" w:rsidR="00933AAC" w:rsidRDefault="00933AAC" w:rsidP="00933AAC">
      <w:pPr>
        <w:spacing w:after="0"/>
        <w:ind w:firstLine="708"/>
      </w:pPr>
    </w:p>
    <w:p w14:paraId="05219D1A" w14:textId="77777777" w:rsidR="00933AAC" w:rsidRDefault="00933AAC" w:rsidP="00933AAC">
      <w:pPr>
        <w:spacing w:after="0"/>
        <w:ind w:firstLine="708"/>
      </w:pPr>
      <w:r>
        <w:t xml:space="preserve">Sonderlichtöffnungen max.    </w:t>
      </w:r>
      <w:bookmarkStart w:id="0" w:name="_Hlk105575664"/>
      <w:r>
        <w:t xml:space="preserve">890 x 1600 mm </w:t>
      </w:r>
      <w:bookmarkEnd w:id="0"/>
      <w:r>
        <w:t>(min. Friesbreiten vom lichten Durchgang bemessen</w:t>
      </w:r>
    </w:p>
    <w:p w14:paraId="75949A33" w14:textId="77777777" w:rsidR="00933AAC" w:rsidRDefault="00933AAC" w:rsidP="00933AAC">
      <w:pPr>
        <w:spacing w:after="0"/>
        <w:ind w:firstLine="708"/>
      </w:pPr>
      <w:r>
        <w:t xml:space="preserve">seitlich + oben 180 mm, Sockelhöhe mind. 400 mm) </w:t>
      </w:r>
    </w:p>
    <w:p w14:paraId="60EC99BA" w14:textId="77777777" w:rsidR="00933AAC" w:rsidRDefault="00933AAC" w:rsidP="00933AAC">
      <w:pPr>
        <w:spacing w:after="0"/>
        <w:ind w:firstLine="708"/>
      </w:pPr>
      <w:r>
        <w:t>mögliche Verglasungen ESG bzw. VSG, 6mm, ISO-ESG-Glas bzw. ISO-VSG-Glas, 16 oder 20 mm</w:t>
      </w:r>
    </w:p>
    <w:p w14:paraId="6FD25081" w14:textId="77777777" w:rsidR="00933AAC" w:rsidRDefault="00933AAC" w:rsidP="00933AAC">
      <w:pPr>
        <w:spacing w:after="0"/>
      </w:pPr>
      <w:r>
        <w:tab/>
        <w:t>Türblatt 4-seitig gefälzt</w:t>
      </w:r>
    </w:p>
    <w:p w14:paraId="7267603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2E23768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3B745125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859D367" w14:textId="77777777" w:rsidR="00933AAC" w:rsidRDefault="00933AAC" w:rsidP="00933AAC">
      <w:pPr>
        <w:spacing w:after="0"/>
        <w:ind w:firstLine="709"/>
      </w:pPr>
      <w:r>
        <w:t>Elektrische Türöffner, bzw. Fluchttüröffner nach DOMOFERM Standard</w:t>
      </w:r>
    </w:p>
    <w:p w14:paraId="29101AE5" w14:textId="77777777" w:rsidR="00933AAC" w:rsidRDefault="00933AAC" w:rsidP="00933AAC">
      <w:pPr>
        <w:spacing w:after="0"/>
      </w:pPr>
      <w:r>
        <w:tab/>
        <w:t>Magnet- und Riegelschaltkontakte nach DOMOFERM Standard</w:t>
      </w:r>
    </w:p>
    <w:p w14:paraId="69E47C0F" w14:textId="77777777" w:rsidR="00933AAC" w:rsidRDefault="00933AAC" w:rsidP="00933AAC">
      <w:pPr>
        <w:spacing w:after="0"/>
      </w:pPr>
      <w:r>
        <w:tab/>
        <w:t>Obentürschliesser verschiedener Hersteller auf Band- oder Bandgegenseite</w:t>
      </w:r>
    </w:p>
    <w:p w14:paraId="7D78467A" w14:textId="77777777" w:rsidR="00933AAC" w:rsidRDefault="00933AAC" w:rsidP="00933AAC">
      <w:pPr>
        <w:spacing w:after="0"/>
      </w:pPr>
      <w:r>
        <w:tab/>
        <w:t>Vorbereitung für Drehflügelantriebe</w:t>
      </w:r>
    </w:p>
    <w:p w14:paraId="0A34C044" w14:textId="77777777" w:rsidR="00933AAC" w:rsidRDefault="00933AAC" w:rsidP="00933AAC">
      <w:pPr>
        <w:spacing w:after="0"/>
      </w:pPr>
      <w:r>
        <w:tab/>
        <w:t>Schlösser mit (elektrischen) Sonderfunktionen</w:t>
      </w:r>
    </w:p>
    <w:p w14:paraId="24C0B39E" w14:textId="77777777" w:rsidR="00933AAC" w:rsidRDefault="00933AAC" w:rsidP="00933AAC">
      <w:pPr>
        <w:spacing w:after="0"/>
      </w:pPr>
      <w:r>
        <w:tab/>
        <w:t>Schlösser mit Panikfunktion nach EN 179 oder EN 1125</w:t>
      </w:r>
    </w:p>
    <w:p w14:paraId="0FB76FBF" w14:textId="77777777" w:rsidR="00933AAC" w:rsidRDefault="00933AAC" w:rsidP="00933AAC">
      <w:pPr>
        <w:spacing w:after="0"/>
      </w:pPr>
      <w:r>
        <w:tab/>
        <w:t>Wechselgarnituren bzw. Drückergarnituren in Kunststoff schwarz, Alu oder Edelstahl</w:t>
      </w:r>
    </w:p>
    <w:p w14:paraId="0B46A079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tab/>
        <w:t>Panikbeschläge nach EN 179 bzw. Panikstangengriffe nach EN 1125</w:t>
      </w:r>
      <w:r>
        <w:rPr>
          <w:b/>
          <w:sz w:val="24"/>
          <w:szCs w:val="24"/>
        </w:rPr>
        <w:t xml:space="preserve"> </w:t>
      </w:r>
    </w:p>
    <w:p w14:paraId="2F86EA45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65D6284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 (Auswahl)</w:t>
      </w:r>
    </w:p>
    <w:p w14:paraId="63D3925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46A1108E" w14:textId="77777777" w:rsidR="00933AAC" w:rsidRDefault="00933AAC" w:rsidP="00933AAC">
      <w:pPr>
        <w:spacing w:after="0"/>
        <w:ind w:firstLine="708"/>
      </w:pPr>
      <w:r>
        <w:t>Oberfläche: PRISMA®   - pulverbeschichtet in RAL n. Wahl bzw. DB 701,702,703</w:t>
      </w:r>
    </w:p>
    <w:p w14:paraId="2C04FD57" w14:textId="77777777" w:rsidR="00933AAC" w:rsidRDefault="00933AAC" w:rsidP="00933AAC">
      <w:pPr>
        <w:spacing w:after="0"/>
        <w:ind w:firstLine="708"/>
      </w:pPr>
      <w:r>
        <w:t>Oberfläche: STAINLESS – Edelstahl V2A Korn 240 geschliffen und gebürstet</w:t>
      </w:r>
    </w:p>
    <w:p w14:paraId="5677BFB5" w14:textId="77777777" w:rsidR="00933AAC" w:rsidRDefault="00933AAC" w:rsidP="00933AAC">
      <w:pPr>
        <w:spacing w:after="0"/>
        <w:rPr>
          <w:b/>
        </w:rPr>
      </w:pPr>
    </w:p>
    <w:p w14:paraId="4B025912" w14:textId="77777777" w:rsidR="00933AAC" w:rsidRDefault="00933AAC" w:rsidP="00933AAC">
      <w:pPr>
        <w:spacing w:after="0"/>
      </w:pPr>
      <w:r>
        <w:rPr>
          <w:b/>
        </w:rPr>
        <w:tab/>
      </w:r>
      <w:r>
        <w:t>Spiegelverbreiterungen bis max. 85 /100 mm (Bandseite / Bandgegenseite)</w:t>
      </w:r>
    </w:p>
    <w:p w14:paraId="341FEAF8" w14:textId="77777777" w:rsidR="00933AAC" w:rsidRDefault="00933AAC" w:rsidP="00933AAC">
      <w:pPr>
        <w:spacing w:after="0"/>
      </w:pPr>
      <w:r>
        <w:tab/>
        <w:t>Maulweitenkantenverbreiterung bis 20 mm</w:t>
      </w:r>
    </w:p>
    <w:p w14:paraId="4786075B" w14:textId="77777777" w:rsidR="00933AAC" w:rsidRDefault="00933AAC" w:rsidP="00933AAC">
      <w:pPr>
        <w:spacing w:after="0"/>
        <w:ind w:firstLine="708"/>
      </w:pPr>
      <w:r>
        <w:t>Schattennut ein- oder beidseitig</w:t>
      </w:r>
    </w:p>
    <w:p w14:paraId="7BD51109" w14:textId="77777777" w:rsidR="00933AAC" w:rsidRDefault="00933AAC" w:rsidP="00933AAC">
      <w:pPr>
        <w:spacing w:after="0"/>
      </w:pPr>
      <w:r>
        <w:tab/>
        <w:t>Edelstahlschließblech eingebaut</w:t>
      </w:r>
    </w:p>
    <w:p w14:paraId="37FB8473" w14:textId="77777777" w:rsidR="00933AAC" w:rsidRDefault="00933AAC" w:rsidP="00933AAC">
      <w:pPr>
        <w:spacing w:after="0"/>
      </w:pPr>
      <w:r>
        <w:tab/>
        <w:t xml:space="preserve">Zargen mit Radius </w:t>
      </w:r>
    </w:p>
    <w:p w14:paraId="4715051F" w14:textId="77777777" w:rsidR="00933AAC" w:rsidRDefault="00933AAC" w:rsidP="00933AAC">
      <w:pPr>
        <w:spacing w:after="0"/>
      </w:pPr>
      <w:r>
        <w:tab/>
        <w:t>Sanierungszarge 2-schalig zur Montage auf bestehende, eingemörtelte Zargen</w:t>
      </w:r>
    </w:p>
    <w:p w14:paraId="0C724BD5" w14:textId="77777777" w:rsidR="00933AAC" w:rsidRDefault="00933AAC" w:rsidP="00933AAC">
      <w:pPr>
        <w:spacing w:after="0"/>
      </w:pPr>
      <w:r>
        <w:tab/>
        <w:t>Umfassungszarge mit Maulweitentoleranz -5 / -+15 mm</w:t>
      </w:r>
    </w:p>
    <w:p w14:paraId="17D3EE7E" w14:textId="77777777" w:rsidR="00933AAC" w:rsidRDefault="00933AAC" w:rsidP="00933AAC">
      <w:pPr>
        <w:spacing w:after="0"/>
        <w:ind w:firstLine="709"/>
      </w:pPr>
      <w:r>
        <w:t>Zarge 4-seitig umlaufend</w:t>
      </w:r>
    </w:p>
    <w:p w14:paraId="38710F85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2A89CD06" w14:textId="01DF8B46" w:rsidR="00733CB7" w:rsidRPr="00933AAC" w:rsidRDefault="00733CB7" w:rsidP="00933AAC"/>
    <w:sectPr w:rsidR="00733CB7" w:rsidRPr="00933AAC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44E7" w14:textId="77777777" w:rsidR="00DB550D" w:rsidRDefault="00DB550D" w:rsidP="00175591">
      <w:r>
        <w:separator/>
      </w:r>
    </w:p>
  </w:endnote>
  <w:endnote w:type="continuationSeparator" w:id="0">
    <w:p w14:paraId="1823D617" w14:textId="77777777" w:rsidR="00DB550D" w:rsidRDefault="00DB550D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6E4F" w14:textId="77777777" w:rsidR="00DB550D" w:rsidRDefault="00DB550D" w:rsidP="00175591">
      <w:r>
        <w:separator/>
      </w:r>
    </w:p>
  </w:footnote>
  <w:footnote w:type="continuationSeparator" w:id="0">
    <w:p w14:paraId="1239E58C" w14:textId="77777777" w:rsidR="00DB550D" w:rsidRDefault="00DB550D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792"/>
    <w:rsid w:val="00130D31"/>
    <w:rsid w:val="00157667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6880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56596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33AAC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665A"/>
    <w:rsid w:val="00C72BA7"/>
    <w:rsid w:val="00C772D4"/>
    <w:rsid w:val="00C84248"/>
    <w:rsid w:val="00C96EB2"/>
    <w:rsid w:val="00CA0EB6"/>
    <w:rsid w:val="00CB2090"/>
    <w:rsid w:val="00CC4473"/>
    <w:rsid w:val="00CD0357"/>
    <w:rsid w:val="00CD67B4"/>
    <w:rsid w:val="00CE017E"/>
    <w:rsid w:val="00CF51FC"/>
    <w:rsid w:val="00D41FF1"/>
    <w:rsid w:val="00D4710C"/>
    <w:rsid w:val="00D52A43"/>
    <w:rsid w:val="00D55DB4"/>
    <w:rsid w:val="00DA085E"/>
    <w:rsid w:val="00DB550D"/>
    <w:rsid w:val="00DF0ACD"/>
    <w:rsid w:val="00DF62EC"/>
    <w:rsid w:val="00E12121"/>
    <w:rsid w:val="00E178D0"/>
    <w:rsid w:val="00EA0C6B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5</cp:revision>
  <cp:lastPrinted>2019-12-04T07:17:00Z</cp:lastPrinted>
  <dcterms:created xsi:type="dcterms:W3CDTF">2022-06-08T08:19:00Z</dcterms:created>
  <dcterms:modified xsi:type="dcterms:W3CDTF">2022-06-08T08:24:00Z</dcterms:modified>
</cp:coreProperties>
</file>