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35565B7F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T30-1 </w:t>
      </w:r>
      <w:r w:rsidR="00C8184C">
        <w:rPr>
          <w:b/>
          <w:sz w:val="32"/>
          <w:szCs w:val="32"/>
        </w:rPr>
        <w:t>TREND US431</w:t>
      </w:r>
    </w:p>
    <w:p w14:paraId="25F9FD2C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0272579B" w14:textId="3A2C80E3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</w:t>
      </w:r>
      <w:r w:rsidR="0001022E">
        <w:rPr>
          <w:sz w:val="24"/>
          <w:szCs w:val="24"/>
        </w:rPr>
        <w:t>1880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0B59D331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T30-1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1E9E208E" w:rsidR="00733CB7" w:rsidRPr="00CD0357" w:rsidRDefault="00733CB7" w:rsidP="00733CB7">
      <w:pPr>
        <w:spacing w:after="0"/>
      </w:pPr>
      <w:r w:rsidRPr="00CD0357">
        <w:t xml:space="preserve">Türblattdicke </w:t>
      </w:r>
      <w:r w:rsidR="0001022E">
        <w:t>40</w:t>
      </w:r>
      <w:r w:rsidRPr="00CD0357">
        <w:t xml:space="preserve"> mm, Blechdicke </w:t>
      </w:r>
      <w:r w:rsidR="0001022E">
        <w:t xml:space="preserve">0,75 </w:t>
      </w:r>
      <w:r w:rsidRPr="00CD0357">
        <w:t xml:space="preserve"> mm, 1 Sicherungszapfen</w:t>
      </w:r>
    </w:p>
    <w:p w14:paraId="71BC8EA9" w14:textId="61D2D8F5" w:rsidR="00733CB7" w:rsidRPr="00CD0357" w:rsidRDefault="00934962" w:rsidP="00733CB7">
      <w:pPr>
        <w:spacing w:after="0"/>
      </w:pPr>
      <w:r>
        <w:t>Stumpfes Türblatt</w:t>
      </w:r>
      <w:r w:rsidR="00733CB7" w:rsidRPr="00CD0357">
        <w:t>, mit Brandschutzlaminat und unterem Alu-Schutzabschlussprofil</w:t>
      </w:r>
    </w:p>
    <w:p w14:paraId="69B9CFD2" w14:textId="77777777" w:rsidR="00733CB7" w:rsidRPr="00CD0357" w:rsidRDefault="00733CB7" w:rsidP="00733CB7">
      <w:pPr>
        <w:spacing w:after="0"/>
      </w:pPr>
      <w:r w:rsidRPr="00CD0357">
        <w:t>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>Türblatt ungebohrt, für bauseitigen Beschlagsbohrung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2E500E5C" w:rsidR="00733CB7" w:rsidRPr="00CD0357" w:rsidRDefault="00733CB7" w:rsidP="00733CB7">
      <w:pPr>
        <w:spacing w:after="0"/>
      </w:pPr>
      <w:r w:rsidRPr="00CD0357">
        <w:t>PZ-Schloss DIN 18250, Klasse 4, Dormaß 65 mm, Stulp 2</w:t>
      </w:r>
      <w:r w:rsidR="0001022E">
        <w:t>0</w:t>
      </w:r>
      <w:r w:rsidRPr="00CD0357">
        <w:t xml:space="preserve">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FH-Drückergrt., Kunststoff schwarz mit Kurzschild, BB-Einsatz mit 1 Schlüssel</w:t>
      </w:r>
    </w:p>
    <w:p w14:paraId="5BB0756F" w14:textId="77777777" w:rsidR="00934962" w:rsidRPr="00934962" w:rsidRDefault="00934962" w:rsidP="00934962">
      <w:pPr>
        <w:spacing w:after="0"/>
      </w:pPr>
      <w:r w:rsidRPr="00934962">
        <w:t>2 St. VX 3D Bänder 160 mm matt verzinkt</w:t>
      </w:r>
    </w:p>
    <w:p w14:paraId="1B961418" w14:textId="77777777" w:rsidR="00934962" w:rsidRPr="00934962" w:rsidRDefault="00934962" w:rsidP="00934962">
      <w:pPr>
        <w:spacing w:after="0"/>
      </w:pPr>
      <w:r w:rsidRPr="00934962">
        <w:t>Selbstschließend mittels Obentürschließer mit Normalgestänge auf Bandseite</w:t>
      </w:r>
    </w:p>
    <w:p w14:paraId="3B5487F4" w14:textId="77777777" w:rsidR="00733CB7" w:rsidRPr="0001022E" w:rsidRDefault="00733CB7" w:rsidP="00733CB7">
      <w:pPr>
        <w:spacing w:after="0"/>
      </w:pPr>
    </w:p>
    <w:p w14:paraId="34F07555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07D2019E" w14:textId="272512B5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625   - 1164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1750 - 2132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mit Oberlicht     </w:t>
      </w:r>
      <w:r w:rsidRPr="00CD0357">
        <w:rPr>
          <w:rFonts w:eastAsia="Times New Roman" w:cs="Arial"/>
          <w:lang w:eastAsia="de-DE"/>
        </w:rPr>
        <w:tab/>
        <w:t>bis 3</w:t>
      </w:r>
      <w:r w:rsidR="0001022E">
        <w:rPr>
          <w:rFonts w:eastAsia="Times New Roman" w:cs="Arial"/>
          <w:lang w:eastAsia="de-DE"/>
        </w:rPr>
        <w:t>020</w:t>
      </w:r>
      <w:r w:rsidRPr="00CD0357">
        <w:rPr>
          <w:rFonts w:eastAsia="Times New Roman" w:cs="Arial"/>
          <w:lang w:eastAsia="de-DE"/>
        </w:rPr>
        <w:t xml:space="preserve"> mm</w:t>
      </w:r>
    </w:p>
    <w:p w14:paraId="1E94C5A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(BxH):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3584496A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2-schalig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47CD9E93" w:rsidR="00733CB7" w:rsidRPr="00CD0357" w:rsidRDefault="00733CB7" w:rsidP="00733CB7">
      <w:pPr>
        <w:spacing w:after="0"/>
      </w:pPr>
      <w:r w:rsidRPr="00CD0357">
        <w:t>Materialdicke 2,0 mm</w:t>
      </w:r>
      <w:r w:rsidR="0001022E">
        <w:t xml:space="preserve"> (1-schalig 1,5 mm)</w:t>
      </w:r>
      <w:r w:rsidRPr="00CD0357">
        <w:t>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2A233742" w14:textId="6277C0F5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Zugelassen 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r w:rsidRPr="00CD0357">
        <w:t>Dübeleckzarge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r w:rsidRPr="00CD0357">
        <w:t>Dübeleckzarge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verputzt oder unverputzt  (d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758D82F0" w14:textId="77777777" w:rsidR="0001022E" w:rsidRDefault="0001022E" w:rsidP="0001022E">
      <w:pPr>
        <w:spacing w:after="0"/>
        <w:rPr>
          <w:b/>
          <w:sz w:val="24"/>
          <w:szCs w:val="24"/>
        </w:rPr>
      </w:pPr>
      <w:r w:rsidRPr="004C5A87">
        <w:rPr>
          <w:b/>
          <w:sz w:val="24"/>
          <w:szCs w:val="24"/>
        </w:rPr>
        <w:t xml:space="preserve">Montagewände mind. F90-A (Metall) bzw. mind. </w:t>
      </w:r>
      <w:r>
        <w:rPr>
          <w:b/>
          <w:sz w:val="24"/>
          <w:szCs w:val="24"/>
        </w:rPr>
        <w:t>F90-B (Holz) nach DIN 4102 (d  ≥ 130 mm)</w:t>
      </w:r>
    </w:p>
    <w:p w14:paraId="50E51EBC" w14:textId="7490C453" w:rsidR="0001022E" w:rsidRDefault="0001022E" w:rsidP="0001022E">
      <w:pPr>
        <w:spacing w:after="0"/>
        <w:rPr>
          <w:b/>
          <w:sz w:val="24"/>
          <w:szCs w:val="24"/>
        </w:rPr>
      </w:pPr>
      <w:r w:rsidRPr="004C5A87">
        <w:rPr>
          <w:b/>
          <w:sz w:val="24"/>
          <w:szCs w:val="24"/>
        </w:rPr>
        <w:t xml:space="preserve">Montagewände mind. F30-A bzw. mind. </w:t>
      </w:r>
      <w:r>
        <w:rPr>
          <w:b/>
          <w:sz w:val="24"/>
          <w:szCs w:val="24"/>
        </w:rPr>
        <w:t xml:space="preserve">F30-B nach abP (d ≥ 100 mm) </w:t>
      </w:r>
    </w:p>
    <w:p w14:paraId="00D8F249" w14:textId="70C8A673" w:rsidR="0001022E" w:rsidRDefault="0001022E" w:rsidP="0001022E">
      <w:pPr>
        <w:spacing w:after="0"/>
        <w:rPr>
          <w:b/>
          <w:sz w:val="24"/>
          <w:szCs w:val="24"/>
        </w:rPr>
      </w:pPr>
      <w:r w:rsidRPr="004C5A87">
        <w:rPr>
          <w:b/>
          <w:sz w:val="24"/>
          <w:szCs w:val="24"/>
        </w:rPr>
        <w:t xml:space="preserve">Montagewände mind. F30-A bzw. mind. </w:t>
      </w:r>
      <w:r>
        <w:rPr>
          <w:b/>
          <w:sz w:val="24"/>
          <w:szCs w:val="24"/>
        </w:rPr>
        <w:t>F30-B nach abP (d ≥ 100 mm</w:t>
      </w:r>
    </w:p>
    <w:p w14:paraId="1DD381C9" w14:textId="77777777" w:rsidR="0001022E" w:rsidRDefault="0001022E" w:rsidP="000102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Stahlbauteile mind. F30-A nach abP (gemäß Zulassung Z-6.20-1880)</w:t>
      </w:r>
    </w:p>
    <w:p w14:paraId="5626B664" w14:textId="77777777" w:rsidR="0001022E" w:rsidRDefault="0001022E" w:rsidP="000102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Holzbauteile mind. F30-B nach abP (gemäß Zulassung Z-6.20-1880)</w:t>
      </w:r>
    </w:p>
    <w:p w14:paraId="262FEC6A" w14:textId="77777777" w:rsidR="0001022E" w:rsidRPr="0001022E" w:rsidRDefault="0001022E" w:rsidP="0001022E">
      <w:pPr>
        <w:spacing w:after="0"/>
        <w:ind w:firstLine="708"/>
      </w:pPr>
      <w:r w:rsidRPr="0001022E">
        <w:t>Eckzarge 2-schalig (mörtellos)</w:t>
      </w:r>
    </w:p>
    <w:p w14:paraId="178D64A5" w14:textId="77777777" w:rsidR="0001022E" w:rsidRPr="0001022E" w:rsidRDefault="0001022E" w:rsidP="0001022E">
      <w:pPr>
        <w:spacing w:after="0"/>
        <w:ind w:firstLine="708"/>
      </w:pPr>
      <w:r w:rsidRPr="0001022E">
        <w:t>Umfassungszarge 2-schalig (mörtellos)</w:t>
      </w:r>
    </w:p>
    <w:p w14:paraId="265AC205" w14:textId="77777777" w:rsidR="0001022E" w:rsidRPr="0001022E" w:rsidRDefault="0001022E" w:rsidP="0001022E">
      <w:pPr>
        <w:spacing w:after="0"/>
        <w:ind w:firstLine="708"/>
      </w:pPr>
      <w:r w:rsidRPr="0001022E">
        <w:t>Blockzargen (mörtellos)</w:t>
      </w:r>
    </w:p>
    <w:p w14:paraId="0C852F7A" w14:textId="02078532" w:rsidR="00733CB7" w:rsidRPr="00CD0357" w:rsidRDefault="00733CB7" w:rsidP="00733CB7">
      <w:pPr>
        <w:spacing w:after="0"/>
        <w:ind w:firstLine="708"/>
      </w:pP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680AA7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1C8CAC1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3398CD84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1186B39" w14:textId="7F17154B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2A795A89" w14:textId="22EEB760" w:rsidR="00733CB7" w:rsidRDefault="00733CB7" w:rsidP="00733CB7">
      <w:pPr>
        <w:spacing w:after="0"/>
        <w:ind w:firstLine="708"/>
      </w:pPr>
      <w:r w:rsidRPr="003A6110">
        <w:t>Mech. Festigkeit EN 1192 Klasse 3</w:t>
      </w:r>
    </w:p>
    <w:p w14:paraId="3AFD9745" w14:textId="77777777" w:rsidR="004C5A87" w:rsidRDefault="004C5A87" w:rsidP="00733CB7">
      <w:pPr>
        <w:spacing w:after="0"/>
        <w:ind w:firstLine="708"/>
      </w:pP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>keit von gewählter Zarge / Hinterfüllung</w:t>
      </w:r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007ECD6B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4C6E2F09" w14:textId="7B503C34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32912EB3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A8AC32F" w14:textId="4D1927CF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2,1</w:t>
            </w:r>
          </w:p>
        </w:tc>
      </w:tr>
      <w:tr w:rsidR="007824EB" w:rsidRPr="00615B8E" w14:paraId="1A3D121B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</w:p>
        </w:tc>
        <w:tc>
          <w:tcPr>
            <w:tcW w:w="1973" w:type="dxa"/>
            <w:noWrap/>
            <w:hideMark/>
          </w:tcPr>
          <w:p w14:paraId="1E7F9063" w14:textId="31F903EB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720" w:type="dxa"/>
            <w:noWrap/>
            <w:hideMark/>
          </w:tcPr>
          <w:p w14:paraId="1ED2DB8A" w14:textId="6A3985EC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</w:tr>
      <w:tr w:rsidR="007824EB" w:rsidRPr="00615B8E" w14:paraId="253B9000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68683821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1720" w:type="dxa"/>
            <w:noWrap/>
            <w:hideMark/>
          </w:tcPr>
          <w:p w14:paraId="582BD948" w14:textId="3E1FA109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2,1</w:t>
            </w:r>
          </w:p>
        </w:tc>
      </w:tr>
      <w:tr w:rsidR="007824EB" w:rsidRPr="00615B8E" w14:paraId="6DD2F63C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7D7CF3E3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,9</w:t>
            </w:r>
          </w:p>
        </w:tc>
        <w:tc>
          <w:tcPr>
            <w:tcW w:w="1720" w:type="dxa"/>
            <w:noWrap/>
            <w:hideMark/>
          </w:tcPr>
          <w:p w14:paraId="298EFED5" w14:textId="294F56E6" w:rsidR="009B060F" w:rsidRPr="00615B8E" w:rsidRDefault="004C5A87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2,0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171BCBE7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01053D9E" w14:textId="2DA1112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12A99BA9" w14:textId="77777777" w:rsidR="007824EB" w:rsidRDefault="007824EB" w:rsidP="00733CB7">
      <w:pPr>
        <w:spacing w:after="0"/>
        <w:rPr>
          <w:b/>
          <w:sz w:val="24"/>
          <w:szCs w:val="24"/>
        </w:rPr>
      </w:pPr>
    </w:p>
    <w:p w14:paraId="091C26F6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180F5D59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absenkbare Bodendichtung</w:t>
      </w:r>
    </w:p>
    <w:p w14:paraId="207CD8BB" w14:textId="206A2261" w:rsidR="00733CB7" w:rsidRDefault="00733CB7" w:rsidP="00733CB7">
      <w:pPr>
        <w:spacing w:after="0"/>
        <w:ind w:firstLine="708"/>
      </w:pPr>
      <w:r w:rsidRPr="003A6110">
        <w:t>Rauchdicht DIN 18095 durch Schwelle mit Anschlagdichtung</w:t>
      </w:r>
    </w:p>
    <w:p w14:paraId="22B5A554" w14:textId="77777777" w:rsidR="004C5A87" w:rsidRPr="003A6110" w:rsidRDefault="004C5A87" w:rsidP="00733CB7">
      <w:pPr>
        <w:spacing w:after="0"/>
        <w:ind w:firstLine="708"/>
      </w:pPr>
    </w:p>
    <w:p w14:paraId="5AA491C3" w14:textId="77777777" w:rsidR="00733CB7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7678D1A9" w14:textId="3F4B493D" w:rsidR="00733CB7" w:rsidRPr="003A6110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</w:t>
      </w:r>
      <w:r w:rsidR="007C05B6">
        <w:t>5</w:t>
      </w:r>
      <w:r w:rsidRPr="003A6110">
        <w:t xml:space="preserve"> dB durch absenkbare Bodendichtung</w:t>
      </w:r>
    </w:p>
    <w:p w14:paraId="141028D9" w14:textId="31A5CDEC" w:rsidR="00733CB7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</w:t>
      </w:r>
      <w:r w:rsidR="007C05B6">
        <w:t>7</w:t>
      </w:r>
      <w:r w:rsidRPr="003A6110">
        <w:t xml:space="preserve"> dB durch Schwelle mit Anschlagdichtung</w:t>
      </w:r>
    </w:p>
    <w:p w14:paraId="2BD8A63D" w14:textId="77777777" w:rsidR="004C5A87" w:rsidRPr="003A6110" w:rsidRDefault="004C5A87" w:rsidP="00733CB7">
      <w:pPr>
        <w:spacing w:after="0"/>
        <w:ind w:firstLine="708"/>
      </w:pPr>
    </w:p>
    <w:p w14:paraId="03AB8EDE" w14:textId="074B8A4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67948EA6" w14:textId="77777777" w:rsidR="00733CB7" w:rsidRPr="003A6110" w:rsidRDefault="00733CB7" w:rsidP="00733CB7">
      <w:pPr>
        <w:spacing w:after="0"/>
        <w:ind w:firstLine="708"/>
      </w:pPr>
      <w:r w:rsidRPr="003A6110">
        <w:t>DIN 18040-1 bzw. DIN 18040-2</w:t>
      </w:r>
    </w:p>
    <w:p w14:paraId="49315264" w14:textId="77777777" w:rsidR="00733CB7" w:rsidRDefault="00733CB7" w:rsidP="00733CB7">
      <w:pPr>
        <w:spacing w:after="0"/>
        <w:rPr>
          <w:sz w:val="24"/>
          <w:szCs w:val="24"/>
        </w:rPr>
      </w:pPr>
    </w:p>
    <w:p w14:paraId="11BC80C0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2BCBD7E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7F1D8A90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29999046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5FF3CF8B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269333A5" w14:textId="6570781A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D748A7B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500 (Stahl-Glashalteleisten)</w:t>
      </w:r>
    </w:p>
    <w:p w14:paraId="4A7C4942" w14:textId="6D1C080D" w:rsidR="00733CB7" w:rsidRPr="003A6110" w:rsidRDefault="00733CB7" w:rsidP="00733CB7">
      <w:pPr>
        <w:spacing w:after="0"/>
        <w:ind w:left="708"/>
      </w:pPr>
      <w:r w:rsidRPr="003A6110">
        <w:t>Sonderlichtöffnungen</w:t>
      </w:r>
      <w:r w:rsidR="00D52A43">
        <w:t>:</w:t>
      </w:r>
      <w:r w:rsidRPr="003A6110">
        <w:t xml:space="preserve"> max.    890 x 1600 mm (min. Friesbreiten vom lichten Durchgang bemessen seitlich + oben 1</w:t>
      </w:r>
      <w:r w:rsidR="004C5A87">
        <w:t>5</w:t>
      </w:r>
      <w:r w:rsidRPr="003A6110">
        <w:t xml:space="preserve">0 mm, Sockelhöhe mind. 400 mm) </w:t>
      </w:r>
    </w:p>
    <w:p w14:paraId="1D1338ED" w14:textId="676DD72D" w:rsidR="00733CB7" w:rsidRPr="003A6110" w:rsidRDefault="00733CB7" w:rsidP="00733CB7">
      <w:pPr>
        <w:spacing w:after="0"/>
      </w:pPr>
      <w:r w:rsidRPr="003A6110">
        <w:tab/>
        <w:t>Verglasung jeweils mit F30 Klarglas, 17 mm für Inneneinsatz</w:t>
      </w:r>
      <w:r w:rsidR="003A6110">
        <w:t xml:space="preserve"> </w:t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CA0E59F" w14:textId="294CCE8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40F01302" w:rsidR="00733CB7" w:rsidRPr="00E12121" w:rsidRDefault="00733CB7" w:rsidP="00733CB7">
      <w:pPr>
        <w:spacing w:after="0"/>
        <w:ind w:firstLine="708"/>
      </w:pPr>
      <w:r w:rsidRPr="00E12121">
        <w:t>Elektrische Türöffner, bzw. Fluchttüröffner</w:t>
      </w:r>
      <w:r w:rsidR="00E12121">
        <w:t xml:space="preserve"> 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714AA48D" w14:textId="77777777" w:rsidR="00733CB7" w:rsidRPr="00E12121" w:rsidRDefault="00733CB7" w:rsidP="00733CB7">
      <w:pPr>
        <w:spacing w:after="0"/>
      </w:pPr>
      <w:r w:rsidRPr="00E12121">
        <w:tab/>
        <w:t>Obentürschliesser verschiedener Hersteller auf Band- oder Bandgegenseite</w:t>
      </w:r>
    </w:p>
    <w:p w14:paraId="6E9430E5" w14:textId="051169FC" w:rsidR="00733CB7" w:rsidRPr="00E12121" w:rsidRDefault="00733CB7" w:rsidP="00733CB7">
      <w:pPr>
        <w:spacing w:after="0"/>
      </w:pPr>
      <w:r w:rsidRPr="00E12121">
        <w:tab/>
        <w:t>Feststellanlagen</w:t>
      </w:r>
    </w:p>
    <w:p w14:paraId="4624C06B" w14:textId="77777777" w:rsidR="00733CB7" w:rsidRPr="00E12121" w:rsidRDefault="00733CB7" w:rsidP="00733CB7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D05E65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4051D17A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27937477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7A073FD8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431F7477" w14:textId="5EE7B49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7FEDFF" w14:textId="77777777" w:rsidR="00733CB7" w:rsidRPr="000E7496" w:rsidRDefault="00733CB7" w:rsidP="00733CB7">
      <w:pPr>
        <w:spacing w:after="0"/>
        <w:ind w:firstLine="708"/>
      </w:pPr>
      <w:r w:rsidRPr="000E7496">
        <w:t>Oberfläche: PRISMA®   - pulverbeschichtet in RAL n. Wahl bzw. DB 701,702,703</w:t>
      </w:r>
    </w:p>
    <w:p w14:paraId="5EDA4B6B" w14:textId="77777777" w:rsidR="00733CB7" w:rsidRPr="000E7496" w:rsidRDefault="00733CB7" w:rsidP="00733CB7">
      <w:pPr>
        <w:spacing w:after="0"/>
        <w:ind w:firstLine="708"/>
      </w:pPr>
      <w:r w:rsidRPr="000E7496">
        <w:t>Oberfläche: STAINLESS – Edelstahl V2A Korn 240 geschliffen und gebürstet</w:t>
      </w:r>
    </w:p>
    <w:p w14:paraId="778C2468" w14:textId="77777777" w:rsidR="00733CB7" w:rsidRPr="000E7496" w:rsidRDefault="00733CB7" w:rsidP="00733CB7">
      <w:pPr>
        <w:spacing w:after="0"/>
        <w:rPr>
          <w:b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>Sanierungszarge 2-schalig zur Montage auf bestehende, eingemörtelte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03293683" w:rsidR="00733CB7" w:rsidRPr="000E7496" w:rsidRDefault="00733CB7" w:rsidP="00733CB7">
      <w:pPr>
        <w:spacing w:after="0"/>
      </w:pPr>
      <w:r w:rsidRPr="000E7496">
        <w:tab/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CD01" w14:textId="77777777" w:rsidR="00221455" w:rsidRDefault="00221455" w:rsidP="00175591">
      <w:r>
        <w:separator/>
      </w:r>
    </w:p>
  </w:endnote>
  <w:endnote w:type="continuationSeparator" w:id="0">
    <w:p w14:paraId="2B93BE0D" w14:textId="77777777" w:rsidR="00221455" w:rsidRDefault="00221455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5337" w14:textId="77777777" w:rsidR="00221455" w:rsidRDefault="00221455" w:rsidP="00175591">
      <w:r>
        <w:separator/>
      </w:r>
    </w:p>
  </w:footnote>
  <w:footnote w:type="continuationSeparator" w:id="0">
    <w:p w14:paraId="133C4B4F" w14:textId="77777777" w:rsidR="00221455" w:rsidRDefault="00221455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1022E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21455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4C5A87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05B6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34962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184C"/>
    <w:rsid w:val="00C84248"/>
    <w:rsid w:val="00C96EB2"/>
    <w:rsid w:val="00CA0EB6"/>
    <w:rsid w:val="00CC4473"/>
    <w:rsid w:val="00CC4C81"/>
    <w:rsid w:val="00CD0357"/>
    <w:rsid w:val="00CD67B4"/>
    <w:rsid w:val="00CE017E"/>
    <w:rsid w:val="00D4710C"/>
    <w:rsid w:val="00D52A43"/>
    <w:rsid w:val="00D55DB4"/>
    <w:rsid w:val="00DA085E"/>
    <w:rsid w:val="00DD10C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659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2022-07-20T10:14:00Z</dcterms:created>
  <dcterms:modified xsi:type="dcterms:W3CDTF">2022-07-20T10:15:00Z</dcterms:modified>
</cp:coreProperties>
</file>