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58AE5820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T0-1 </w:t>
      </w:r>
      <w:r w:rsidR="00C8184C">
        <w:rPr>
          <w:b/>
          <w:sz w:val="32"/>
          <w:szCs w:val="32"/>
        </w:rPr>
        <w:t>TREND US4</w:t>
      </w:r>
      <w:r w:rsidR="00EE2DBA">
        <w:rPr>
          <w:b/>
          <w:sz w:val="32"/>
          <w:szCs w:val="32"/>
        </w:rPr>
        <w:t>W</w:t>
      </w:r>
      <w:r w:rsidR="00C8184C">
        <w:rPr>
          <w:b/>
          <w:sz w:val="32"/>
          <w:szCs w:val="32"/>
        </w:rPr>
        <w:t>1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3377966C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1E9E208E" w:rsidR="00733CB7" w:rsidRPr="00CD0357" w:rsidRDefault="00733CB7" w:rsidP="00733CB7">
      <w:pPr>
        <w:spacing w:after="0"/>
      </w:pPr>
      <w:r w:rsidRPr="00CD0357">
        <w:t xml:space="preserve">Türblattdicke </w:t>
      </w:r>
      <w:r w:rsidR="0001022E">
        <w:t>40</w:t>
      </w:r>
      <w:r w:rsidRPr="00CD0357">
        <w:t xml:space="preserve"> mm, Blechdicke </w:t>
      </w:r>
      <w:r w:rsidR="0001022E">
        <w:t>0,</w:t>
      </w:r>
      <w:proofErr w:type="gramStart"/>
      <w:r w:rsidR="0001022E">
        <w:t xml:space="preserve">75 </w:t>
      </w:r>
      <w:r w:rsidRPr="00CD0357">
        <w:t xml:space="preserve"> mm</w:t>
      </w:r>
      <w:proofErr w:type="gramEnd"/>
      <w:r w:rsidRPr="00CD0357">
        <w:t>, 1 Sicherungszapfen</w:t>
      </w:r>
    </w:p>
    <w:p w14:paraId="71BC8EA9" w14:textId="0DD27C10" w:rsidR="00733CB7" w:rsidRPr="00CD0357" w:rsidRDefault="00934962" w:rsidP="00733CB7">
      <w:pPr>
        <w:spacing w:after="0"/>
      </w:pPr>
      <w:r>
        <w:t>Stumpfes Türblatt</w:t>
      </w:r>
      <w:r w:rsidR="00733CB7" w:rsidRPr="00CD0357">
        <w:t>, mit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2E500E5C" w:rsidR="00733CB7" w:rsidRPr="00CD0357" w:rsidRDefault="00733CB7" w:rsidP="00733CB7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</w:t>
      </w:r>
      <w:r w:rsidR="0001022E">
        <w:t>0</w:t>
      </w:r>
      <w:r w:rsidRPr="00CD0357">
        <w:t xml:space="preserve">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5BB0756F" w14:textId="77777777" w:rsidR="00934962" w:rsidRPr="00934962" w:rsidRDefault="00934962" w:rsidP="00934962">
      <w:pPr>
        <w:spacing w:after="0"/>
      </w:pPr>
      <w:r w:rsidRPr="00934962">
        <w:t>2 St. VX 3D Bänder 160 mm matt verzinkt</w:t>
      </w:r>
    </w:p>
    <w:p w14:paraId="3B5487F4" w14:textId="77777777" w:rsidR="00733CB7" w:rsidRPr="0001022E" w:rsidRDefault="00733CB7" w:rsidP="00733CB7">
      <w:pPr>
        <w:spacing w:after="0"/>
      </w:pPr>
    </w:p>
    <w:p w14:paraId="34F07555" w14:textId="030DC1A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07D2019E" w14:textId="44E6BC7E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625   - 1</w:t>
      </w:r>
      <w:r w:rsidR="00EE2DBA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1</w:t>
      </w:r>
      <w:r w:rsidR="00EE2DBA">
        <w:rPr>
          <w:rFonts w:eastAsia="Times New Roman" w:cs="Arial"/>
          <w:lang w:eastAsia="de-DE"/>
        </w:rPr>
        <w:t>500</w:t>
      </w:r>
      <w:r w:rsidR="0001022E">
        <w:rPr>
          <w:rFonts w:eastAsia="Times New Roman" w:cs="Arial"/>
          <w:lang w:eastAsia="de-DE"/>
        </w:rPr>
        <w:t xml:space="preserve"> - 2</w:t>
      </w:r>
      <w:r w:rsidR="00EE2DBA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47CD9E93" w:rsidR="00733CB7" w:rsidRPr="00CD0357" w:rsidRDefault="00733CB7" w:rsidP="00733CB7">
      <w:pPr>
        <w:spacing w:after="0"/>
      </w:pPr>
      <w:r w:rsidRPr="00CD0357">
        <w:t>Materialdicke 2,0 mm</w:t>
      </w:r>
      <w:r w:rsidR="0001022E">
        <w:t xml:space="preserve"> (1-schalig 1,5 mm)</w:t>
      </w:r>
      <w:r w:rsidRPr="00CD0357">
        <w:t>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7E8B4FB1" w14:textId="77777777" w:rsidR="00EE2DBA" w:rsidRDefault="00EE2DBA" w:rsidP="00733CB7">
      <w:pPr>
        <w:spacing w:after="0"/>
        <w:rPr>
          <w:sz w:val="24"/>
          <w:szCs w:val="24"/>
        </w:rPr>
      </w:pPr>
    </w:p>
    <w:p w14:paraId="7DF3E616" w14:textId="77777777" w:rsidR="00EE2DBA" w:rsidRDefault="00EE2DBA" w:rsidP="00733CB7">
      <w:pPr>
        <w:spacing w:after="0"/>
        <w:rPr>
          <w:sz w:val="24"/>
          <w:szCs w:val="24"/>
        </w:rPr>
      </w:pPr>
    </w:p>
    <w:p w14:paraId="673448E9" w14:textId="77777777" w:rsidR="00EE2DBA" w:rsidRDefault="00EE2DBA" w:rsidP="00733CB7">
      <w:pPr>
        <w:spacing w:after="0"/>
        <w:rPr>
          <w:sz w:val="24"/>
          <w:szCs w:val="24"/>
        </w:rPr>
      </w:pPr>
    </w:p>
    <w:p w14:paraId="6FB71553" w14:textId="77777777" w:rsidR="00EE2DBA" w:rsidRDefault="00EE2DBA" w:rsidP="00733CB7">
      <w:pPr>
        <w:spacing w:after="0"/>
        <w:rPr>
          <w:sz w:val="24"/>
          <w:szCs w:val="24"/>
        </w:rPr>
      </w:pPr>
    </w:p>
    <w:p w14:paraId="2A233742" w14:textId="5BDE06C8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5626B664" w14:textId="743B2E39" w:rsidR="0001022E" w:rsidRDefault="0001022E" w:rsidP="00EE2DBA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>Montagewände</w:t>
      </w:r>
      <w:r w:rsidR="00EE2DBA">
        <w:rPr>
          <w:b/>
          <w:sz w:val="24"/>
          <w:szCs w:val="24"/>
        </w:rPr>
        <w:t xml:space="preserve"> Holz oder Stahl, bekleidete Holz- oder Stahlstützen</w:t>
      </w:r>
      <w:r w:rsidRPr="004C5A87">
        <w:rPr>
          <w:b/>
          <w:sz w:val="24"/>
          <w:szCs w:val="24"/>
        </w:rPr>
        <w:t xml:space="preserve"> </w:t>
      </w:r>
    </w:p>
    <w:p w14:paraId="262FEC6A" w14:textId="77777777" w:rsidR="0001022E" w:rsidRPr="0001022E" w:rsidRDefault="0001022E" w:rsidP="0001022E">
      <w:pPr>
        <w:spacing w:after="0"/>
        <w:ind w:firstLine="708"/>
      </w:pPr>
      <w:r w:rsidRPr="0001022E">
        <w:t>Eckzarge 2-schalig (mörtellos)</w:t>
      </w:r>
    </w:p>
    <w:p w14:paraId="178D64A5" w14:textId="77777777" w:rsidR="0001022E" w:rsidRPr="0001022E" w:rsidRDefault="0001022E" w:rsidP="0001022E">
      <w:pPr>
        <w:spacing w:after="0"/>
        <w:ind w:firstLine="708"/>
      </w:pPr>
      <w:r w:rsidRPr="0001022E">
        <w:t>Umfassungszarge 2-schalig (mörtellos)</w:t>
      </w:r>
    </w:p>
    <w:p w14:paraId="265AC205" w14:textId="77777777" w:rsidR="0001022E" w:rsidRPr="0001022E" w:rsidRDefault="0001022E" w:rsidP="0001022E">
      <w:pPr>
        <w:spacing w:after="0"/>
        <w:ind w:firstLine="708"/>
      </w:pPr>
      <w:r w:rsidRPr="0001022E">
        <w:t>Blockzargen (mörtellos)</w:t>
      </w:r>
    </w:p>
    <w:p w14:paraId="0C852F7A" w14:textId="02078532" w:rsidR="00733CB7" w:rsidRPr="00CD0357" w:rsidRDefault="00733CB7" w:rsidP="00733CB7">
      <w:pPr>
        <w:spacing w:after="0"/>
        <w:ind w:firstLine="708"/>
      </w:pP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6A30F949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4D6A76E8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7B1025B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BF3AE1C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E751C7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211F6CF1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51186B39" w14:textId="3DD14A62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3AFD9745" w14:textId="77777777" w:rsidR="004C5A87" w:rsidRDefault="004C5A8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B503C3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4D1927CF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31F903EB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720" w:type="dxa"/>
            <w:noWrap/>
            <w:hideMark/>
          </w:tcPr>
          <w:p w14:paraId="1ED2DB8A" w14:textId="6A3985EC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68683821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1720" w:type="dxa"/>
            <w:noWrap/>
            <w:hideMark/>
          </w:tcPr>
          <w:p w14:paraId="582BD948" w14:textId="3E1FA109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D7CF3E3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,9</w:t>
            </w:r>
          </w:p>
        </w:tc>
        <w:tc>
          <w:tcPr>
            <w:tcW w:w="1720" w:type="dxa"/>
            <w:noWrap/>
            <w:hideMark/>
          </w:tcPr>
          <w:p w14:paraId="298EFED5" w14:textId="294F56E6" w:rsidR="009B060F" w:rsidRPr="00615B8E" w:rsidRDefault="004C5A87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1A7AB0AA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69333A5" w14:textId="4148A1F9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4A7C4942" w14:textId="1B26B04B" w:rsidR="00733CB7" w:rsidRPr="003A6110" w:rsidRDefault="00733CB7" w:rsidP="00DE550B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 xml:space="preserve"> </w:t>
      </w:r>
    </w:p>
    <w:p w14:paraId="33D8E4EF" w14:textId="33FCB4DC" w:rsidR="00BD4333" w:rsidRDefault="00BD4333" w:rsidP="00BD4333">
      <w:pPr>
        <w:spacing w:after="0"/>
        <w:ind w:firstLine="708"/>
      </w:pPr>
      <w:r>
        <w:t xml:space="preserve">mögliche Verglasungen ESG 6mm, ISO-ESG-Glas 16 mm, </w:t>
      </w:r>
      <w:proofErr w:type="spellStart"/>
      <w:r>
        <w:t>Satinato</w:t>
      </w:r>
      <w:proofErr w:type="spellEnd"/>
      <w:r>
        <w:t>-Glas</w:t>
      </w:r>
    </w:p>
    <w:p w14:paraId="1D1338ED" w14:textId="22D361F8" w:rsidR="00733CB7" w:rsidRPr="003A6110" w:rsidRDefault="003A6110" w:rsidP="00733CB7">
      <w:pPr>
        <w:spacing w:after="0"/>
      </w:pPr>
      <w:r>
        <w:t xml:space="preserve"> 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3645DF13" w:rsidR="00733CB7" w:rsidRDefault="00733CB7" w:rsidP="00733CB7">
      <w:pPr>
        <w:spacing w:after="0"/>
        <w:rPr>
          <w:b/>
          <w:sz w:val="24"/>
          <w:szCs w:val="24"/>
        </w:rPr>
      </w:pPr>
    </w:p>
    <w:p w14:paraId="318BADBA" w14:textId="77777777" w:rsidR="00DE550B" w:rsidRDefault="00DE550B" w:rsidP="00733CB7">
      <w:pPr>
        <w:spacing w:after="0"/>
        <w:rPr>
          <w:b/>
          <w:sz w:val="24"/>
          <w:szCs w:val="24"/>
        </w:rPr>
      </w:pPr>
    </w:p>
    <w:p w14:paraId="3D2D0995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BE82574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0CA0E59F" w14:textId="03D5609D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5589CB09" w:rsidR="00733CB7" w:rsidRPr="00E12121" w:rsidRDefault="00733CB7" w:rsidP="00733CB7">
      <w:pPr>
        <w:spacing w:after="0"/>
        <w:ind w:firstLine="708"/>
      </w:pPr>
      <w:r w:rsidRPr="00E12121">
        <w:t>Elektrische 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05E65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051D17A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7937477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7A073FD8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431F7477" w14:textId="5EE7B49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03293683" w:rsidR="00733CB7" w:rsidRPr="000E7496" w:rsidRDefault="00733CB7" w:rsidP="00733CB7">
      <w:pPr>
        <w:spacing w:after="0"/>
      </w:pPr>
      <w:r w:rsidRPr="000E7496">
        <w:tab/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41A9" w14:textId="77777777" w:rsidR="0090682B" w:rsidRDefault="0090682B" w:rsidP="00175591">
      <w:r>
        <w:separator/>
      </w:r>
    </w:p>
  </w:endnote>
  <w:endnote w:type="continuationSeparator" w:id="0">
    <w:p w14:paraId="445B431D" w14:textId="77777777" w:rsidR="0090682B" w:rsidRDefault="0090682B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5116" w14:textId="77777777" w:rsidR="0090682B" w:rsidRDefault="0090682B" w:rsidP="00175591">
      <w:r>
        <w:separator/>
      </w:r>
    </w:p>
  </w:footnote>
  <w:footnote w:type="continuationSeparator" w:id="0">
    <w:p w14:paraId="4556BBDC" w14:textId="77777777" w:rsidR="0090682B" w:rsidRDefault="0090682B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022E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E24D7"/>
    <w:rsid w:val="003F51B7"/>
    <w:rsid w:val="003F651A"/>
    <w:rsid w:val="00405E9A"/>
    <w:rsid w:val="0041530C"/>
    <w:rsid w:val="004450F8"/>
    <w:rsid w:val="004470A8"/>
    <w:rsid w:val="00460857"/>
    <w:rsid w:val="004623F0"/>
    <w:rsid w:val="00477F8C"/>
    <w:rsid w:val="00482019"/>
    <w:rsid w:val="004C5A87"/>
    <w:rsid w:val="004F39C5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05B6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0682B"/>
    <w:rsid w:val="00920AC1"/>
    <w:rsid w:val="00921F76"/>
    <w:rsid w:val="00934962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D4333"/>
    <w:rsid w:val="00BF516C"/>
    <w:rsid w:val="00C16CF5"/>
    <w:rsid w:val="00C72BA7"/>
    <w:rsid w:val="00C772D4"/>
    <w:rsid w:val="00C8184C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D10CE"/>
    <w:rsid w:val="00DE550B"/>
    <w:rsid w:val="00DF0ACD"/>
    <w:rsid w:val="00DF62EC"/>
    <w:rsid w:val="00E12121"/>
    <w:rsid w:val="00E178D0"/>
    <w:rsid w:val="00EB077E"/>
    <w:rsid w:val="00EC2649"/>
    <w:rsid w:val="00ED1689"/>
    <w:rsid w:val="00EE2DBA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2022-07-20T10:22:00Z</dcterms:created>
  <dcterms:modified xsi:type="dcterms:W3CDTF">2022-07-21T08:59:00Z</dcterms:modified>
</cp:coreProperties>
</file>