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7110A175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E9343B">
        <w:rPr>
          <w:b/>
          <w:sz w:val="32"/>
          <w:szCs w:val="32"/>
        </w:rPr>
        <w:t>UNIVERSAL</w:t>
      </w:r>
      <w:r w:rsidR="00C8184C">
        <w:rPr>
          <w:b/>
          <w:sz w:val="32"/>
          <w:szCs w:val="32"/>
        </w:rPr>
        <w:t xml:space="preserve"> U</w:t>
      </w:r>
      <w:r w:rsidR="00E9343B">
        <w:rPr>
          <w:b/>
          <w:sz w:val="32"/>
          <w:szCs w:val="32"/>
        </w:rPr>
        <w:t>T</w:t>
      </w:r>
      <w:r w:rsidR="00C8184C">
        <w:rPr>
          <w:b/>
          <w:sz w:val="32"/>
          <w:szCs w:val="32"/>
        </w:rPr>
        <w:t>4</w:t>
      </w:r>
      <w:r w:rsidR="00EE2DBA">
        <w:rPr>
          <w:b/>
          <w:sz w:val="32"/>
          <w:szCs w:val="32"/>
        </w:rPr>
        <w:t>W</w:t>
      </w:r>
      <w:r w:rsidR="00C8184C">
        <w:rPr>
          <w:b/>
          <w:sz w:val="32"/>
          <w:szCs w:val="32"/>
        </w:rPr>
        <w:t>1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3377966C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1E9E208E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>0,</w:t>
      </w:r>
      <w:proofErr w:type="gramStart"/>
      <w:r w:rsidR="0001022E">
        <w:t xml:space="preserve">75 </w:t>
      </w:r>
      <w:r w:rsidRPr="00CD0357">
        <w:t xml:space="preserve"> mm</w:t>
      </w:r>
      <w:proofErr w:type="gramEnd"/>
      <w:r w:rsidRPr="00CD0357">
        <w:t>, 1 Sicherungszapfen</w:t>
      </w:r>
    </w:p>
    <w:p w14:paraId="71BC8EA9" w14:textId="316A9B1E" w:rsidR="00733CB7" w:rsidRPr="00CD0357" w:rsidRDefault="00E9343B" w:rsidP="00733CB7">
      <w:pPr>
        <w:spacing w:after="0"/>
      </w:pPr>
      <w:r>
        <w:t xml:space="preserve">3-seitiger </w:t>
      </w:r>
      <w:proofErr w:type="spellStart"/>
      <w:r>
        <w:t>Dickfalz</w:t>
      </w:r>
      <w:proofErr w:type="spellEnd"/>
      <w:r w:rsidR="00733CB7" w:rsidRPr="00CD0357">
        <w:t>, mit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2E500E5C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</w:t>
      </w:r>
      <w:r w:rsidR="0001022E">
        <w:t>0</w:t>
      </w:r>
      <w:r w:rsidRPr="00CD0357">
        <w:t xml:space="preserve">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BB0756F" w14:textId="77777777" w:rsidR="00934962" w:rsidRPr="00934962" w:rsidRDefault="00934962" w:rsidP="00934962">
      <w:pPr>
        <w:spacing w:after="0"/>
      </w:pPr>
      <w:r w:rsidRPr="00934962">
        <w:t>2 St. VX 3D Bänder 160 mm matt verzinkt</w:t>
      </w:r>
    </w:p>
    <w:p w14:paraId="3B5487F4" w14:textId="77777777" w:rsidR="00733CB7" w:rsidRPr="0001022E" w:rsidRDefault="00733CB7" w:rsidP="00733CB7">
      <w:pPr>
        <w:spacing w:after="0"/>
      </w:pPr>
    </w:p>
    <w:p w14:paraId="34F07555" w14:textId="030DC1A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07D2019E" w14:textId="44E6BC7E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</w:t>
      </w:r>
      <w:r w:rsidR="00EE2DBA">
        <w:rPr>
          <w:rFonts w:eastAsia="Times New Roman" w:cs="Arial"/>
          <w:lang w:eastAsia="de-DE"/>
        </w:rPr>
        <w:t>500</w:t>
      </w:r>
      <w:r w:rsidR="0001022E">
        <w:rPr>
          <w:rFonts w:eastAsia="Times New Roman" w:cs="Arial"/>
          <w:lang w:eastAsia="de-DE"/>
        </w:rPr>
        <w:t xml:space="preserve"> - 2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7E8B4FB1" w14:textId="77777777" w:rsidR="00EE2DBA" w:rsidRDefault="00EE2DBA" w:rsidP="00733CB7">
      <w:pPr>
        <w:spacing w:after="0"/>
        <w:rPr>
          <w:sz w:val="24"/>
          <w:szCs w:val="24"/>
        </w:rPr>
      </w:pPr>
    </w:p>
    <w:p w14:paraId="7DF3E616" w14:textId="77777777" w:rsidR="00EE2DBA" w:rsidRDefault="00EE2DBA" w:rsidP="00733CB7">
      <w:pPr>
        <w:spacing w:after="0"/>
        <w:rPr>
          <w:sz w:val="24"/>
          <w:szCs w:val="24"/>
        </w:rPr>
      </w:pPr>
    </w:p>
    <w:p w14:paraId="673448E9" w14:textId="77777777" w:rsidR="00EE2DBA" w:rsidRDefault="00EE2DBA" w:rsidP="00733CB7">
      <w:pPr>
        <w:spacing w:after="0"/>
        <w:rPr>
          <w:sz w:val="24"/>
          <w:szCs w:val="24"/>
        </w:rPr>
      </w:pPr>
    </w:p>
    <w:p w14:paraId="6FB71553" w14:textId="77777777" w:rsidR="00EE2DBA" w:rsidRDefault="00EE2DBA" w:rsidP="00733CB7">
      <w:pPr>
        <w:spacing w:after="0"/>
        <w:rPr>
          <w:sz w:val="24"/>
          <w:szCs w:val="24"/>
        </w:rPr>
      </w:pPr>
    </w:p>
    <w:p w14:paraId="2A233742" w14:textId="5BDE06C8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5626B664" w14:textId="743B2E39" w:rsidR="0001022E" w:rsidRDefault="0001022E" w:rsidP="00EE2DBA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 w:rsidR="00EE2DBA"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A30F949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4D6A76E8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7B1025B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BF3AE1C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E751C7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211F6CF1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51186B39" w14:textId="3DD14A62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B503C3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4D1927CF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31F903EB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720" w:type="dxa"/>
            <w:noWrap/>
            <w:hideMark/>
          </w:tcPr>
          <w:p w14:paraId="1ED2DB8A" w14:textId="6A3985EC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68683821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1720" w:type="dxa"/>
            <w:noWrap/>
            <w:hideMark/>
          </w:tcPr>
          <w:p w14:paraId="582BD948" w14:textId="3E1FA109" w:rsidR="009B060F" w:rsidRPr="00615B8E" w:rsidRDefault="004C5A87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2,1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D7CF3E3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</w:t>
            </w:r>
            <w:r w:rsidR="004C5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,9</w:t>
            </w:r>
          </w:p>
        </w:tc>
        <w:tc>
          <w:tcPr>
            <w:tcW w:w="1720" w:type="dxa"/>
            <w:noWrap/>
            <w:hideMark/>
          </w:tcPr>
          <w:p w14:paraId="298EFED5" w14:textId="294F56E6" w:rsidR="009B060F" w:rsidRPr="00615B8E" w:rsidRDefault="004C5A87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A7AB0AA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69333A5" w14:textId="4148A1F9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1BEFE460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</w:r>
    </w:p>
    <w:p w14:paraId="33D8E4EF" w14:textId="33FCB4DC" w:rsidR="00BD4333" w:rsidRDefault="00BD4333" w:rsidP="00BD4333">
      <w:pPr>
        <w:spacing w:after="0"/>
        <w:ind w:firstLine="708"/>
      </w:pPr>
      <w:r>
        <w:t xml:space="preserve">mögliche Verglasungen ESG 6mm, ISO-ESG-Glas 16 mm, </w:t>
      </w:r>
      <w:proofErr w:type="spellStart"/>
      <w:r>
        <w:t>Satinato</w:t>
      </w:r>
      <w:proofErr w:type="spellEnd"/>
      <w:r>
        <w:t>-Glas</w:t>
      </w:r>
    </w:p>
    <w:p w14:paraId="1D1338ED" w14:textId="22D361F8" w:rsidR="00733CB7" w:rsidRPr="003A6110" w:rsidRDefault="003A6110" w:rsidP="00733CB7">
      <w:pPr>
        <w:spacing w:after="0"/>
      </w:pPr>
      <w:r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D2D0995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BE82574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0746B527" w14:textId="77777777" w:rsidR="00946F07" w:rsidRDefault="00946F07" w:rsidP="00733CB7">
      <w:pPr>
        <w:spacing w:after="0"/>
        <w:rPr>
          <w:b/>
          <w:sz w:val="24"/>
          <w:szCs w:val="24"/>
        </w:rPr>
      </w:pPr>
    </w:p>
    <w:p w14:paraId="0CA0E59F" w14:textId="7C2A8BE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10E91AE7" w:rsidR="00733CB7" w:rsidRPr="00E12121" w:rsidRDefault="00733CB7" w:rsidP="00733CB7">
      <w:pPr>
        <w:spacing w:after="0"/>
        <w:ind w:firstLine="708"/>
      </w:pPr>
      <w:r w:rsidRPr="00E12121">
        <w:t>Elektrische Türöffner</w:t>
      </w:r>
      <w:r w:rsidR="00E9343B">
        <w:t xml:space="preserve"> </w:t>
      </w:r>
      <w:r w:rsidR="00E12121">
        <w:t>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2693" w14:textId="77777777" w:rsidR="003931E6" w:rsidRDefault="003931E6" w:rsidP="00175591">
      <w:r>
        <w:separator/>
      </w:r>
    </w:p>
  </w:endnote>
  <w:endnote w:type="continuationSeparator" w:id="0">
    <w:p w14:paraId="7ADCED37" w14:textId="77777777" w:rsidR="003931E6" w:rsidRDefault="003931E6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AEEE" w14:textId="77777777" w:rsidR="003931E6" w:rsidRDefault="003931E6" w:rsidP="00175591">
      <w:r>
        <w:separator/>
      </w:r>
    </w:p>
  </w:footnote>
  <w:footnote w:type="continuationSeparator" w:id="0">
    <w:p w14:paraId="104D956C" w14:textId="77777777" w:rsidR="003931E6" w:rsidRDefault="003931E6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931E6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75D58"/>
    <w:rsid w:val="0088701C"/>
    <w:rsid w:val="008B1E73"/>
    <w:rsid w:val="00902EC2"/>
    <w:rsid w:val="00920AC1"/>
    <w:rsid w:val="00921F76"/>
    <w:rsid w:val="00934962"/>
    <w:rsid w:val="009400F0"/>
    <w:rsid w:val="00946F07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B5768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D4333"/>
    <w:rsid w:val="00BF5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2121"/>
    <w:rsid w:val="00E178D0"/>
    <w:rsid w:val="00E9343B"/>
    <w:rsid w:val="00EB077E"/>
    <w:rsid w:val="00EC2649"/>
    <w:rsid w:val="00ED1689"/>
    <w:rsid w:val="00EE2DBA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2022-07-20T10:24:00Z</dcterms:created>
  <dcterms:modified xsi:type="dcterms:W3CDTF">2022-07-21T08:59:00Z</dcterms:modified>
</cp:coreProperties>
</file>