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7CF13BC3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T0-</w:t>
      </w:r>
      <w:r w:rsidR="00980FA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="00E9343B">
        <w:rPr>
          <w:b/>
          <w:sz w:val="32"/>
          <w:szCs w:val="32"/>
        </w:rPr>
        <w:t>UNIVERSAL</w:t>
      </w:r>
      <w:r w:rsidR="00C8184C">
        <w:rPr>
          <w:b/>
          <w:sz w:val="32"/>
          <w:szCs w:val="32"/>
        </w:rPr>
        <w:t xml:space="preserve"> U</w:t>
      </w:r>
      <w:r w:rsidR="00E9343B">
        <w:rPr>
          <w:b/>
          <w:sz w:val="32"/>
          <w:szCs w:val="32"/>
        </w:rPr>
        <w:t>T</w:t>
      </w:r>
      <w:r w:rsidR="00C8184C">
        <w:rPr>
          <w:b/>
          <w:sz w:val="32"/>
          <w:szCs w:val="32"/>
        </w:rPr>
        <w:t>4</w:t>
      </w:r>
      <w:r w:rsidR="00EE2DBA">
        <w:rPr>
          <w:b/>
          <w:sz w:val="32"/>
          <w:szCs w:val="32"/>
        </w:rPr>
        <w:t>W</w:t>
      </w:r>
      <w:r w:rsidR="00980FA6">
        <w:rPr>
          <w:b/>
          <w:sz w:val="32"/>
          <w:szCs w:val="32"/>
        </w:rPr>
        <w:t>2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7C3BBD4E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Multifunktionales Türelement T0-</w:t>
      </w:r>
      <w:r w:rsidR="00980FA6">
        <w:rPr>
          <w:sz w:val="24"/>
          <w:szCs w:val="24"/>
        </w:rPr>
        <w:t>2 für den Inneneinsatz</w:t>
      </w:r>
      <w:r>
        <w:rPr>
          <w:sz w:val="24"/>
          <w:szCs w:val="24"/>
        </w:rPr>
        <w:t xml:space="preserve">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1E9E208E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 xml:space="preserve">0,75 </w:t>
      </w:r>
      <w:r w:rsidRPr="00CD0357">
        <w:t xml:space="preserve"> mm, 1 Sicherungszapfen</w:t>
      </w:r>
    </w:p>
    <w:p w14:paraId="0B532676" w14:textId="77777777" w:rsidR="00980FA6" w:rsidRPr="00980FA6" w:rsidRDefault="00980FA6" w:rsidP="00980FA6">
      <w:pPr>
        <w:spacing w:after="0"/>
      </w:pPr>
      <w:r w:rsidRPr="00980FA6">
        <w:t xml:space="preserve">3-seitiger </w:t>
      </w:r>
      <w:proofErr w:type="spellStart"/>
      <w:r w:rsidRPr="00980FA6">
        <w:t>Dickfalz</w:t>
      </w:r>
      <w:proofErr w:type="spellEnd"/>
      <w:r w:rsidRPr="00980FA6">
        <w:t>, Türblatt bis 15 mm kürzbar, Mittelanschlag mit Alu-Anschlagprofil</w:t>
      </w:r>
    </w:p>
    <w:p w14:paraId="0FF723C2" w14:textId="77777777" w:rsidR="00980FA6" w:rsidRPr="00980FA6" w:rsidRDefault="00980FA6" w:rsidP="00980FA6">
      <w:pPr>
        <w:spacing w:after="0"/>
      </w:pPr>
      <w:r w:rsidRPr="00980FA6">
        <w:t>Deckbleche vollflächig mit Türblattfüllung (Mineralfaserplatte) vollflächig verklebt</w:t>
      </w:r>
    </w:p>
    <w:p w14:paraId="1723875F" w14:textId="77777777" w:rsidR="00980FA6" w:rsidRPr="00980FA6" w:rsidRDefault="00980FA6" w:rsidP="00980FA6">
      <w:pPr>
        <w:spacing w:after="0"/>
      </w:pPr>
      <w:r w:rsidRPr="00980FA6">
        <w:t>Sandwichkonstruktion aus verzinktem Stahlblech, einbrenngrundiert ähnlich RAL 9010</w:t>
      </w:r>
    </w:p>
    <w:p w14:paraId="490CFC56" w14:textId="77777777" w:rsidR="00980FA6" w:rsidRPr="00980FA6" w:rsidRDefault="00980FA6" w:rsidP="00980FA6">
      <w:pPr>
        <w:spacing w:after="0"/>
      </w:pPr>
      <w:r w:rsidRPr="00980FA6">
        <w:t xml:space="preserve">Gangflügel </w:t>
      </w:r>
      <w:proofErr w:type="spellStart"/>
      <w:r w:rsidRPr="00980FA6">
        <w:t>ungebohrt</w:t>
      </w:r>
      <w:proofErr w:type="spellEnd"/>
      <w:r w:rsidRPr="00980FA6">
        <w:t xml:space="preserve">, für bauseitigen </w:t>
      </w:r>
      <w:proofErr w:type="spellStart"/>
      <w:r w:rsidRPr="00980FA6">
        <w:t>Beschlagsbohrung</w:t>
      </w:r>
      <w:proofErr w:type="spellEnd"/>
      <w:r w:rsidRPr="00980FA6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2E500E5C" w:rsidR="00733CB7" w:rsidRPr="00980FA6" w:rsidRDefault="00733CB7" w:rsidP="00733CB7">
      <w:pPr>
        <w:spacing w:after="0"/>
      </w:pPr>
      <w:r w:rsidRPr="00980FA6">
        <w:t xml:space="preserve">PZ-Schloss DIN 18250, Klasse 4, </w:t>
      </w:r>
      <w:proofErr w:type="spellStart"/>
      <w:r w:rsidRPr="00980FA6">
        <w:t>Dormaß</w:t>
      </w:r>
      <w:proofErr w:type="spellEnd"/>
      <w:r w:rsidRPr="00980FA6">
        <w:t xml:space="preserve"> 65 mm, Stulp 2</w:t>
      </w:r>
      <w:r w:rsidR="0001022E" w:rsidRPr="00980FA6">
        <w:t>0</w:t>
      </w:r>
      <w:r w:rsidRPr="00980FA6">
        <w:t xml:space="preserve"> mm / Edelstahl</w:t>
      </w:r>
    </w:p>
    <w:p w14:paraId="39C835F6" w14:textId="77777777" w:rsidR="00733CB7" w:rsidRPr="00980FA6" w:rsidRDefault="00733CB7" w:rsidP="00733CB7">
      <w:pPr>
        <w:spacing w:after="0"/>
      </w:pPr>
      <w:r w:rsidRPr="00980FA6">
        <w:t>U-Form FH-</w:t>
      </w:r>
      <w:proofErr w:type="spellStart"/>
      <w:r w:rsidRPr="00980FA6">
        <w:t>Drückergrt</w:t>
      </w:r>
      <w:proofErr w:type="spellEnd"/>
      <w:r w:rsidRPr="00980FA6">
        <w:t>., Kunststoff schwarz mit Kurzschild, BB-Einsatz mit 1 Schlüssel</w:t>
      </w:r>
    </w:p>
    <w:p w14:paraId="5DD4FBA9" w14:textId="77777777" w:rsidR="00980FA6" w:rsidRPr="00980FA6" w:rsidRDefault="00980FA6" w:rsidP="00980FA6">
      <w:pPr>
        <w:spacing w:after="0"/>
      </w:pPr>
      <w:r w:rsidRPr="00980FA6">
        <w:t>2 St. einstellbare Bänder V8026, vernickelt (über BRM 1125 x 2125 mit 3 Stück)</w:t>
      </w:r>
    </w:p>
    <w:p w14:paraId="4EC76E37" w14:textId="77777777" w:rsidR="00980FA6" w:rsidRPr="00980FA6" w:rsidRDefault="00980FA6" w:rsidP="00980FA6">
      <w:pPr>
        <w:spacing w:after="0"/>
      </w:pPr>
      <w:r w:rsidRPr="00980FA6">
        <w:t xml:space="preserve">Standflügel mit 2 Stück eingebauten </w:t>
      </w:r>
      <w:proofErr w:type="spellStart"/>
      <w:r w:rsidRPr="00980FA6">
        <w:t>Türkantriegel</w:t>
      </w:r>
      <w:proofErr w:type="spellEnd"/>
      <w:r w:rsidRPr="00980FA6">
        <w:t>, nach oben und unten verriegelnd</w:t>
      </w:r>
    </w:p>
    <w:p w14:paraId="3B5487F4" w14:textId="77777777" w:rsidR="00733CB7" w:rsidRPr="0001022E" w:rsidRDefault="00733CB7" w:rsidP="00733CB7">
      <w:pPr>
        <w:spacing w:after="0"/>
      </w:pPr>
    </w:p>
    <w:p w14:paraId="34F07555" w14:textId="030DC1A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07D2019E" w14:textId="7A7063B7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3821AA">
        <w:rPr>
          <w:rFonts w:eastAsia="Times New Roman" w:cs="Arial"/>
          <w:lang w:eastAsia="de-DE"/>
        </w:rPr>
        <w:t>1200 - 2500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</w:t>
      </w:r>
      <w:r w:rsidR="00EE2DBA">
        <w:rPr>
          <w:rFonts w:eastAsia="Times New Roman" w:cs="Arial"/>
          <w:lang w:eastAsia="de-DE"/>
        </w:rPr>
        <w:t>500</w:t>
      </w:r>
      <w:r w:rsidR="0001022E">
        <w:rPr>
          <w:rFonts w:eastAsia="Times New Roman" w:cs="Arial"/>
          <w:lang w:eastAsia="de-DE"/>
        </w:rPr>
        <w:t xml:space="preserve"> - 2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7E8B4FB1" w14:textId="77777777" w:rsidR="00EE2DBA" w:rsidRDefault="00EE2DBA" w:rsidP="00733CB7">
      <w:pPr>
        <w:spacing w:after="0"/>
        <w:rPr>
          <w:sz w:val="24"/>
          <w:szCs w:val="24"/>
        </w:rPr>
      </w:pPr>
    </w:p>
    <w:p w14:paraId="7DF3E616" w14:textId="77777777" w:rsidR="00EE2DBA" w:rsidRDefault="00EE2DBA" w:rsidP="00733CB7">
      <w:pPr>
        <w:spacing w:after="0"/>
        <w:rPr>
          <w:sz w:val="24"/>
          <w:szCs w:val="24"/>
        </w:rPr>
      </w:pPr>
    </w:p>
    <w:p w14:paraId="673448E9" w14:textId="77777777" w:rsidR="00EE2DBA" w:rsidRDefault="00EE2DBA" w:rsidP="00733CB7">
      <w:pPr>
        <w:spacing w:after="0"/>
        <w:rPr>
          <w:sz w:val="24"/>
          <w:szCs w:val="24"/>
        </w:rPr>
      </w:pPr>
    </w:p>
    <w:p w14:paraId="6FB71553" w14:textId="77777777" w:rsidR="00EE2DBA" w:rsidRDefault="00EE2DBA" w:rsidP="00733CB7">
      <w:pPr>
        <w:spacing w:after="0"/>
        <w:rPr>
          <w:sz w:val="24"/>
          <w:szCs w:val="24"/>
        </w:rPr>
      </w:pPr>
    </w:p>
    <w:p w14:paraId="2A233742" w14:textId="5BDE06C8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verputzt oder unverputzt  (d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5626B664" w14:textId="743B2E39" w:rsidR="0001022E" w:rsidRDefault="0001022E" w:rsidP="00EE2DBA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>Montagewände</w:t>
      </w:r>
      <w:r w:rsidR="00EE2DBA">
        <w:rPr>
          <w:b/>
          <w:sz w:val="24"/>
          <w:szCs w:val="24"/>
        </w:rPr>
        <w:t xml:space="preserve"> Holz oder Stahl, bekleidete Holz- oder Stahlstützen</w:t>
      </w:r>
      <w:r w:rsidRPr="004C5A87">
        <w:rPr>
          <w:b/>
          <w:sz w:val="24"/>
          <w:szCs w:val="24"/>
        </w:rPr>
        <w:t xml:space="preserve"> 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A30F949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4D6A76E8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7B1025B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BF3AE1C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E751C7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211F6CF1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51186B39" w14:textId="3DD14A62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3821A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</w:tcPr>
          <w:p w14:paraId="1798652D" w14:textId="6D562ECF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noWrap/>
          </w:tcPr>
          <w:p w14:paraId="4C6E2F09" w14:textId="44AE49E8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824EB" w:rsidRPr="00615B8E" w14:paraId="586E9FF7" w14:textId="77777777" w:rsidTr="0038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</w:tcPr>
          <w:p w14:paraId="1108D2C6" w14:textId="486D8A4F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noWrap/>
          </w:tcPr>
          <w:p w14:paraId="1A8AC32F" w14:textId="1E4E99C3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824EB" w:rsidRPr="00615B8E" w14:paraId="1A3D121B" w14:textId="77777777" w:rsidTr="003821A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</w:tcPr>
          <w:p w14:paraId="1E7F9063" w14:textId="4DB8855A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noWrap/>
          </w:tcPr>
          <w:p w14:paraId="1ED2DB8A" w14:textId="2D5FC29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824EB" w:rsidRPr="00615B8E" w14:paraId="253B9000" w14:textId="77777777" w:rsidTr="0038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</w:tcPr>
          <w:p w14:paraId="0AA7887D" w14:textId="56C76D1B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noWrap/>
          </w:tcPr>
          <w:p w14:paraId="582BD948" w14:textId="3AE0A284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824EB" w:rsidRPr="00615B8E" w14:paraId="6DD2F63C" w14:textId="77777777" w:rsidTr="003821A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</w:tcPr>
          <w:p w14:paraId="798CCC85" w14:textId="24658BB1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20" w:type="dxa"/>
            <w:noWrap/>
          </w:tcPr>
          <w:p w14:paraId="298EFED5" w14:textId="3BB185C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A7AB0AA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69333A5" w14:textId="4148A1F9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430656AA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</w:r>
    </w:p>
    <w:p w14:paraId="33D8E4EF" w14:textId="33FCB4DC" w:rsidR="00BD4333" w:rsidRDefault="00BD4333" w:rsidP="00BD4333">
      <w:pPr>
        <w:spacing w:after="0"/>
        <w:ind w:firstLine="708"/>
      </w:pPr>
      <w:r>
        <w:t xml:space="preserve">mögliche Verglasungen ESG 6mm, ISO-ESG-Glas 16 mm, </w:t>
      </w:r>
      <w:proofErr w:type="spellStart"/>
      <w:r>
        <w:t>Satinato</w:t>
      </w:r>
      <w:proofErr w:type="spellEnd"/>
      <w:r>
        <w:t>-Glas</w:t>
      </w:r>
    </w:p>
    <w:p w14:paraId="1D1338ED" w14:textId="22D361F8" w:rsidR="00733CB7" w:rsidRPr="003A6110" w:rsidRDefault="003A6110" w:rsidP="00733CB7">
      <w:pPr>
        <w:spacing w:after="0"/>
      </w:pPr>
      <w:r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D2D0995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BE82574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0CA0E59F" w14:textId="03D5609D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4624C06B" w14:textId="73A16A46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0AF6B333" w14:textId="46593481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  <w:r w:rsidR="003821AA">
        <w:t xml:space="preserve"> (für den Gangflügel)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03E9A809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  <w:r w:rsidR="003821AA">
        <w:t xml:space="preserve"> (für den Gangflügel)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35E000D1" w:rsidR="00733CB7" w:rsidRPr="000E7496" w:rsidRDefault="00733CB7" w:rsidP="00733CB7">
      <w:pPr>
        <w:spacing w:after="0"/>
      </w:pP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1889" w14:textId="77777777" w:rsidR="00C1416C" w:rsidRDefault="00C1416C" w:rsidP="00175591">
      <w:r>
        <w:separator/>
      </w:r>
    </w:p>
  </w:endnote>
  <w:endnote w:type="continuationSeparator" w:id="0">
    <w:p w14:paraId="6771D058" w14:textId="77777777" w:rsidR="00C1416C" w:rsidRDefault="00C1416C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71EB" w14:textId="77777777" w:rsidR="00C1416C" w:rsidRDefault="00C1416C" w:rsidP="00175591">
      <w:r>
        <w:separator/>
      </w:r>
    </w:p>
  </w:footnote>
  <w:footnote w:type="continuationSeparator" w:id="0">
    <w:p w14:paraId="76E77D45" w14:textId="77777777" w:rsidR="00C1416C" w:rsidRDefault="00C1416C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21AA"/>
    <w:rsid w:val="00384720"/>
    <w:rsid w:val="00394B6E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C5A87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05B6"/>
    <w:rsid w:val="007C47E4"/>
    <w:rsid w:val="007E73B1"/>
    <w:rsid w:val="007F52D5"/>
    <w:rsid w:val="00811759"/>
    <w:rsid w:val="00830E7F"/>
    <w:rsid w:val="008428BE"/>
    <w:rsid w:val="00844C42"/>
    <w:rsid w:val="008569CA"/>
    <w:rsid w:val="00875D58"/>
    <w:rsid w:val="0088701C"/>
    <w:rsid w:val="008B1E73"/>
    <w:rsid w:val="00902EC2"/>
    <w:rsid w:val="00920AC1"/>
    <w:rsid w:val="00921F76"/>
    <w:rsid w:val="00934962"/>
    <w:rsid w:val="009400F0"/>
    <w:rsid w:val="00962C35"/>
    <w:rsid w:val="00962DEB"/>
    <w:rsid w:val="009716AE"/>
    <w:rsid w:val="009802E3"/>
    <w:rsid w:val="00980FA6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D4333"/>
    <w:rsid w:val="00BF516C"/>
    <w:rsid w:val="00C1416C"/>
    <w:rsid w:val="00C16CF5"/>
    <w:rsid w:val="00C72BA7"/>
    <w:rsid w:val="00C772D4"/>
    <w:rsid w:val="00C8184C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F0ACD"/>
    <w:rsid w:val="00DF62EC"/>
    <w:rsid w:val="00E12121"/>
    <w:rsid w:val="00E178D0"/>
    <w:rsid w:val="00E21A87"/>
    <w:rsid w:val="00E9343B"/>
    <w:rsid w:val="00EB077E"/>
    <w:rsid w:val="00EC2649"/>
    <w:rsid w:val="00ED1689"/>
    <w:rsid w:val="00EE2DBA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513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2022-07-21T08:43:00Z</dcterms:created>
  <dcterms:modified xsi:type="dcterms:W3CDTF">2022-07-21T08:58:00Z</dcterms:modified>
</cp:coreProperties>
</file>