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CFB8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62C5D011" w14:textId="77777777" w:rsidTr="009A01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2"/>
          </w:tcPr>
          <w:p w14:paraId="1C42CCDE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49BA206A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47A4C17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1874926D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9CC017A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2619558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74AAF348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D4418B4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5AF345A5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B221BB1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</w:t>
            </w:r>
            <w:r>
              <w:rPr>
                <w:rFonts w:cs="Arial"/>
                <w:b/>
                <w:bCs/>
              </w:rPr>
              <w:t>u</w:t>
            </w:r>
            <w:r>
              <w:rPr>
                <w:rFonts w:cs="Arial"/>
                <w:b/>
                <w:bCs/>
              </w:rPr>
              <w:t>ment Nr.:</w:t>
            </w:r>
          </w:p>
        </w:tc>
        <w:tc>
          <w:tcPr>
            <w:tcW w:w="3261" w:type="dxa"/>
          </w:tcPr>
          <w:p w14:paraId="768D22B3" w14:textId="635A447E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7007B6">
              <w:rPr>
                <w:rFonts w:cs="Arial"/>
                <w:noProof/>
                <w:lang w:val="en-US"/>
              </w:rPr>
              <w:t>Domo_D_V_6000_V</w:t>
            </w:r>
            <w:r w:rsidR="00936BA5">
              <w:rPr>
                <w:rFonts w:cs="Arial"/>
                <w:noProof/>
                <w:lang w:val="en-US"/>
              </w:rPr>
              <w:t>FU</w:t>
            </w:r>
            <w:r w:rsidR="007007B6">
              <w:rPr>
                <w:rFonts w:cs="Arial"/>
                <w:noProof/>
                <w:lang w:val="en-US"/>
              </w:rPr>
              <w:t>p_F90.doc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1F791F38" w14:textId="6DD1B02D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4AF7A4B" w14:textId="3F20F131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0FE2C7A1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1C39FD6" w14:textId="0D5B4D64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8D7A6DE" w14:textId="19026EA4" w:rsidR="002D75C5" w:rsidRDefault="002D75C5" w:rsidP="007007B6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5429491F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EE7062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16B2E78D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0A112257" w14:textId="2A2EA915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4E5F1595" w14:textId="69F2FF07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30CBD4E3" w14:textId="02B4B792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32275635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869D2F4" w14:textId="09B9FCB9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ECEC676" w14:textId="73B534DD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1DA08552" w14:textId="5B194692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6C01BD53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dashSmallGap" w:sz="4" w:space="0" w:color="auto"/>
            </w:tcBorders>
          </w:tcPr>
          <w:p w14:paraId="2A230AA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1D5D0CAD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15BC186D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19C90E0B" w14:textId="77777777" w:rsidR="002D75C5" w:rsidRDefault="005E44AD" w:rsidP="007007B6">
      <w:pPr>
        <w:pStyle w:val="berschrift1"/>
        <w:numPr>
          <w:ilvl w:val="0"/>
          <w:numId w:val="11"/>
        </w:numPr>
      </w:pPr>
      <w:proofErr w:type="spellStart"/>
      <w:r>
        <w:t>FlamTec</w:t>
      </w:r>
      <w:proofErr w:type="spellEnd"/>
      <w:r>
        <w:t xml:space="preserve"> Feuerschutzv</w:t>
      </w:r>
      <w:r w:rsidR="00883F2B">
        <w:t>erglasung</w:t>
      </w:r>
      <w:r w:rsidR="00883F2B">
        <w:t>s</w:t>
      </w:r>
      <w:r>
        <w:t>element</w:t>
      </w:r>
      <w:r w:rsidR="00883F2B">
        <w:t xml:space="preserve"> </w:t>
      </w:r>
      <w:r w:rsidR="007007B6">
        <w:t>F90</w:t>
      </w:r>
    </w:p>
    <w:p w14:paraId="512C7D42" w14:textId="2060A436" w:rsidR="002D75C5" w:rsidRDefault="007007B6" w:rsidP="00457AAD">
      <w:pPr>
        <w:pStyle w:val="berschrift2"/>
        <w:numPr>
          <w:ilvl w:val="0"/>
          <w:numId w:val="0"/>
        </w:numPr>
        <w:ind w:left="284"/>
      </w:pPr>
      <w:r>
        <w:t>6</w:t>
      </w:r>
      <w:r w:rsidR="00457AAD">
        <w:t>.0</w:t>
      </w:r>
      <w:r w:rsidR="005E44AD">
        <w:t xml:space="preserve"> </w:t>
      </w:r>
      <w:r w:rsidR="005E44AD">
        <w:tab/>
      </w:r>
      <w:r w:rsidR="005408F4">
        <w:t xml:space="preserve">Profil: </w:t>
      </w:r>
      <w:r w:rsidR="00023F45">
        <w:t>V</w:t>
      </w:r>
      <w:r w:rsidR="005E44AD">
        <w:t>F</w:t>
      </w:r>
      <w:r w:rsidR="00936BA5">
        <w:t>U</w:t>
      </w:r>
      <w:r w:rsidR="003244DA">
        <w:t>…</w:t>
      </w:r>
      <w:r w:rsidR="00D44A1C">
        <w:t>p</w:t>
      </w:r>
    </w:p>
    <w:p w14:paraId="32CE2ED6" w14:textId="77777777" w:rsidR="005408F4" w:rsidRDefault="005408F4">
      <w:pPr>
        <w:pStyle w:val="Text"/>
      </w:pPr>
    </w:p>
    <w:p w14:paraId="2AE783C3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5E44AD">
        <w:t>Einteiliges</w:t>
      </w:r>
      <w:r w:rsidR="00EA764A">
        <w:t xml:space="preserve"> </w:t>
      </w:r>
      <w:r w:rsidR="005E44AD">
        <w:t>Verglasungselement</w:t>
      </w:r>
      <w:r w:rsidR="00EA764A">
        <w:t xml:space="preserve"> </w:t>
      </w:r>
      <w:r w:rsidR="00457AAD">
        <w:t>F</w:t>
      </w:r>
      <w:r w:rsidR="007007B6">
        <w:t>9</w:t>
      </w:r>
      <w:r w:rsidR="005E44AD">
        <w:t>0</w:t>
      </w:r>
      <w:r w:rsidR="007007B6">
        <w:t xml:space="preserve"> nach</w:t>
      </w:r>
      <w:r w:rsidR="00782700">
        <w:t xml:space="preserve"> DIN </w:t>
      </w:r>
      <w:r w:rsidR="007007B6">
        <w:t>4102 Teil 13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  <w:r w:rsidR="005E44AD">
        <w:t xml:space="preserve"> und wandb</w:t>
      </w:r>
      <w:r w:rsidR="005E44AD">
        <w:t>e</w:t>
      </w:r>
      <w:r w:rsidR="005E44AD">
        <w:t>gleitenden Montage</w:t>
      </w:r>
    </w:p>
    <w:p w14:paraId="0EB69647" w14:textId="77777777" w:rsidR="00BD1F2B" w:rsidRDefault="00BD1F2B" w:rsidP="00023F45">
      <w:pPr>
        <w:pStyle w:val="Text"/>
        <w:ind w:left="705" w:hanging="705"/>
      </w:pPr>
    </w:p>
    <w:p w14:paraId="0DAFCB62" w14:textId="77777777" w:rsidR="00023F45" w:rsidRDefault="00023F45" w:rsidP="00023F45">
      <w:pPr>
        <w:pStyle w:val="Text"/>
        <w:ind w:left="705" w:hanging="705"/>
      </w:pPr>
    </w:p>
    <w:p w14:paraId="2C1A1AD0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083577C" w14:textId="77777777" w:rsidR="00FE22BD" w:rsidRDefault="00FE22BD">
      <w:pPr>
        <w:pStyle w:val="Text"/>
      </w:pPr>
    </w:p>
    <w:p w14:paraId="49BFF32F" w14:textId="7777777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proofErr w:type="spellStart"/>
      <w:r w:rsidR="00EA5B84">
        <w:t>V</w:t>
      </w:r>
      <w:r w:rsidR="005E44AD">
        <w:t>F</w:t>
      </w:r>
      <w:r w:rsidR="00D44A1C">
        <w:t>p</w:t>
      </w:r>
      <w:proofErr w:type="spellEnd"/>
      <w:r w:rsidR="003244DA">
        <w:t xml:space="preserve"> Umfassungs</w:t>
      </w:r>
      <w:r w:rsidR="00D44A1C">
        <w:t>- oder Block</w:t>
      </w:r>
      <w:r w:rsidR="003244DA">
        <w:t>zarge</w:t>
      </w:r>
    </w:p>
    <w:p w14:paraId="63E12252" w14:textId="77777777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3244DA">
        <w:t>Z</w:t>
      </w:r>
      <w:r w:rsidR="00D44A1C">
        <w:t>p</w:t>
      </w:r>
      <w:proofErr w:type="spellEnd"/>
      <w:r w:rsidR="003244DA">
        <w:t xml:space="preserve"> Umfassungszarge mit </w:t>
      </w:r>
      <w:proofErr w:type="spellStart"/>
      <w:r w:rsidR="003244DA">
        <w:t>Zierfalz</w:t>
      </w:r>
      <w:proofErr w:type="spellEnd"/>
    </w:p>
    <w:p w14:paraId="4EEE9DB2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3324A3C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1FAD167D" w14:textId="77777777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3244DA">
        <w:t>S</w:t>
      </w:r>
      <w:r w:rsidR="00D44A1C">
        <w:t>p</w:t>
      </w:r>
      <w:proofErr w:type="spellEnd"/>
      <w:r w:rsidR="003244DA">
        <w:t xml:space="preserve"> Umfassungszarge mit Scha</w:t>
      </w:r>
      <w:r w:rsidR="003244DA">
        <w:t>t</w:t>
      </w:r>
      <w:r w:rsidR="003244DA">
        <w:t>tennut</w:t>
      </w:r>
    </w:p>
    <w:p w14:paraId="4E448E87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371CB812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63CE5B03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7E865F13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03FA45B5" w14:textId="77777777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3244DA">
        <w:t>R</w:t>
      </w:r>
      <w:r w:rsidR="00D44A1C">
        <w:t>p</w:t>
      </w:r>
      <w:proofErr w:type="spellEnd"/>
      <w:r w:rsidR="003244DA">
        <w:t xml:space="preserve"> Umfassungszarge mit Radien</w:t>
      </w:r>
    </w:p>
    <w:p w14:paraId="3350D02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3E4E1FC4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56257380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</w:t>
      </w:r>
      <w:r>
        <w:t>n</w:t>
      </w:r>
      <w:r>
        <w:t>kante</w:t>
      </w:r>
    </w:p>
    <w:p w14:paraId="75CCD268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4DB0E8F9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16E688C7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>(D</w:t>
      </w:r>
      <w:r w:rsidR="005E44AD">
        <w:rPr>
          <w:sz w:val="16"/>
          <w:szCs w:val="16"/>
        </w:rPr>
        <w:t xml:space="preserve">oppelnennungen möglich Bsp.: </w:t>
      </w:r>
      <w:proofErr w:type="spellStart"/>
      <w:r w:rsidR="005E44AD">
        <w:rPr>
          <w:sz w:val="16"/>
          <w:szCs w:val="16"/>
        </w:rPr>
        <w:t>VF</w:t>
      </w:r>
      <w:r w:rsidRPr="003244DA">
        <w:rPr>
          <w:sz w:val="16"/>
          <w:szCs w:val="16"/>
        </w:rPr>
        <w:t>ZS</w:t>
      </w:r>
      <w:r w:rsidR="00D44A1C">
        <w:rPr>
          <w:sz w:val="16"/>
          <w:szCs w:val="16"/>
        </w:rPr>
        <w:t>p</w:t>
      </w:r>
      <w:proofErr w:type="spellEnd"/>
      <w:r w:rsidRPr="003244DA">
        <w:rPr>
          <w:sz w:val="16"/>
          <w:szCs w:val="16"/>
        </w:rPr>
        <w:t>)</w:t>
      </w:r>
    </w:p>
    <w:p w14:paraId="2519F87C" w14:textId="77777777" w:rsidR="005E44AD" w:rsidRPr="00457AAD" w:rsidRDefault="005E44AD" w:rsidP="005E44AD">
      <w:pPr>
        <w:pStyle w:val="Text"/>
        <w:ind w:firstLine="708"/>
        <w:rPr>
          <w:lang w:val="en-US"/>
        </w:rPr>
      </w:pPr>
      <w:proofErr w:type="spellStart"/>
      <w:r w:rsidRPr="00457AAD">
        <w:rPr>
          <w:lang w:val="en-US"/>
        </w:rPr>
        <w:t>Brandschutzglas</w:t>
      </w:r>
      <w:proofErr w:type="spellEnd"/>
      <w:r w:rsidRPr="00457AAD">
        <w:rPr>
          <w:lang w:val="en-US"/>
        </w:rPr>
        <w:t>:</w:t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Pilkington </w:t>
      </w:r>
      <w:proofErr w:type="spellStart"/>
      <w:r w:rsidR="00457AAD" w:rsidRPr="00457AAD">
        <w:rPr>
          <w:lang w:val="en-US"/>
        </w:rPr>
        <w:t>Pyrostop</w:t>
      </w:r>
      <w:proofErr w:type="spellEnd"/>
      <w:r w:rsidRPr="00457AAD">
        <w:rPr>
          <w:lang w:val="en-US"/>
        </w:rPr>
        <w:t xml:space="preserve"> </w:t>
      </w:r>
      <w:r w:rsidR="007007B6">
        <w:rPr>
          <w:lang w:val="en-US"/>
        </w:rPr>
        <w:t>9</w:t>
      </w:r>
      <w:r w:rsidRPr="00457AAD">
        <w:rPr>
          <w:lang w:val="en-US"/>
        </w:rPr>
        <w:t>0-10</w:t>
      </w:r>
      <w:r w:rsidR="007007B6">
        <w:rPr>
          <w:lang w:val="en-US"/>
        </w:rPr>
        <w:t>2</w:t>
      </w:r>
      <w:r w:rsidRPr="00457AAD">
        <w:rPr>
          <w:lang w:val="en-US"/>
        </w:rPr>
        <w:t xml:space="preserve"> </w:t>
      </w:r>
      <w:r w:rsidR="007007B6">
        <w:rPr>
          <w:lang w:val="en-US"/>
        </w:rPr>
        <w:t>37</w:t>
      </w:r>
      <w:r w:rsidRPr="00457AAD">
        <w:rPr>
          <w:lang w:val="en-US"/>
        </w:rPr>
        <w:t xml:space="preserve"> mm</w:t>
      </w:r>
    </w:p>
    <w:p w14:paraId="705E7DBE" w14:textId="77777777" w:rsidR="005E44AD" w:rsidRDefault="005E44AD" w:rsidP="005E44AD">
      <w:pPr>
        <w:pStyle w:val="Text"/>
        <w:ind w:firstLine="708"/>
        <w:rPr>
          <w:lang w:val="en-US"/>
        </w:rPr>
      </w:pP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="00457AAD">
        <w:rPr>
          <w:lang w:val="en-US"/>
        </w:rPr>
        <w:t>[  ]</w:t>
      </w:r>
      <w:proofErr w:type="gramEnd"/>
      <w:r w:rsidR="00457AAD">
        <w:rPr>
          <w:lang w:val="en-US"/>
        </w:rPr>
        <w:t xml:space="preserve"> Pilkington </w:t>
      </w:r>
      <w:proofErr w:type="spellStart"/>
      <w:r w:rsidR="00457AAD">
        <w:rPr>
          <w:lang w:val="en-US"/>
        </w:rPr>
        <w:t>Pyrostop</w:t>
      </w:r>
      <w:proofErr w:type="spellEnd"/>
      <w:r w:rsidRPr="00063763">
        <w:rPr>
          <w:lang w:val="en-US"/>
        </w:rPr>
        <w:t xml:space="preserve"> </w:t>
      </w:r>
      <w:proofErr w:type="spellStart"/>
      <w:r w:rsidRPr="00063763">
        <w:rPr>
          <w:lang w:val="en-US"/>
        </w:rPr>
        <w:t>Typ</w:t>
      </w:r>
      <w:proofErr w:type="spellEnd"/>
      <w:r w:rsidRPr="00063763">
        <w:rPr>
          <w:lang w:val="en-US"/>
        </w:rPr>
        <w:t xml:space="preserve"> …</w:t>
      </w:r>
    </w:p>
    <w:p w14:paraId="740AD3E9" w14:textId="77777777" w:rsidR="005E44AD" w:rsidRPr="00457AAD" w:rsidRDefault="005E44AD" w:rsidP="005E44AD">
      <w:pPr>
        <w:pStyle w:val="Text"/>
        <w:ind w:left="2832" w:firstLine="708"/>
        <w:rPr>
          <w:lang w:val="en-US"/>
        </w:rPr>
      </w:pP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Schott </w:t>
      </w:r>
      <w:proofErr w:type="spellStart"/>
      <w:r w:rsidRPr="00457AAD">
        <w:rPr>
          <w:lang w:val="en-US"/>
        </w:rPr>
        <w:t>Pyran</w:t>
      </w:r>
      <w:r w:rsidR="007007B6">
        <w:rPr>
          <w:lang w:val="en-US"/>
        </w:rPr>
        <w:t>ova</w:t>
      </w:r>
      <w:proofErr w:type="spellEnd"/>
      <w:r w:rsidR="007007B6">
        <w:rPr>
          <w:lang w:val="en-US"/>
        </w:rPr>
        <w:t xml:space="preserve"> 9</w:t>
      </w:r>
      <w:r w:rsidR="00457AAD" w:rsidRPr="00457AAD">
        <w:rPr>
          <w:lang w:val="en-US"/>
        </w:rPr>
        <w:t>0 S2.0</w:t>
      </w:r>
      <w:r w:rsidRPr="00457AAD">
        <w:rPr>
          <w:lang w:val="en-US"/>
        </w:rPr>
        <w:t xml:space="preserve"> </w:t>
      </w:r>
      <w:r w:rsidR="007007B6">
        <w:rPr>
          <w:lang w:val="en-US"/>
        </w:rPr>
        <w:t>37</w:t>
      </w:r>
      <w:r w:rsidRPr="00457AAD">
        <w:rPr>
          <w:lang w:val="en-US"/>
        </w:rPr>
        <w:t xml:space="preserve"> mm</w:t>
      </w:r>
    </w:p>
    <w:p w14:paraId="5E709571" w14:textId="77777777" w:rsidR="005E44AD" w:rsidRPr="00457AAD" w:rsidRDefault="005E44AD" w:rsidP="005E44AD">
      <w:pPr>
        <w:pStyle w:val="Text"/>
        <w:ind w:firstLine="708"/>
        <w:rPr>
          <w:lang w:val="en-US"/>
        </w:rPr>
      </w:pP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Schott </w:t>
      </w:r>
      <w:proofErr w:type="spellStart"/>
      <w:r w:rsidRPr="00457AAD">
        <w:rPr>
          <w:lang w:val="en-US"/>
        </w:rPr>
        <w:t>Pyran</w:t>
      </w:r>
      <w:r w:rsidR="00457AAD" w:rsidRPr="00457AAD">
        <w:rPr>
          <w:lang w:val="en-US"/>
        </w:rPr>
        <w:t>ova</w:t>
      </w:r>
      <w:proofErr w:type="spellEnd"/>
      <w:r w:rsidR="00457AAD" w:rsidRPr="00457AAD">
        <w:rPr>
          <w:lang w:val="en-US"/>
        </w:rPr>
        <w:t xml:space="preserve"> </w:t>
      </w:r>
      <w:proofErr w:type="spellStart"/>
      <w:r w:rsidR="00457AAD" w:rsidRPr="00457AAD">
        <w:rPr>
          <w:lang w:val="en-US"/>
        </w:rPr>
        <w:t>Typ</w:t>
      </w:r>
      <w:proofErr w:type="spellEnd"/>
      <w:r w:rsidRPr="00457AAD">
        <w:rPr>
          <w:lang w:val="en-US"/>
        </w:rPr>
        <w:t>: …</w:t>
      </w:r>
    </w:p>
    <w:p w14:paraId="2021FD60" w14:textId="77777777" w:rsidR="00AC34C4" w:rsidRDefault="00AC34C4" w:rsidP="005E44AD">
      <w:pPr>
        <w:pStyle w:val="Text"/>
        <w:ind w:left="3540" w:hanging="2832"/>
      </w:pPr>
      <w:proofErr w:type="spellStart"/>
      <w:r>
        <w:t>Wandart</w:t>
      </w:r>
      <w:proofErr w:type="spellEnd"/>
      <w:r w:rsidR="00EA764A">
        <w:t xml:space="preserve"> / Anker</w:t>
      </w:r>
      <w:r w:rsidR="005E44AD">
        <w:t>:</w:t>
      </w:r>
      <w:r w:rsidR="005E44AD"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</w:t>
      </w:r>
      <w:r w:rsidR="005E44AD">
        <w:t xml:space="preserve">- </w:t>
      </w:r>
      <w:r w:rsidR="00EA764A">
        <w:t xml:space="preserve">mit </w:t>
      </w:r>
      <w:r w:rsidR="007007B6">
        <w:t>Trapez</w:t>
      </w:r>
      <w:r w:rsidR="00EA764A">
        <w:t>ankern zum wandbegleitenden Aufbau</w:t>
      </w:r>
    </w:p>
    <w:p w14:paraId="5301FFE0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</w:t>
      </w:r>
      <w:r w:rsidR="005E44AD">
        <w:t xml:space="preserve">- </w:t>
      </w:r>
      <w:r>
        <w:t xml:space="preserve">mit Ruck-Zuck-Ankern zum </w:t>
      </w:r>
      <w:proofErr w:type="spellStart"/>
      <w:r>
        <w:t>Verguß</w:t>
      </w:r>
      <w:proofErr w:type="spellEnd"/>
      <w:r>
        <w:t xml:space="preserve"> </w:t>
      </w:r>
    </w:p>
    <w:p w14:paraId="0EC21077" w14:textId="77777777" w:rsidR="00EA764A" w:rsidRDefault="00EA764A" w:rsidP="005E44AD">
      <w:pPr>
        <w:pStyle w:val="Text"/>
        <w:ind w:left="3537"/>
      </w:pPr>
      <w:proofErr w:type="gramStart"/>
      <w:r w:rsidRPr="00502C1A">
        <w:t>[  ]</w:t>
      </w:r>
      <w:proofErr w:type="gramEnd"/>
      <w:r w:rsidR="005E44AD">
        <w:t xml:space="preserve"> Alle Wandtypen -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45FE61C6" w14:textId="77777777" w:rsidR="00EA764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4AF9B9C7" w14:textId="77777777" w:rsidR="005E44AD" w:rsidRDefault="005E44AD" w:rsidP="00EA764A">
      <w:pPr>
        <w:pStyle w:val="Text"/>
        <w:ind w:left="2829" w:firstLine="708"/>
      </w:pPr>
    </w:p>
    <w:p w14:paraId="6958E0C1" w14:textId="77777777" w:rsidR="005E44AD" w:rsidRPr="00502C1A" w:rsidRDefault="005E44AD" w:rsidP="00EA764A">
      <w:pPr>
        <w:pStyle w:val="Text"/>
        <w:ind w:left="2829" w:firstLine="708"/>
      </w:pPr>
    </w:p>
    <w:p w14:paraId="11B347AC" w14:textId="77777777" w:rsidR="00EA764A" w:rsidRDefault="00EA764A" w:rsidP="00EA764A">
      <w:pPr>
        <w:pStyle w:val="Text"/>
        <w:ind w:left="3537"/>
      </w:pPr>
    </w:p>
    <w:p w14:paraId="25D1591E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6B54A040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2894949D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67160B1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53B4A38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53F2965C" w14:textId="77777777" w:rsidR="00CE7D6F" w:rsidRDefault="00CE7D6F" w:rsidP="007E6834">
      <w:pPr>
        <w:pStyle w:val="Text"/>
        <w:ind w:firstLine="708"/>
      </w:pPr>
      <w:r>
        <w:t>Profilauskleidung:</w:t>
      </w:r>
      <w:r>
        <w:tab/>
      </w:r>
      <w:r>
        <w:tab/>
        <w:t>werkseitig mit Gipskartonplatten lt. Zula</w:t>
      </w:r>
      <w:r>
        <w:t>s</w:t>
      </w:r>
      <w:r>
        <w:t>sung</w:t>
      </w:r>
    </w:p>
    <w:p w14:paraId="1C7F2E3A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561D22A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36C6B091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7F706CFC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</w:t>
      </w:r>
      <w:r>
        <w:t>a</w:t>
      </w:r>
      <w:r>
        <w:t>ße: … x … mm</w:t>
      </w:r>
      <w:r w:rsidR="00E84731">
        <w:tab/>
      </w:r>
    </w:p>
    <w:p w14:paraId="1711F63C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5E44AD">
        <w:t>50</w:t>
      </w:r>
      <w:r>
        <w:t xml:space="preserve"> mm</w:t>
      </w:r>
    </w:p>
    <w:p w14:paraId="27202AD9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18189283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01B9709A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42218296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5E44AD">
        <w:t>[  ]</w:t>
      </w:r>
      <w:proofErr w:type="gramEnd"/>
      <w:r w:rsidR="005E44AD">
        <w:t xml:space="preserve"> 20</w:t>
      </w:r>
      <w:r w:rsidR="007E6834">
        <w:t xml:space="preserve"> mm</w:t>
      </w:r>
    </w:p>
    <w:p w14:paraId="1A9B88A4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5BD5C562" w14:textId="77777777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911947">
        <w:t>ohne Dichtungsnut</w:t>
      </w:r>
      <w:r w:rsidR="009A0146">
        <w:t xml:space="preserve"> </w:t>
      </w:r>
    </w:p>
    <w:p w14:paraId="33021738" w14:textId="77777777" w:rsidR="005E44AD" w:rsidRPr="007E6834" w:rsidRDefault="007E6834" w:rsidP="005E44AD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="005E44AD" w:rsidRPr="007E6834">
        <w:t>[  ]</w:t>
      </w:r>
      <w:proofErr w:type="gramEnd"/>
      <w:r w:rsidR="005E44AD" w:rsidRPr="007E6834">
        <w:t xml:space="preserve"> Rohrglasleiste</w:t>
      </w:r>
      <w:r w:rsidR="007007B6">
        <w:t xml:space="preserve"> 20 x 20 geschraubt – Ecken stumpf gestoßen</w:t>
      </w:r>
    </w:p>
    <w:p w14:paraId="72419848" w14:textId="77777777" w:rsidR="005E44AD" w:rsidRPr="007E6834" w:rsidRDefault="005E44AD" w:rsidP="005E44AD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="007007B6" w:rsidRPr="007E6834">
        <w:t>[  ]</w:t>
      </w:r>
      <w:proofErr w:type="gramEnd"/>
      <w:r w:rsidR="007007B6" w:rsidRPr="007E6834">
        <w:t xml:space="preserve"> Rohrglasleiste</w:t>
      </w:r>
      <w:r w:rsidR="007007B6">
        <w:t xml:space="preserve"> 20 x 20 geschraubt – Ecken verschweißt</w:t>
      </w:r>
    </w:p>
    <w:p w14:paraId="597BF34C" w14:textId="77777777" w:rsidR="003D29B9" w:rsidRDefault="003C0A42" w:rsidP="005E44AD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D73490">
        <w:t>[  ]</w:t>
      </w:r>
      <w:proofErr w:type="gramEnd"/>
      <w:r w:rsidR="00D73490">
        <w:t xml:space="preserve"> </w:t>
      </w:r>
      <w:r w:rsidR="00BB010F">
        <w:t xml:space="preserve">Vorlegeband </w:t>
      </w:r>
      <w:proofErr w:type="spellStart"/>
      <w:r w:rsidR="007007B6">
        <w:t>Kerafix</w:t>
      </w:r>
      <w:proofErr w:type="spellEnd"/>
      <w:r w:rsidR="005E44AD">
        <w:t xml:space="preserve"> und Silikon</w:t>
      </w:r>
    </w:p>
    <w:p w14:paraId="03318F3E" w14:textId="77777777" w:rsidR="00D44A1C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1F50EED4" w14:textId="77777777" w:rsidR="00015EA5" w:rsidRDefault="007007B6" w:rsidP="007007B6">
      <w:pPr>
        <w:pStyle w:val="Text"/>
      </w:pPr>
      <w:r>
        <w:tab/>
      </w:r>
      <w:proofErr w:type="spellStart"/>
      <w:r w:rsidR="00234646"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7EE7026C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7F54DE0B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75D75317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609B8660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497EF5CE" w14:textId="77777777" w:rsidR="00457AAD" w:rsidRDefault="00234646" w:rsidP="00457AAD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</w:r>
      <w:r w:rsidR="00457AAD" w:rsidRPr="00234646">
        <w:t xml:space="preserve">[  ] </w:t>
      </w:r>
      <w:r w:rsidR="00CE7D6F">
        <w:t>Brandschutzglas</w:t>
      </w:r>
      <w:r w:rsidR="00457AAD">
        <w:t xml:space="preserve"> als </w:t>
      </w:r>
      <w:proofErr w:type="spellStart"/>
      <w:r w:rsidR="00457AAD">
        <w:t>Spionspiegelglas</w:t>
      </w:r>
      <w:proofErr w:type="spellEnd"/>
    </w:p>
    <w:p w14:paraId="26A8AD04" w14:textId="77777777" w:rsidR="00F950EA" w:rsidRPr="00234646" w:rsidRDefault="00457AAD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="00F950EA" w:rsidRPr="00234646">
        <w:t xml:space="preserve">[  ] </w:t>
      </w:r>
      <w:r w:rsidR="00F950EA">
        <w:t>…</w:t>
      </w:r>
    </w:p>
    <w:p w14:paraId="30022960" w14:textId="77777777" w:rsidR="00755F92" w:rsidRDefault="00755F92">
      <w:pPr>
        <w:pStyle w:val="Text"/>
      </w:pPr>
    </w:p>
    <w:p w14:paraId="5DFA272F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5E44AD">
        <w:t>Flam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60BE11B6" w14:textId="77777777" w:rsidR="004C781C" w:rsidRPr="00BB010F" w:rsidRDefault="004C781C">
      <w:pPr>
        <w:pStyle w:val="Text"/>
      </w:pPr>
    </w:p>
    <w:p w14:paraId="27926CBC" w14:textId="77777777" w:rsidR="00936BA5" w:rsidRDefault="00936BA5" w:rsidP="00936BA5">
      <w:pPr>
        <w:pStyle w:val="Text"/>
      </w:pPr>
      <w:bookmarkStart w:id="0" w:name="_Hlk114754994"/>
      <w:r>
        <w:t>Hinweise:</w:t>
      </w:r>
    </w:p>
    <w:p w14:paraId="3762346D" w14:textId="77777777" w:rsidR="00936BA5" w:rsidRDefault="00936BA5" w:rsidP="00936BA5">
      <w:pPr>
        <w:pStyle w:val="Text"/>
      </w:pPr>
      <w:r>
        <w:t>Montage nur durch ausreichend qualifiziertes Fachpersonal gem. unseren Montageanleitungen</w:t>
      </w:r>
    </w:p>
    <w:p w14:paraId="4D82020E" w14:textId="77777777" w:rsidR="00936BA5" w:rsidRDefault="00936BA5" w:rsidP="00936BA5">
      <w:pPr>
        <w:pStyle w:val="Text"/>
      </w:pPr>
      <w:r>
        <w:t>Technische Änderungen und Irrtümer vorbehalten</w:t>
      </w:r>
    </w:p>
    <w:p w14:paraId="0F959F5E" w14:textId="77777777" w:rsidR="00936BA5" w:rsidRDefault="00936BA5" w:rsidP="00936BA5">
      <w:pPr>
        <w:pStyle w:val="Text"/>
      </w:pPr>
    </w:p>
    <w:p w14:paraId="7A0F892D" w14:textId="77777777" w:rsidR="00936BA5" w:rsidRPr="00A741F7" w:rsidRDefault="00936BA5" w:rsidP="00936BA5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  <w:bookmarkEnd w:id="0"/>
    </w:p>
    <w:p w14:paraId="1B57E01D" w14:textId="77777777" w:rsidR="00755F92" w:rsidRPr="00A741F7" w:rsidRDefault="00755F92">
      <w:pPr>
        <w:pStyle w:val="Text"/>
      </w:pPr>
    </w:p>
    <w:p w14:paraId="153D8377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5508" w14:textId="77777777" w:rsidR="003907FE" w:rsidRDefault="003907FE">
      <w:r>
        <w:separator/>
      </w:r>
    </w:p>
  </w:endnote>
  <w:endnote w:type="continuationSeparator" w:id="0">
    <w:p w14:paraId="67D3573F" w14:textId="77777777" w:rsidR="003907FE" w:rsidRDefault="003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AA5E" w14:textId="06922A63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7007B6">
      <w:rPr>
        <w:noProof/>
        <w:snapToGrid w:val="0"/>
      </w:rPr>
      <w:t>Domo_D_V_6000_V</w:t>
    </w:r>
    <w:r w:rsidR="00936BA5">
      <w:rPr>
        <w:noProof/>
        <w:snapToGrid w:val="0"/>
      </w:rPr>
      <w:t>FU</w:t>
    </w:r>
    <w:r w:rsidR="007007B6">
      <w:rPr>
        <w:noProof/>
        <w:snapToGrid w:val="0"/>
      </w:rPr>
      <w:t>p_F90.doc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936BA5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B254AE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B254AE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9C01" w14:textId="70B2914F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7007B6">
      <w:rPr>
        <w:rFonts w:cs="Arial"/>
        <w:noProof/>
      </w:rPr>
      <w:t>Domo_D_V_6000_V</w:t>
    </w:r>
    <w:r w:rsidR="00936BA5">
      <w:rPr>
        <w:rFonts w:cs="Arial"/>
        <w:noProof/>
      </w:rPr>
      <w:t>FU</w:t>
    </w:r>
    <w:r w:rsidR="007007B6">
      <w:rPr>
        <w:rFonts w:cs="Arial"/>
        <w:noProof/>
      </w:rPr>
      <w:t>p_F90.doc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936BA5">
      <w:rPr>
        <w:noProof/>
      </w:rPr>
      <w:t>22.09.2022</w:t>
    </w:r>
    <w:r w:rsidR="00FD7263">
      <w:fldChar w:fldCharType="end"/>
    </w:r>
    <w:r w:rsidR="005C2DFA">
      <w:tab/>
      <w:t>Se</w:t>
    </w:r>
    <w:r w:rsidR="005C2DFA">
      <w:t>i</w:t>
    </w:r>
    <w:r w:rsidR="005C2DFA">
      <w:t xml:space="preserve">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B254AE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B254AE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6B3AB318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45F58CAA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0A02" w14:textId="77777777" w:rsidR="003907FE" w:rsidRDefault="003907FE">
      <w:r>
        <w:separator/>
      </w:r>
    </w:p>
  </w:footnote>
  <w:footnote w:type="continuationSeparator" w:id="0">
    <w:p w14:paraId="127BC463" w14:textId="77777777" w:rsidR="003907FE" w:rsidRDefault="0039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23A6" w14:textId="77777777" w:rsidR="005C2DFA" w:rsidRDefault="005C2DFA" w:rsidP="00AE33EC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6176C6">
      <w:t xml:space="preserve"> </w:t>
    </w:r>
    <w:r w:rsidR="006176C6">
      <w:pict w14:anchorId="055E0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.45pt;height:12.35pt">
          <v:imagedata r:id="rId1" o:title="Son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4F0EC456" w14:textId="77777777">
      <w:tblPrEx>
        <w:tblCellMar>
          <w:top w:w="0" w:type="dxa"/>
          <w:bottom w:w="0" w:type="dxa"/>
        </w:tblCellMar>
      </w:tblPrEx>
      <w:tc>
        <w:tcPr>
          <w:tcW w:w="7300" w:type="dxa"/>
        </w:tcPr>
        <w:p w14:paraId="42F5B8FE" w14:textId="77777777" w:rsidR="005C2DFA" w:rsidRDefault="009360B1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>
              <w:t>Ausschreibungstext</w:t>
            </w:r>
          </w:fldSimple>
          <w:r w:rsidR="006176C6">
            <w:t xml:space="preserve"> </w:t>
          </w:r>
          <w:r w:rsidR="006176C6">
            <w:pict w14:anchorId="03D9F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.45pt;height:12.35pt">
                <v:imagedata r:id="rId1" o:title="Sonne"/>
              </v:shape>
            </w:pict>
          </w:r>
        </w:p>
      </w:tc>
      <w:tc>
        <w:tcPr>
          <w:tcW w:w="1910" w:type="dxa"/>
        </w:tcPr>
        <w:p w14:paraId="67C6C209" w14:textId="77777777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936BA5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048EF4C2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0DFA5045"/>
    <w:multiLevelType w:val="hybridMultilevel"/>
    <w:tmpl w:val="448E8A1E"/>
    <w:lvl w:ilvl="0" w:tplc="2C38B48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4" w15:restartNumberingAfterBreak="0">
    <w:nsid w:val="46D63426"/>
    <w:multiLevelType w:val="multilevel"/>
    <w:tmpl w:val="DBD28A4E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5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D80767A"/>
    <w:multiLevelType w:val="hybridMultilevel"/>
    <w:tmpl w:val="96803E64"/>
    <w:lvl w:ilvl="0" w:tplc="F53A33F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D2AF3"/>
    <w:rsid w:val="00101401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07FE"/>
    <w:rsid w:val="00392252"/>
    <w:rsid w:val="003B5FE4"/>
    <w:rsid w:val="003C0A42"/>
    <w:rsid w:val="003C70C7"/>
    <w:rsid w:val="003C7768"/>
    <w:rsid w:val="003D29B9"/>
    <w:rsid w:val="003F0637"/>
    <w:rsid w:val="003F1279"/>
    <w:rsid w:val="00423AF4"/>
    <w:rsid w:val="004248D2"/>
    <w:rsid w:val="00442052"/>
    <w:rsid w:val="00457AAD"/>
    <w:rsid w:val="00461787"/>
    <w:rsid w:val="004802D2"/>
    <w:rsid w:val="004826BC"/>
    <w:rsid w:val="004838BD"/>
    <w:rsid w:val="00485878"/>
    <w:rsid w:val="004B188B"/>
    <w:rsid w:val="004C781C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E44AD"/>
    <w:rsid w:val="005F3877"/>
    <w:rsid w:val="0061513A"/>
    <w:rsid w:val="00615C1B"/>
    <w:rsid w:val="006176C6"/>
    <w:rsid w:val="006B0C3A"/>
    <w:rsid w:val="006B2970"/>
    <w:rsid w:val="006D7A34"/>
    <w:rsid w:val="007007B6"/>
    <w:rsid w:val="0070212B"/>
    <w:rsid w:val="00742BD3"/>
    <w:rsid w:val="00755F92"/>
    <w:rsid w:val="00757924"/>
    <w:rsid w:val="00763DFF"/>
    <w:rsid w:val="00782700"/>
    <w:rsid w:val="00795F4C"/>
    <w:rsid w:val="007B0B29"/>
    <w:rsid w:val="007B6713"/>
    <w:rsid w:val="007E6834"/>
    <w:rsid w:val="007F0145"/>
    <w:rsid w:val="0080481D"/>
    <w:rsid w:val="00824C1B"/>
    <w:rsid w:val="00857137"/>
    <w:rsid w:val="00883F2B"/>
    <w:rsid w:val="00890888"/>
    <w:rsid w:val="0089328F"/>
    <w:rsid w:val="008B6227"/>
    <w:rsid w:val="008D533C"/>
    <w:rsid w:val="008D5966"/>
    <w:rsid w:val="00903ED6"/>
    <w:rsid w:val="00911947"/>
    <w:rsid w:val="00932655"/>
    <w:rsid w:val="009360B1"/>
    <w:rsid w:val="00936BA5"/>
    <w:rsid w:val="0094034E"/>
    <w:rsid w:val="00940ABC"/>
    <w:rsid w:val="00994594"/>
    <w:rsid w:val="00994BBD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E33EC"/>
    <w:rsid w:val="00AF21BD"/>
    <w:rsid w:val="00B1607A"/>
    <w:rsid w:val="00B254AE"/>
    <w:rsid w:val="00B341B1"/>
    <w:rsid w:val="00B4200A"/>
    <w:rsid w:val="00B4382A"/>
    <w:rsid w:val="00B533B3"/>
    <w:rsid w:val="00B60F94"/>
    <w:rsid w:val="00B85FC1"/>
    <w:rsid w:val="00BB010F"/>
    <w:rsid w:val="00BB3376"/>
    <w:rsid w:val="00BB7D1C"/>
    <w:rsid w:val="00BD1F2B"/>
    <w:rsid w:val="00BD5BFD"/>
    <w:rsid w:val="00BE38B1"/>
    <w:rsid w:val="00C374DD"/>
    <w:rsid w:val="00C46C30"/>
    <w:rsid w:val="00C622CB"/>
    <w:rsid w:val="00C87AD0"/>
    <w:rsid w:val="00CC5F99"/>
    <w:rsid w:val="00CE7D6F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50499"/>
    <w:rsid w:val="00E83785"/>
    <w:rsid w:val="00E84731"/>
    <w:rsid w:val="00EA5B84"/>
    <w:rsid w:val="00EA764A"/>
    <w:rsid w:val="00EC11FC"/>
    <w:rsid w:val="00EE266D"/>
    <w:rsid w:val="00EE3653"/>
    <w:rsid w:val="00F41811"/>
    <w:rsid w:val="00F420AD"/>
    <w:rsid w:val="00F550DE"/>
    <w:rsid w:val="00F74DF0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  <w14:docId w14:val="0B28A578"/>
  <w15:chartTrackingRefBased/>
  <w15:docId w15:val="{7B7F764B-6F8C-44C9-B792-3AC8DF1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ssrvpdm\edm\Productstream%20Professional%202008%20Server\templates.de\Word2000\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40584F-29E3-4ECF-A466-4AA1FA68A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792E4-6F92-4BD0-9A7B-5794A2C7F024}"/>
</file>

<file path=customXml/itemProps3.xml><?xml version="1.0" encoding="utf-8"?>
<ds:datastoreItem xmlns:ds="http://schemas.openxmlformats.org/officeDocument/2006/customXml" ds:itemID="{F7BCD0BB-1462-4F3E-ABE5-6157BA6D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569F4-889F-4270-BDE3-96F766E12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2</cp:revision>
  <cp:lastPrinted>2008-10-14T13:35:00Z</cp:lastPrinted>
  <dcterms:created xsi:type="dcterms:W3CDTF">2022-09-22T14:09:00Z</dcterms:created>
  <dcterms:modified xsi:type="dcterms:W3CDTF">2022-09-22T14:09:00Z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ContentTypeId">
    <vt:lpwstr>0x010100152ABF84FAA8934ABC2CCB389A5B79E6</vt:lpwstr>
  </property>
</Properties>
</file>