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CC78" w14:textId="77777777" w:rsidR="002D75C5" w:rsidRDefault="002D75C5">
      <w:pPr>
        <w:rPr>
          <w:b w:val="0"/>
          <w:bCs/>
        </w:rPr>
      </w:pPr>
    </w:p>
    <w:tbl>
      <w:tblPr>
        <w:tblW w:w="100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261"/>
        <w:gridCol w:w="1238"/>
        <w:gridCol w:w="3186"/>
      </w:tblGrid>
      <w:tr w:rsidR="002D75C5" w14:paraId="6310B559" w14:textId="77777777" w:rsidTr="009A01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99" w:type="dxa"/>
            <w:gridSpan w:val="2"/>
          </w:tcPr>
          <w:p w14:paraId="2E4EC18E" w14:textId="77777777" w:rsidR="002D75C5" w:rsidRDefault="002D75C5">
            <w:pPr>
              <w:pStyle w:val="Text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Dokument-Information:</w:t>
            </w:r>
          </w:p>
        </w:tc>
        <w:tc>
          <w:tcPr>
            <w:tcW w:w="1238" w:type="dxa"/>
          </w:tcPr>
          <w:p w14:paraId="1E6433A4" w14:textId="77777777" w:rsidR="002D75C5" w:rsidRDefault="002D75C5">
            <w:pPr>
              <w:pStyle w:val="Text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051DCB66" w14:textId="77777777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</w:p>
        </w:tc>
      </w:tr>
      <w:tr w:rsidR="002D75C5" w14:paraId="4566C591" w14:textId="77777777" w:rsidTr="009A0146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1309FCC0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013212A4" w14:textId="77777777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1238" w:type="dxa"/>
          </w:tcPr>
          <w:p w14:paraId="7901DC97" w14:textId="77777777" w:rsidR="002D75C5" w:rsidRDefault="002D75C5">
            <w:pPr>
              <w:pStyle w:val="Text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577883D7" w14:textId="77777777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</w:p>
        </w:tc>
      </w:tr>
      <w:tr w:rsidR="002D75C5" w14:paraId="5091AB0B" w14:textId="77777777" w:rsidTr="009A0146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12B62C30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Dokument Nr.:</w:t>
            </w:r>
          </w:p>
        </w:tc>
        <w:tc>
          <w:tcPr>
            <w:tcW w:w="3261" w:type="dxa"/>
          </w:tcPr>
          <w:p w14:paraId="71C9DF1D" w14:textId="77777777" w:rsidR="002D75C5" w:rsidRPr="001F1059" w:rsidRDefault="009A0146" w:rsidP="00BE38B1">
            <w:pPr>
              <w:pStyle w:val="Text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/>
            </w:r>
            <w:r w:rsidRPr="009A0146">
              <w:rPr>
                <w:rFonts w:cs="Arial"/>
                <w:lang w:val="en-US"/>
              </w:rPr>
              <w:instrText xml:space="preserve"> FILENAME   \* MERGEFORMAT </w:instrText>
            </w:r>
            <w:r>
              <w:rPr>
                <w:rFonts w:cs="Arial"/>
              </w:rPr>
              <w:fldChar w:fldCharType="separate"/>
            </w:r>
            <w:r w:rsidR="006B0C3A">
              <w:rPr>
                <w:rFonts w:cs="Arial"/>
                <w:noProof/>
                <w:lang w:val="en-US"/>
              </w:rPr>
              <w:t>Domo_D_V_1000_VG</w:t>
            </w:r>
            <w:r w:rsidR="005F1D34">
              <w:rPr>
                <w:rFonts w:cs="Arial"/>
                <w:noProof/>
                <w:lang w:val="en-US"/>
              </w:rPr>
              <w:t>Up</w:t>
            </w:r>
            <w:r w:rsidR="006B0C3A">
              <w:rPr>
                <w:rFonts w:cs="Arial"/>
                <w:noProof/>
                <w:lang w:val="en-US"/>
              </w:rPr>
              <w:t>.doc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38" w:type="dxa"/>
          </w:tcPr>
          <w:p w14:paraId="688145C8" w14:textId="77777777" w:rsidR="002D75C5" w:rsidRDefault="002D75C5" w:rsidP="009A0146">
            <w:pPr>
              <w:pStyle w:val="Text"/>
              <w:ind w:left="-70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425EF960" w14:textId="77777777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</w:p>
        </w:tc>
      </w:tr>
      <w:tr w:rsidR="002D75C5" w14:paraId="08977CA0" w14:textId="77777777" w:rsidTr="009A0146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7F5BB6A9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7C7B6049" w14:textId="77777777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1238" w:type="dxa"/>
          </w:tcPr>
          <w:p w14:paraId="2429CA21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723C2655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</w:tr>
      <w:tr w:rsidR="002D75C5" w14:paraId="09789009" w14:textId="77777777" w:rsidTr="009A0146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3694AF69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011A2C36" w14:textId="77777777" w:rsidR="002D75C5" w:rsidRDefault="002D75C5" w:rsidP="00F950EA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</w:tcPr>
          <w:p w14:paraId="641EB7A8" w14:textId="77777777" w:rsidR="002D75C5" w:rsidRDefault="002D75C5" w:rsidP="00BB010F">
            <w:pPr>
              <w:pStyle w:val="Text"/>
              <w:rPr>
                <w:rFonts w:cs="Arial"/>
              </w:rPr>
            </w:pPr>
          </w:p>
        </w:tc>
      </w:tr>
      <w:tr w:rsidR="002D75C5" w14:paraId="48B4DE64" w14:textId="77777777" w:rsidTr="009A0146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713A6CB4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69692183" w14:textId="77777777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</w:tcPr>
          <w:p w14:paraId="01377CA1" w14:textId="77777777" w:rsidR="002D75C5" w:rsidRDefault="002D75C5" w:rsidP="009A0146">
            <w:pPr>
              <w:pStyle w:val="Text"/>
              <w:rPr>
                <w:rFonts w:cs="Arial"/>
              </w:rPr>
            </w:pPr>
          </w:p>
        </w:tc>
      </w:tr>
      <w:tr w:rsidR="002D75C5" w14:paraId="415F26DF" w14:textId="77777777" w:rsidTr="009A0146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bottom w:val="dashSmallGap" w:sz="4" w:space="0" w:color="auto"/>
            </w:tcBorders>
          </w:tcPr>
          <w:p w14:paraId="5DC47B1E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14:paraId="55B41C91" w14:textId="77777777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  <w:tcBorders>
              <w:bottom w:val="dashSmallGap" w:sz="4" w:space="0" w:color="auto"/>
            </w:tcBorders>
          </w:tcPr>
          <w:p w14:paraId="79B8CB60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</w:tr>
    </w:tbl>
    <w:p w14:paraId="7A6322BB" w14:textId="77777777" w:rsidR="002D75C5" w:rsidRDefault="00EA5B84" w:rsidP="00EA5B84">
      <w:pPr>
        <w:pStyle w:val="berschrift1"/>
      </w:pPr>
      <w:proofErr w:type="spellStart"/>
      <w:r>
        <w:t>Glas</w:t>
      </w:r>
      <w:r w:rsidR="00883F2B">
        <w:t>Tec</w:t>
      </w:r>
      <w:proofErr w:type="spellEnd"/>
      <w:r w:rsidR="00883F2B">
        <w:t xml:space="preserve"> Verglasungs</w:t>
      </w:r>
      <w:r>
        <w:t>rahmen</w:t>
      </w:r>
      <w:r w:rsidR="00883F2B">
        <w:t xml:space="preserve"> </w:t>
      </w:r>
    </w:p>
    <w:p w14:paraId="48386B73" w14:textId="77777777" w:rsidR="002D75C5" w:rsidRDefault="005408F4" w:rsidP="00590162">
      <w:pPr>
        <w:pStyle w:val="berschrift2"/>
        <w:numPr>
          <w:ilvl w:val="0"/>
          <w:numId w:val="8"/>
        </w:numPr>
      </w:pPr>
      <w:r>
        <w:t xml:space="preserve">Profil: </w:t>
      </w:r>
      <w:r w:rsidR="00023F45">
        <w:t>V</w:t>
      </w:r>
      <w:r w:rsidR="00EA5B84">
        <w:t>G</w:t>
      </w:r>
      <w:r w:rsidR="00FA0AD2">
        <w:t>U</w:t>
      </w:r>
      <w:r w:rsidR="003244DA">
        <w:t>…</w:t>
      </w:r>
      <w:r w:rsidR="00FA0AD2">
        <w:t>p</w:t>
      </w:r>
    </w:p>
    <w:p w14:paraId="377EFD02" w14:textId="77777777" w:rsidR="005408F4" w:rsidRDefault="005408F4">
      <w:pPr>
        <w:pStyle w:val="Text"/>
      </w:pPr>
    </w:p>
    <w:p w14:paraId="1DBD1497" w14:textId="77777777" w:rsidR="00034A29" w:rsidRDefault="00A741F7" w:rsidP="00023F45">
      <w:pPr>
        <w:pStyle w:val="Text"/>
        <w:ind w:left="705" w:hanging="705"/>
      </w:pPr>
      <w:r>
        <w:t>… Stk</w:t>
      </w:r>
      <w:r w:rsidR="00F41811">
        <w:t>.</w:t>
      </w:r>
      <w:r>
        <w:tab/>
      </w:r>
      <w:r w:rsidR="00EA764A">
        <w:t xml:space="preserve">Einteiliger </w:t>
      </w:r>
      <w:r w:rsidR="00EA5B84">
        <w:t>Verglasungsrahmen</w:t>
      </w:r>
      <w:r w:rsidR="00EA764A">
        <w:t xml:space="preserve"> ohne Anforderungen an Schall- Strahlen- und Feuerschutz</w:t>
      </w:r>
      <w:r w:rsidR="00023F45">
        <w:t xml:space="preserve"> in Anle</w:t>
      </w:r>
      <w:r w:rsidR="00023F45">
        <w:t>h</w:t>
      </w:r>
      <w:r w:rsidR="00023F45">
        <w:t>nung an</w:t>
      </w:r>
      <w:r w:rsidR="00782700">
        <w:t xml:space="preserve"> DIN 18111-</w:t>
      </w:r>
      <w:r w:rsidR="00023F45">
        <w:t>3</w:t>
      </w:r>
      <w:r w:rsidR="00782700">
        <w:t xml:space="preserve"> </w:t>
      </w:r>
      <w:r w:rsidR="00EA5B84">
        <w:t>zur</w:t>
      </w:r>
      <w:r w:rsidR="00234646">
        <w:t xml:space="preserve"> </w:t>
      </w:r>
      <w:r w:rsidR="00E83785">
        <w:t>ein</w:t>
      </w:r>
      <w:r w:rsidR="00234646">
        <w:t>seitige</w:t>
      </w:r>
      <w:r w:rsidR="00E83785">
        <w:t>n</w:t>
      </w:r>
      <w:r w:rsidR="00234646">
        <w:t xml:space="preserve"> Ve</w:t>
      </w:r>
      <w:r w:rsidR="00234646">
        <w:t>r</w:t>
      </w:r>
      <w:r w:rsidR="00234646">
        <w:t>glasung</w:t>
      </w:r>
    </w:p>
    <w:p w14:paraId="79CB96AE" w14:textId="77777777" w:rsidR="00BD1F2B" w:rsidRDefault="00BD1F2B" w:rsidP="00023F45">
      <w:pPr>
        <w:pStyle w:val="Text"/>
        <w:ind w:left="705" w:hanging="705"/>
      </w:pPr>
    </w:p>
    <w:p w14:paraId="12608966" w14:textId="77777777" w:rsidR="00023F45" w:rsidRDefault="00023F45" w:rsidP="00023F45">
      <w:pPr>
        <w:pStyle w:val="Text"/>
        <w:ind w:left="705" w:hanging="705"/>
      </w:pPr>
    </w:p>
    <w:p w14:paraId="1C83CF05" w14:textId="77777777" w:rsidR="00522C88" w:rsidRDefault="00F550DE" w:rsidP="00034A29">
      <w:pPr>
        <w:pStyle w:val="Text"/>
        <w:ind w:firstLine="708"/>
      </w:pPr>
      <w:proofErr w:type="gramStart"/>
      <w:r>
        <w:t>nach folgenden</w:t>
      </w:r>
      <w:proofErr w:type="gramEnd"/>
      <w:r>
        <w:t xml:space="preserve"> technischen Daten:</w:t>
      </w:r>
    </w:p>
    <w:p w14:paraId="07A9B8CE" w14:textId="77777777" w:rsidR="00FE22BD" w:rsidRDefault="00FE22BD">
      <w:pPr>
        <w:pStyle w:val="Text"/>
      </w:pPr>
    </w:p>
    <w:p w14:paraId="15235CFA" w14:textId="77777777" w:rsidR="00F550DE" w:rsidRDefault="00F550DE" w:rsidP="00A741F7">
      <w:pPr>
        <w:pStyle w:val="Text"/>
        <w:ind w:firstLine="708"/>
      </w:pPr>
      <w:r>
        <w:t>Profil:</w:t>
      </w:r>
      <w:r>
        <w:tab/>
      </w:r>
      <w:r>
        <w:tab/>
      </w:r>
      <w:r>
        <w:tab/>
      </w:r>
      <w:r w:rsidR="005775DB">
        <w:tab/>
      </w:r>
      <w:proofErr w:type="gramStart"/>
      <w:r w:rsidR="003244DA">
        <w:t>[  ]</w:t>
      </w:r>
      <w:proofErr w:type="gramEnd"/>
      <w:r w:rsidR="003244DA">
        <w:t xml:space="preserve"> </w:t>
      </w:r>
      <w:proofErr w:type="spellStart"/>
      <w:r w:rsidR="00EA5B84">
        <w:t>V</w:t>
      </w:r>
      <w:r w:rsidR="00D44A1C">
        <w:t>G</w:t>
      </w:r>
      <w:r w:rsidR="00FA0AD2">
        <w:t>Up</w:t>
      </w:r>
      <w:proofErr w:type="spellEnd"/>
      <w:r w:rsidR="003244DA">
        <w:t xml:space="preserve"> Umfassungs</w:t>
      </w:r>
      <w:r w:rsidR="00D44A1C">
        <w:t>- oder Block</w:t>
      </w:r>
      <w:r w:rsidR="003244DA">
        <w:t>zarge</w:t>
      </w:r>
    </w:p>
    <w:p w14:paraId="08B2A7C2" w14:textId="77777777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VG</w:t>
      </w:r>
      <w:r w:rsidR="00FA0AD2">
        <w:t>U</w:t>
      </w:r>
      <w:r>
        <w:t>Z</w:t>
      </w:r>
      <w:r w:rsidR="00FA0AD2">
        <w:t>p</w:t>
      </w:r>
      <w:proofErr w:type="spellEnd"/>
      <w:r>
        <w:t xml:space="preserve"> Umfassungszarge mit </w:t>
      </w:r>
      <w:proofErr w:type="spellStart"/>
      <w:r>
        <w:t>Zierfalz</w:t>
      </w:r>
      <w:proofErr w:type="spellEnd"/>
    </w:p>
    <w:p w14:paraId="48DA7526" w14:textId="77777777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Zierfalz</w:t>
      </w:r>
      <w:proofErr w:type="spellEnd"/>
      <w:r>
        <w:t xml:space="preserve"> 15 x 29 mm</w:t>
      </w:r>
    </w:p>
    <w:p w14:paraId="7FCD0B11" w14:textId="77777777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  <w:t>[  ] …</w:t>
      </w:r>
    </w:p>
    <w:p w14:paraId="782E8A53" w14:textId="77777777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VG</w:t>
      </w:r>
      <w:r w:rsidR="00FA0AD2">
        <w:t>U</w:t>
      </w:r>
      <w:r>
        <w:t>S</w:t>
      </w:r>
      <w:r w:rsidR="00FA0AD2">
        <w:t>p</w:t>
      </w:r>
      <w:proofErr w:type="spellEnd"/>
      <w:r>
        <w:t xml:space="preserve"> Umfassungszarge mit Schattennut</w:t>
      </w:r>
    </w:p>
    <w:p w14:paraId="2C7D9BCC" w14:textId="77777777" w:rsidR="00EA764A" w:rsidRDefault="003244D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="00EA764A">
        <w:t>[  ]</w:t>
      </w:r>
      <w:proofErr w:type="gramEnd"/>
      <w:r w:rsidR="00EA764A">
        <w:t xml:space="preserve"> </w:t>
      </w:r>
      <w:proofErr w:type="spellStart"/>
      <w:r w:rsidR="00EA764A">
        <w:t>Schattenut</w:t>
      </w:r>
      <w:proofErr w:type="spellEnd"/>
      <w:r w:rsidR="00EA764A">
        <w:t xml:space="preserve"> 10 x 10 mm</w:t>
      </w:r>
    </w:p>
    <w:p w14:paraId="69CEAE82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Schattenut</w:t>
      </w:r>
      <w:proofErr w:type="spellEnd"/>
      <w:r>
        <w:t xml:space="preserve"> 14 x 10 mm</w:t>
      </w:r>
    </w:p>
    <w:p w14:paraId="3909A36B" w14:textId="77777777" w:rsidR="003244DA" w:rsidRDefault="003244DA" w:rsidP="00EA764A">
      <w:pPr>
        <w:pStyle w:val="Text"/>
        <w:ind w:left="4248" w:firstLine="708"/>
      </w:pPr>
      <w:proofErr w:type="gramStart"/>
      <w:r>
        <w:t>[  ]</w:t>
      </w:r>
      <w:proofErr w:type="gramEnd"/>
      <w:r>
        <w:t xml:space="preserve"> Schattennut beidseitig </w:t>
      </w:r>
    </w:p>
    <w:p w14:paraId="41CF12D1" w14:textId="77777777" w:rsidR="003244DA" w:rsidRDefault="003244D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 w:rsidR="00EA764A">
        <w:tab/>
      </w:r>
      <w:proofErr w:type="gramStart"/>
      <w:r>
        <w:t>[  ]</w:t>
      </w:r>
      <w:proofErr w:type="gramEnd"/>
      <w:r>
        <w:t xml:space="preserve"> Schattennut einseitig</w:t>
      </w:r>
      <w:r>
        <w:tab/>
      </w:r>
      <w:r>
        <w:tab/>
      </w:r>
      <w:r>
        <w:tab/>
      </w:r>
    </w:p>
    <w:p w14:paraId="4011B8B0" w14:textId="77777777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VG</w:t>
      </w:r>
      <w:r w:rsidR="00FA0AD2">
        <w:t>U</w:t>
      </w:r>
      <w:r>
        <w:t>R</w:t>
      </w:r>
      <w:r w:rsidR="00FA0AD2">
        <w:t>p</w:t>
      </w:r>
      <w:proofErr w:type="spellEnd"/>
      <w:r>
        <w:t xml:space="preserve"> Umfassungszarge mit Radien</w:t>
      </w:r>
    </w:p>
    <w:p w14:paraId="02E70CD6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10 mm</w:t>
      </w:r>
    </w:p>
    <w:p w14:paraId="74E4197F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…  mm</w:t>
      </w:r>
    </w:p>
    <w:p w14:paraId="6DB32056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bei</w:t>
      </w:r>
      <w:r w:rsidR="00590162">
        <w:t>d</w:t>
      </w:r>
      <w:r>
        <w:t>seitig an der Maulweitenkante</w:t>
      </w:r>
    </w:p>
    <w:p w14:paraId="0BEC761C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an 3 möglichen Kanten</w:t>
      </w:r>
    </w:p>
    <w:p w14:paraId="097BD52F" w14:textId="77777777" w:rsidR="00EA764A" w:rsidRDefault="00EA764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[  ] …</w:t>
      </w:r>
    </w:p>
    <w:p w14:paraId="6EAE2AB6" w14:textId="77777777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  <w:t xml:space="preserve">[  ] … </w:t>
      </w:r>
      <w:r>
        <w:tab/>
        <w:t xml:space="preserve">     </w:t>
      </w:r>
      <w:r w:rsidRPr="003244DA">
        <w:rPr>
          <w:sz w:val="16"/>
          <w:szCs w:val="16"/>
        </w:rPr>
        <w:t xml:space="preserve">(Doppelnennungen möglich Bsp.: </w:t>
      </w:r>
      <w:proofErr w:type="spellStart"/>
      <w:r w:rsidRPr="003244DA">
        <w:rPr>
          <w:sz w:val="16"/>
          <w:szCs w:val="16"/>
        </w:rPr>
        <w:t>VGZS</w:t>
      </w:r>
      <w:r w:rsidR="00D44A1C">
        <w:rPr>
          <w:sz w:val="16"/>
          <w:szCs w:val="16"/>
        </w:rPr>
        <w:t>p</w:t>
      </w:r>
      <w:proofErr w:type="spellEnd"/>
      <w:r w:rsidRPr="003244DA">
        <w:rPr>
          <w:sz w:val="16"/>
          <w:szCs w:val="16"/>
        </w:rPr>
        <w:t>)</w:t>
      </w:r>
    </w:p>
    <w:p w14:paraId="2AA982A0" w14:textId="77777777" w:rsidR="00023F45" w:rsidRDefault="00234646" w:rsidP="00023F45">
      <w:pPr>
        <w:pStyle w:val="Text"/>
        <w:ind w:firstLine="708"/>
      </w:pPr>
      <w:r>
        <w:t>Glas</w:t>
      </w:r>
      <w:r w:rsidR="00023F45">
        <w:t>:</w:t>
      </w:r>
      <w:r w:rsidR="00023F45">
        <w:tab/>
      </w:r>
      <w:r w:rsidR="00023F45">
        <w:tab/>
      </w:r>
      <w:r w:rsidR="00EA5B84">
        <w:tab/>
      </w:r>
      <w:r w:rsidR="00EA5B84">
        <w:tab/>
      </w:r>
      <w:proofErr w:type="gramStart"/>
      <w:r>
        <w:t>[  ]</w:t>
      </w:r>
      <w:proofErr w:type="gramEnd"/>
      <w:r>
        <w:t xml:space="preserve"> </w:t>
      </w:r>
      <w:r w:rsidR="003244DA">
        <w:t xml:space="preserve">ohne Glas, vorgerichtet für </w:t>
      </w:r>
      <w:r w:rsidR="00EA5B84">
        <w:t>… mm</w:t>
      </w:r>
      <w:r w:rsidR="003244DA">
        <w:t xml:space="preserve"> Glasstärke</w:t>
      </w:r>
    </w:p>
    <w:p w14:paraId="44050D5D" w14:textId="77777777" w:rsidR="00234646" w:rsidRPr="00502C1A" w:rsidRDefault="00EA5B84" w:rsidP="00023F45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="00234646" w:rsidRPr="00502C1A">
        <w:t>[  ]</w:t>
      </w:r>
      <w:proofErr w:type="gramEnd"/>
      <w:r w:rsidR="00234646" w:rsidRPr="00502C1A">
        <w:t xml:space="preserve"> </w:t>
      </w:r>
      <w:r>
        <w:t>VSG 6 mm</w:t>
      </w:r>
    </w:p>
    <w:p w14:paraId="10DE8F71" w14:textId="77777777" w:rsidR="00234646" w:rsidRDefault="00234646" w:rsidP="00234646">
      <w:pPr>
        <w:pStyle w:val="Text"/>
        <w:ind w:firstLine="708"/>
      </w:pPr>
      <w:r w:rsidRPr="00502C1A">
        <w:tab/>
      </w:r>
      <w:r w:rsidRPr="00502C1A">
        <w:tab/>
      </w:r>
      <w:r w:rsidRPr="00502C1A">
        <w:tab/>
      </w:r>
      <w:r w:rsidRPr="00502C1A">
        <w:tab/>
      </w:r>
      <w:proofErr w:type="gramStart"/>
      <w:r w:rsidRPr="00502C1A">
        <w:t>[  ]</w:t>
      </w:r>
      <w:proofErr w:type="gramEnd"/>
      <w:r w:rsidRPr="00502C1A">
        <w:t xml:space="preserve"> </w:t>
      </w:r>
      <w:r w:rsidR="00EA5B84">
        <w:t>VSG 8 mm</w:t>
      </w:r>
    </w:p>
    <w:p w14:paraId="45318FAF" w14:textId="77777777" w:rsidR="00EA5B84" w:rsidRDefault="00EA5B84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Pr="00502C1A">
        <w:t>[  ]</w:t>
      </w:r>
      <w:proofErr w:type="gramEnd"/>
      <w:r w:rsidRPr="00502C1A">
        <w:t xml:space="preserve"> </w:t>
      </w:r>
      <w:r w:rsidR="00E83785">
        <w:t>E</w:t>
      </w:r>
      <w:r w:rsidRPr="00502C1A">
        <w:t>SG</w:t>
      </w:r>
      <w:r w:rsidR="00E83785">
        <w:t xml:space="preserve"> 6 mm</w:t>
      </w:r>
    </w:p>
    <w:p w14:paraId="1961F7CE" w14:textId="77777777" w:rsidR="00E83785" w:rsidRDefault="00E83785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Pr="00502C1A">
        <w:t>[  ]</w:t>
      </w:r>
      <w:proofErr w:type="gramEnd"/>
      <w:r w:rsidRPr="00502C1A">
        <w:t xml:space="preserve"> </w:t>
      </w:r>
      <w:r>
        <w:t>E</w:t>
      </w:r>
      <w:r w:rsidRPr="00502C1A">
        <w:t>SG</w:t>
      </w:r>
      <w:r>
        <w:t xml:space="preserve"> 8 mm</w:t>
      </w:r>
    </w:p>
    <w:p w14:paraId="5E6C5B66" w14:textId="77777777" w:rsidR="00590162" w:rsidRDefault="00590162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Pr="00502C1A">
        <w:t>[  ]</w:t>
      </w:r>
      <w:proofErr w:type="gramEnd"/>
      <w:r>
        <w:t xml:space="preserve"> Isolierglas 24 mm aus Floatglas</w:t>
      </w:r>
    </w:p>
    <w:p w14:paraId="7DFB2F6B" w14:textId="77777777" w:rsidR="00EA5B84" w:rsidRPr="00502C1A" w:rsidRDefault="00EA5B84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 w:rsidRPr="00502C1A">
        <w:t xml:space="preserve">[  ] </w:t>
      </w:r>
      <w:r>
        <w:t>…</w:t>
      </w:r>
    </w:p>
    <w:p w14:paraId="28571422" w14:textId="77777777" w:rsidR="00AC34C4" w:rsidRDefault="00AC34C4" w:rsidP="00A741F7">
      <w:pPr>
        <w:pStyle w:val="Text"/>
        <w:ind w:firstLine="708"/>
      </w:pPr>
      <w:proofErr w:type="spellStart"/>
      <w:r>
        <w:t>Wandart</w:t>
      </w:r>
      <w:proofErr w:type="spellEnd"/>
      <w:r w:rsidR="00EA764A">
        <w:t xml:space="preserve"> / Anker</w:t>
      </w:r>
      <w:r>
        <w:t>:</w:t>
      </w:r>
      <w:r>
        <w:tab/>
      </w:r>
      <w:r>
        <w:tab/>
      </w:r>
      <w:proofErr w:type="gramStart"/>
      <w:r w:rsidR="00502C1A" w:rsidRPr="00502C1A">
        <w:t>[  ]</w:t>
      </w:r>
      <w:proofErr w:type="gramEnd"/>
      <w:r w:rsidR="00502C1A">
        <w:t xml:space="preserve"> </w:t>
      </w:r>
      <w:r w:rsidR="00F950EA">
        <w:t>Metallständerwand</w:t>
      </w:r>
      <w:r w:rsidR="00EA764A">
        <w:t xml:space="preserve"> mit Hutankern zum wandbegleitenden Aufbau</w:t>
      </w:r>
    </w:p>
    <w:p w14:paraId="2FAC245C" w14:textId="77777777" w:rsidR="00EA764A" w:rsidRDefault="00EA764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Pr="00502C1A">
        <w:t>[  ]</w:t>
      </w:r>
      <w:proofErr w:type="gramEnd"/>
      <w:r>
        <w:t xml:space="preserve"> Massivwand mit Ruck-Zuck-Ankern zum </w:t>
      </w:r>
      <w:proofErr w:type="spellStart"/>
      <w:r>
        <w:t>Verguß</w:t>
      </w:r>
      <w:proofErr w:type="spellEnd"/>
      <w:r>
        <w:t xml:space="preserve"> </w:t>
      </w:r>
    </w:p>
    <w:p w14:paraId="79FBA640" w14:textId="77777777" w:rsidR="00EA764A" w:rsidRDefault="00EA764A" w:rsidP="00EA764A">
      <w:pPr>
        <w:pStyle w:val="Text"/>
        <w:ind w:left="3537"/>
      </w:pPr>
      <w:proofErr w:type="gramStart"/>
      <w:r w:rsidRPr="00502C1A">
        <w:t>[  ]</w:t>
      </w:r>
      <w:proofErr w:type="gramEnd"/>
      <w:r>
        <w:t xml:space="preserve"> Alle Wandtypen – </w:t>
      </w:r>
      <w:proofErr w:type="spellStart"/>
      <w:r>
        <w:t>Dübellochstanzung</w:t>
      </w:r>
      <w:proofErr w:type="spellEnd"/>
      <w:r>
        <w:t xml:space="preserve"> zur Verschraubung in der Leibung</w:t>
      </w:r>
    </w:p>
    <w:p w14:paraId="4625D45E" w14:textId="77777777" w:rsidR="00EA764A" w:rsidRPr="00502C1A" w:rsidRDefault="00EA764A" w:rsidP="00EA764A">
      <w:pPr>
        <w:pStyle w:val="Text"/>
        <w:ind w:left="2829" w:firstLine="708"/>
      </w:pPr>
      <w:r w:rsidRPr="00502C1A">
        <w:t xml:space="preserve">[  ] </w:t>
      </w:r>
      <w:r>
        <w:t>…</w:t>
      </w:r>
    </w:p>
    <w:p w14:paraId="34510260" w14:textId="77777777" w:rsidR="00EA764A" w:rsidRDefault="00EA764A" w:rsidP="00EA764A">
      <w:pPr>
        <w:pStyle w:val="Text"/>
        <w:ind w:left="3537"/>
      </w:pPr>
    </w:p>
    <w:p w14:paraId="22D4E9C1" w14:textId="77777777" w:rsidR="00234646" w:rsidRPr="00234646" w:rsidRDefault="00234646" w:rsidP="008D5966">
      <w:pPr>
        <w:pStyle w:val="Text"/>
        <w:ind w:firstLine="708"/>
        <w:rPr>
          <w:b/>
        </w:rPr>
      </w:pPr>
      <w:r w:rsidRPr="00234646">
        <w:rPr>
          <w:b/>
        </w:rPr>
        <w:t>Zarge</w:t>
      </w:r>
    </w:p>
    <w:p w14:paraId="5D185286" w14:textId="77777777" w:rsidR="00F550DE" w:rsidRDefault="00F550DE" w:rsidP="00A741F7">
      <w:pPr>
        <w:pStyle w:val="Text"/>
        <w:ind w:firstLine="708"/>
      </w:pPr>
      <w:r>
        <w:t>Ausführung:</w:t>
      </w:r>
      <w:r>
        <w:tab/>
      </w:r>
      <w:r>
        <w:tab/>
      </w:r>
      <w:r w:rsidR="005775DB">
        <w:tab/>
      </w:r>
      <w:r w:rsidR="00E83785">
        <w:t>1</w:t>
      </w:r>
      <w:r w:rsidR="00502C1A">
        <w:t>-schalige</w:t>
      </w:r>
      <w:r w:rsidR="00234646">
        <w:t xml:space="preserve"> Zarge</w:t>
      </w:r>
      <w:r w:rsidR="00023F45">
        <w:t>, vierseitig umlaufend</w:t>
      </w:r>
    </w:p>
    <w:p w14:paraId="0922CE7A" w14:textId="77777777" w:rsidR="007E6834" w:rsidRDefault="00F550DE" w:rsidP="007E6834">
      <w:pPr>
        <w:pStyle w:val="Text"/>
        <w:ind w:firstLine="708"/>
      </w:pPr>
      <w:r>
        <w:t>Material/ Oberfläche:</w:t>
      </w:r>
      <w:r>
        <w:tab/>
      </w:r>
      <w:r w:rsidR="005775DB">
        <w:tab/>
      </w:r>
      <w:proofErr w:type="gramStart"/>
      <w:r w:rsidR="007E6834">
        <w:t>[  ]</w:t>
      </w:r>
      <w:proofErr w:type="gramEnd"/>
      <w:r w:rsidR="007E6834">
        <w:t xml:space="preserve"> verzinkt und grundiert</w:t>
      </w:r>
    </w:p>
    <w:p w14:paraId="1757D219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pulverlackiert in RAL …</w:t>
      </w:r>
    </w:p>
    <w:p w14:paraId="1F23D044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Edelstahl V2A (1.4301)</w:t>
      </w:r>
    </w:p>
    <w:p w14:paraId="3BF9899C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Edelstahl V4A (1.4571)</w:t>
      </w:r>
    </w:p>
    <w:p w14:paraId="6F20F565" w14:textId="77777777" w:rsidR="007E6834" w:rsidRDefault="00F550DE" w:rsidP="007E6834">
      <w:pPr>
        <w:pStyle w:val="Text"/>
        <w:ind w:firstLine="708"/>
      </w:pPr>
      <w:r>
        <w:t>Blechstärke:</w:t>
      </w:r>
      <w:r>
        <w:tab/>
      </w:r>
      <w:r>
        <w:tab/>
      </w:r>
      <w:r w:rsidR="005775DB">
        <w:tab/>
      </w:r>
      <w:proofErr w:type="gramStart"/>
      <w:r w:rsidR="007E6834">
        <w:t>[  ]</w:t>
      </w:r>
      <w:proofErr w:type="gramEnd"/>
      <w:r w:rsidR="007E6834">
        <w:t xml:space="preserve"> 1,5 mm</w:t>
      </w:r>
    </w:p>
    <w:p w14:paraId="5E7307B8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2,0 mm</w:t>
      </w:r>
    </w:p>
    <w:p w14:paraId="7DFC0A90" w14:textId="77777777" w:rsidR="00E84731" w:rsidRDefault="003C70C7" w:rsidP="00A741F7">
      <w:pPr>
        <w:pStyle w:val="Text"/>
        <w:ind w:firstLine="708"/>
      </w:pPr>
      <w:r>
        <w:t>Maulweite</w:t>
      </w:r>
      <w:r w:rsidR="00E84731">
        <w:t>:</w:t>
      </w:r>
      <w:r w:rsidR="00E84731">
        <w:tab/>
      </w:r>
      <w:r w:rsidR="00E84731">
        <w:tab/>
      </w:r>
      <w:r w:rsidR="00E84731">
        <w:tab/>
      </w:r>
      <w:r w:rsidR="004E4975">
        <w:t>…</w:t>
      </w:r>
      <w:r w:rsidR="00940ABC">
        <w:t xml:space="preserve"> </w:t>
      </w:r>
      <w:r w:rsidR="00E84731">
        <w:t>mm</w:t>
      </w:r>
    </w:p>
    <w:p w14:paraId="492E25A8" w14:textId="77777777" w:rsidR="00E84731" w:rsidRDefault="00932655" w:rsidP="00A741F7">
      <w:pPr>
        <w:pStyle w:val="Text"/>
        <w:ind w:firstLine="708"/>
      </w:pPr>
      <w:r>
        <w:t>A</w:t>
      </w:r>
      <w:r w:rsidR="00E84731">
        <w:t>bmessungen (B x H):</w:t>
      </w:r>
      <w:r w:rsidR="00E84731">
        <w:tab/>
      </w:r>
      <w:r>
        <w:tab/>
        <w:t xml:space="preserve">Rohbaumaße: </w:t>
      </w:r>
      <w:r w:rsidR="004E4975">
        <w:t>…</w:t>
      </w:r>
      <w:r>
        <w:t xml:space="preserve"> x </w:t>
      </w:r>
      <w:r w:rsidR="004E4975">
        <w:t>…</w:t>
      </w:r>
      <w:r>
        <w:t xml:space="preserve"> mm</w:t>
      </w:r>
      <w:r>
        <w:tab/>
        <w:t>Falzmaße: … x … mm</w:t>
      </w:r>
      <w:r w:rsidR="00E84731">
        <w:tab/>
      </w:r>
    </w:p>
    <w:p w14:paraId="0A6774E0" w14:textId="77777777" w:rsidR="00F550DE" w:rsidRDefault="005775DB" w:rsidP="00A741F7">
      <w:pPr>
        <w:pStyle w:val="Text"/>
        <w:ind w:firstLine="708"/>
      </w:pPr>
      <w:r>
        <w:t>Spiegel</w:t>
      </w:r>
      <w:r w:rsidR="006B2970">
        <w:t xml:space="preserve"> vorne</w:t>
      </w:r>
      <w:r w:rsidR="0094034E">
        <w:t>/ hinten</w:t>
      </w:r>
      <w:r>
        <w:tab/>
      </w:r>
      <w:r>
        <w:tab/>
      </w:r>
      <w:proofErr w:type="gramStart"/>
      <w:r w:rsidR="007E6834">
        <w:t>[  ]</w:t>
      </w:r>
      <w:proofErr w:type="gramEnd"/>
      <w:r w:rsidR="007E6834">
        <w:t xml:space="preserve"> </w:t>
      </w:r>
      <w:r>
        <w:t>30</w:t>
      </w:r>
      <w:r w:rsidR="00023F45">
        <w:t xml:space="preserve"> </w:t>
      </w:r>
      <w:r w:rsidR="0094034E">
        <w:t xml:space="preserve">/ </w:t>
      </w:r>
      <w:r w:rsidR="00023F45">
        <w:t>45</w:t>
      </w:r>
      <w:r>
        <w:t xml:space="preserve"> mm</w:t>
      </w:r>
    </w:p>
    <w:p w14:paraId="3DFB7CDB" w14:textId="77777777" w:rsidR="007E6834" w:rsidRDefault="007E6834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  <w:t>[  ] ...  / … mm</w:t>
      </w:r>
    </w:p>
    <w:p w14:paraId="73F1C256" w14:textId="77777777" w:rsidR="007E6834" w:rsidRDefault="00023F45" w:rsidP="007E6834">
      <w:pPr>
        <w:pStyle w:val="Text"/>
        <w:ind w:firstLine="708"/>
      </w:pPr>
      <w:r>
        <w:t>Putzwinkel vorne/ hinten:</w:t>
      </w:r>
      <w:r>
        <w:tab/>
      </w:r>
      <w:proofErr w:type="gramStart"/>
      <w:r w:rsidR="007E6834">
        <w:t>[  ]</w:t>
      </w:r>
      <w:proofErr w:type="gramEnd"/>
      <w:r w:rsidR="007E6834">
        <w:t xml:space="preserve"> 15 / 15 mm</w:t>
      </w:r>
    </w:p>
    <w:p w14:paraId="1CB942D9" w14:textId="77777777" w:rsidR="005775DB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  <w:t>[  ] ...  / … mm</w:t>
      </w:r>
    </w:p>
    <w:p w14:paraId="0A463E00" w14:textId="77777777" w:rsidR="007E6834" w:rsidRDefault="005775DB" w:rsidP="007E6834">
      <w:pPr>
        <w:pStyle w:val="Text"/>
        <w:ind w:firstLine="708"/>
      </w:pPr>
      <w:r>
        <w:t>Falzaufschlag:</w:t>
      </w:r>
      <w:r>
        <w:tab/>
      </w:r>
      <w:r>
        <w:tab/>
      </w:r>
      <w:r>
        <w:tab/>
      </w:r>
      <w:proofErr w:type="gramStart"/>
      <w:r w:rsidR="007E6834">
        <w:t>[  ]</w:t>
      </w:r>
      <w:proofErr w:type="gramEnd"/>
      <w:r w:rsidR="007E6834">
        <w:t xml:space="preserve"> 15 mm</w:t>
      </w:r>
    </w:p>
    <w:p w14:paraId="43C53E32" w14:textId="77777777" w:rsidR="005775DB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… mm</w:t>
      </w:r>
    </w:p>
    <w:p w14:paraId="00EFE6D9" w14:textId="77777777" w:rsidR="00D44A1C" w:rsidRDefault="007E6834" w:rsidP="007E6834">
      <w:pPr>
        <w:pStyle w:val="Text"/>
        <w:ind w:firstLine="708"/>
      </w:pPr>
      <w:proofErr w:type="spellStart"/>
      <w:r>
        <w:t>Fälzung</w:t>
      </w:r>
      <w:proofErr w:type="spellEnd"/>
      <w:r>
        <w:t>:</w:t>
      </w:r>
      <w:r>
        <w:tab/>
      </w:r>
      <w:r>
        <w:tab/>
      </w:r>
      <w:r>
        <w:tab/>
      </w:r>
      <w:proofErr w:type="gramStart"/>
      <w:r w:rsidR="009A0146">
        <w:t>[  ]</w:t>
      </w:r>
      <w:proofErr w:type="gramEnd"/>
      <w:r w:rsidR="009A0146">
        <w:t xml:space="preserve"> </w:t>
      </w:r>
      <w:r w:rsidR="00E83785">
        <w:t>einseitig</w:t>
      </w:r>
      <w:r w:rsidR="009A0146">
        <w:t>,</w:t>
      </w:r>
      <w:r w:rsidR="00E83785">
        <w:t xml:space="preserve"> </w:t>
      </w:r>
      <w:r w:rsidR="00911947">
        <w:t>ohne Dichtungsnut</w:t>
      </w:r>
      <w:r w:rsidR="009A0146">
        <w:t xml:space="preserve"> </w:t>
      </w:r>
    </w:p>
    <w:p w14:paraId="0E77CEC7" w14:textId="77777777" w:rsidR="007E6834" w:rsidRDefault="007E6834" w:rsidP="007E6834">
      <w:pPr>
        <w:pStyle w:val="Text"/>
        <w:ind w:firstLine="708"/>
      </w:pPr>
      <w:r>
        <w:t>Glasleisten:</w:t>
      </w:r>
      <w:r>
        <w:tab/>
      </w:r>
      <w:r>
        <w:tab/>
      </w:r>
      <w:r>
        <w:tab/>
      </w:r>
      <w:proofErr w:type="gramStart"/>
      <w:r w:rsidRPr="007E6834">
        <w:t>[  ]</w:t>
      </w:r>
      <w:proofErr w:type="gramEnd"/>
      <w:r w:rsidRPr="007E6834">
        <w:t xml:space="preserve"> Alu-Glasleiste</w:t>
      </w:r>
      <w:r>
        <w:t xml:space="preserve"> </w:t>
      </w:r>
      <w:proofErr w:type="spellStart"/>
      <w:r>
        <w:t>geklippst</w:t>
      </w:r>
      <w:proofErr w:type="spellEnd"/>
    </w:p>
    <w:p w14:paraId="254467C3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Ecken stumpf auf Maß gestoßen</w:t>
      </w:r>
    </w:p>
    <w:p w14:paraId="4C4D5D0C" w14:textId="77777777" w:rsidR="007E6834" w:rsidRP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Ecken mit Abdeck</w:t>
      </w:r>
      <w:r w:rsidR="00BB010F">
        <w:t>blech</w:t>
      </w:r>
    </w:p>
    <w:p w14:paraId="4EF77634" w14:textId="77777777" w:rsidR="007E6834" w:rsidRPr="007E6834" w:rsidRDefault="00BB010F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r w:rsidR="007E6834" w:rsidRPr="007E6834">
        <w:t>Stahlglasleiste</w:t>
      </w:r>
      <w:r>
        <w:t xml:space="preserve"> </w:t>
      </w:r>
      <w:proofErr w:type="spellStart"/>
      <w:r>
        <w:t>geklippst</w:t>
      </w:r>
      <w:proofErr w:type="spellEnd"/>
      <w:r>
        <w:t xml:space="preserve"> – Ecken mit Abdeckblech</w:t>
      </w:r>
    </w:p>
    <w:p w14:paraId="067E8D26" w14:textId="77777777" w:rsidR="007E6834" w:rsidRPr="007E6834" w:rsidRDefault="007E6834" w:rsidP="007E6834">
      <w:pPr>
        <w:pStyle w:val="Text"/>
        <w:ind w:firstLine="708"/>
      </w:pPr>
      <w:r w:rsidRPr="007E6834">
        <w:tab/>
      </w:r>
      <w:r w:rsidRPr="007E6834">
        <w:tab/>
      </w:r>
      <w:r w:rsidRPr="007E6834">
        <w:tab/>
      </w:r>
      <w:r w:rsidRPr="007E6834">
        <w:tab/>
      </w:r>
      <w:proofErr w:type="gramStart"/>
      <w:r w:rsidRPr="007E6834">
        <w:t>[  ]</w:t>
      </w:r>
      <w:proofErr w:type="gramEnd"/>
      <w:r w:rsidRPr="007E6834">
        <w:t xml:space="preserve"> Rohrglasleiste</w:t>
      </w:r>
      <w:r w:rsidR="00BB010F">
        <w:t xml:space="preserve"> geschraubt – Ecken verschweißt</w:t>
      </w:r>
    </w:p>
    <w:p w14:paraId="3FF99FA1" w14:textId="77777777" w:rsidR="007E6834" w:rsidRPr="007E6834" w:rsidRDefault="007E6834" w:rsidP="007E6834">
      <w:pPr>
        <w:pStyle w:val="Text"/>
        <w:ind w:firstLine="708"/>
      </w:pPr>
      <w:r w:rsidRPr="007E6834">
        <w:tab/>
      </w:r>
      <w:r w:rsidRPr="007E6834">
        <w:tab/>
      </w:r>
      <w:r w:rsidRPr="007E6834">
        <w:tab/>
      </w:r>
      <w:r w:rsidRPr="007E6834">
        <w:tab/>
        <w:t>[  ] …</w:t>
      </w:r>
    </w:p>
    <w:p w14:paraId="666DBF80" w14:textId="77777777" w:rsidR="00EA5B84" w:rsidRDefault="003C0A42" w:rsidP="00A741F7">
      <w:pPr>
        <w:pStyle w:val="Text"/>
        <w:ind w:firstLine="708"/>
      </w:pPr>
      <w:r>
        <w:t>Dichtung:</w:t>
      </w:r>
      <w:r>
        <w:tab/>
      </w:r>
      <w:r>
        <w:tab/>
      </w:r>
      <w:r>
        <w:tab/>
      </w:r>
      <w:proofErr w:type="gramStart"/>
      <w:r w:rsidR="00EA5B84">
        <w:t>[  ]</w:t>
      </w:r>
      <w:proofErr w:type="gramEnd"/>
      <w:r w:rsidR="00EA5B84">
        <w:t xml:space="preserve"> ohne</w:t>
      </w:r>
    </w:p>
    <w:p w14:paraId="1B586D71" w14:textId="77777777" w:rsidR="003D29B9" w:rsidRDefault="00D73490" w:rsidP="00EA5B84">
      <w:pPr>
        <w:pStyle w:val="Text"/>
        <w:ind w:left="2832" w:firstLine="708"/>
      </w:pPr>
      <w:proofErr w:type="gramStart"/>
      <w:r>
        <w:t>[  ]</w:t>
      </w:r>
      <w:proofErr w:type="gramEnd"/>
      <w:r>
        <w:t xml:space="preserve"> </w:t>
      </w:r>
      <w:r w:rsidR="00BB010F">
        <w:t>Vorlegeband PE</w:t>
      </w:r>
    </w:p>
    <w:p w14:paraId="2A6B36A8" w14:textId="77777777" w:rsidR="00D44A1C" w:rsidRDefault="00D73490">
      <w:pPr>
        <w:pStyle w:val="Text"/>
      </w:pPr>
      <w:r>
        <w:tab/>
      </w:r>
      <w:r>
        <w:tab/>
      </w:r>
      <w:r>
        <w:tab/>
      </w:r>
      <w:r>
        <w:tab/>
      </w:r>
      <w:r w:rsidR="00A741F7">
        <w:tab/>
      </w:r>
      <w:proofErr w:type="gramStart"/>
      <w:r w:rsidR="00BB010F">
        <w:t>[  ]</w:t>
      </w:r>
      <w:proofErr w:type="gramEnd"/>
      <w:r w:rsidR="00BB010F">
        <w:t xml:space="preserve"> Keildichtung TPE</w:t>
      </w:r>
    </w:p>
    <w:p w14:paraId="6E1CA41E" w14:textId="77777777" w:rsidR="00D73490" w:rsidRDefault="00D73490">
      <w:pPr>
        <w:pStyle w:val="Text"/>
      </w:pPr>
      <w:r>
        <w:tab/>
      </w:r>
      <w:r>
        <w:tab/>
      </w:r>
      <w:r>
        <w:tab/>
      </w:r>
      <w:r w:rsidR="00D44A1C">
        <w:tab/>
      </w:r>
      <w:r w:rsidR="00D44A1C">
        <w:tab/>
      </w:r>
      <w:r w:rsidR="00D44A1C" w:rsidRPr="007E6834">
        <w:t>[  ] …</w:t>
      </w:r>
    </w:p>
    <w:p w14:paraId="5BD111FA" w14:textId="77777777" w:rsidR="00015EA5" w:rsidRDefault="00234646" w:rsidP="00BB010F">
      <w:pPr>
        <w:pStyle w:val="Text"/>
        <w:ind w:firstLine="708"/>
      </w:pPr>
      <w:proofErr w:type="spellStart"/>
      <w:r>
        <w:t>Zargenvorrichtung</w:t>
      </w:r>
      <w:proofErr w:type="spellEnd"/>
      <w:r w:rsidR="00BB010F" w:rsidRPr="00BB010F">
        <w:t>:</w:t>
      </w:r>
      <w:r w:rsidR="00BB010F" w:rsidRPr="00BB010F">
        <w:tab/>
      </w:r>
      <w:r w:rsidR="00BB010F" w:rsidRPr="00BB010F">
        <w:tab/>
      </w:r>
      <w:proofErr w:type="gramStart"/>
      <w:r w:rsidR="00015EA5">
        <w:t>[  ]</w:t>
      </w:r>
      <w:proofErr w:type="gramEnd"/>
      <w:r w:rsidR="00015EA5">
        <w:t xml:space="preserve"> Teilkämpfer / Pfosten</w:t>
      </w:r>
    </w:p>
    <w:p w14:paraId="7EAB800E" w14:textId="77777777" w:rsidR="00234646" w:rsidRDefault="00234646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Position …</w:t>
      </w:r>
    </w:p>
    <w:p w14:paraId="145C89EE" w14:textId="77777777" w:rsidR="00015EA5" w:rsidRDefault="00015EA5" w:rsidP="00BB010F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Vollkämpfer / Pfosten</w:t>
      </w:r>
    </w:p>
    <w:p w14:paraId="3D243838" w14:textId="77777777" w:rsidR="00234646" w:rsidRDefault="00234646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Position …</w:t>
      </w:r>
    </w:p>
    <w:p w14:paraId="318D7E22" w14:textId="77777777" w:rsidR="00BB010F" w:rsidRDefault="00BB010F" w:rsidP="00015EA5">
      <w:pPr>
        <w:pStyle w:val="Text"/>
        <w:ind w:left="2832" w:firstLine="708"/>
      </w:pPr>
      <w:r w:rsidRPr="00BB010F">
        <w:t>[  ] …</w:t>
      </w:r>
    </w:p>
    <w:p w14:paraId="1C2CA443" w14:textId="77777777" w:rsidR="00502C1A" w:rsidRDefault="00234646" w:rsidP="00E83785">
      <w:pPr>
        <w:pStyle w:val="Text"/>
        <w:ind w:firstLine="708"/>
      </w:pPr>
      <w:r w:rsidRPr="00234646">
        <w:t>Zubehör</w:t>
      </w:r>
      <w:r w:rsidR="00F950EA">
        <w:t xml:space="preserve"> </w:t>
      </w:r>
      <w:proofErr w:type="gramStart"/>
      <w:r w:rsidR="00F950EA">
        <w:t>/  Ausführung</w:t>
      </w:r>
      <w:proofErr w:type="gramEnd"/>
      <w:r w:rsidRPr="00234646">
        <w:t>:</w:t>
      </w:r>
      <w:r w:rsidR="00F950EA">
        <w:tab/>
      </w:r>
      <w:r w:rsidRPr="00234646">
        <w:tab/>
        <w:t xml:space="preserve">[  ] </w:t>
      </w:r>
      <w:r w:rsidR="00E83785">
        <w:t xml:space="preserve">VSG als </w:t>
      </w:r>
      <w:proofErr w:type="spellStart"/>
      <w:r w:rsidR="00E83785">
        <w:t>Spionspiegelglas</w:t>
      </w:r>
      <w:proofErr w:type="spellEnd"/>
    </w:p>
    <w:p w14:paraId="77A663DF" w14:textId="77777777" w:rsidR="00590162" w:rsidRDefault="00590162" w:rsidP="00E83785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Pr="00234646">
        <w:t>[  ]</w:t>
      </w:r>
      <w:proofErr w:type="gramEnd"/>
      <w:r w:rsidRPr="00234646">
        <w:t xml:space="preserve"> </w:t>
      </w:r>
      <w:r>
        <w:t>Isolierglas mit Jalousie im Scheibenzwischenraum (38 mm)</w:t>
      </w:r>
    </w:p>
    <w:p w14:paraId="4552516E" w14:textId="77777777" w:rsidR="00590162" w:rsidRDefault="00590162" w:rsidP="00590162">
      <w:pPr>
        <w:pStyle w:val="Text"/>
        <w:ind w:left="2832" w:firstLine="708"/>
      </w:pPr>
      <w:proofErr w:type="gramStart"/>
      <w:r w:rsidRPr="00502C1A">
        <w:t>[  ]</w:t>
      </w:r>
      <w:proofErr w:type="gramEnd"/>
      <w:r>
        <w:t xml:space="preserve"> Bleiauskleidung im </w:t>
      </w:r>
      <w:proofErr w:type="spellStart"/>
      <w:r>
        <w:t>Zargenprofil</w:t>
      </w:r>
      <w:proofErr w:type="spellEnd"/>
      <w:r>
        <w:t xml:space="preserve"> … mm</w:t>
      </w:r>
    </w:p>
    <w:p w14:paraId="020AC6B3" w14:textId="77777777" w:rsidR="00E50499" w:rsidRDefault="00E83785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="00E50499" w:rsidRPr="00502C1A">
        <w:t>[  ]</w:t>
      </w:r>
      <w:proofErr w:type="gramEnd"/>
      <w:r w:rsidR="00E50499">
        <w:t xml:space="preserve"> </w:t>
      </w:r>
      <w:r>
        <w:t>inkl. Schiebefensterbeschlag</w:t>
      </w:r>
    </w:p>
    <w:p w14:paraId="72757D6B" w14:textId="77777777" w:rsidR="00E83785" w:rsidRDefault="00E83785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Pr="00234646">
        <w:t>[  ]</w:t>
      </w:r>
      <w:proofErr w:type="gramEnd"/>
      <w:r w:rsidRPr="00234646">
        <w:t xml:space="preserve"> </w:t>
      </w:r>
      <w:r>
        <w:t>verschließbar</w:t>
      </w:r>
    </w:p>
    <w:p w14:paraId="20595B26" w14:textId="77777777" w:rsidR="00F950EA" w:rsidRPr="00234646" w:rsidRDefault="00F950EA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 w:rsidRPr="00234646">
        <w:t xml:space="preserve">[  ] </w:t>
      </w:r>
      <w:r>
        <w:t>…</w:t>
      </w:r>
    </w:p>
    <w:p w14:paraId="1F0A9327" w14:textId="77777777" w:rsidR="00755F92" w:rsidRDefault="00755F92">
      <w:pPr>
        <w:pStyle w:val="Text"/>
      </w:pPr>
    </w:p>
    <w:p w14:paraId="73BC0A8B" w14:textId="77777777" w:rsidR="00755F92" w:rsidRDefault="00755F92" w:rsidP="00A741F7">
      <w:pPr>
        <w:pStyle w:val="Text"/>
        <w:ind w:firstLine="708"/>
      </w:pPr>
      <w:r w:rsidRPr="00BB010F">
        <w:t>Fabrikat:</w:t>
      </w:r>
      <w:r w:rsidRPr="00BB010F">
        <w:tab/>
      </w:r>
      <w:r w:rsidRPr="00BB010F">
        <w:tab/>
      </w:r>
      <w:r w:rsidRPr="00BB010F">
        <w:tab/>
      </w:r>
      <w:proofErr w:type="spellStart"/>
      <w:r w:rsidR="00BB010F" w:rsidRPr="00BB010F">
        <w:t>Domoferm</w:t>
      </w:r>
      <w:proofErr w:type="spellEnd"/>
      <w:r w:rsidR="00BB010F" w:rsidRPr="00BB010F">
        <w:t xml:space="preserve"> </w:t>
      </w:r>
      <w:r w:rsidR="00BB010F">
        <w:t>–</w:t>
      </w:r>
      <w:r w:rsidR="00BB010F" w:rsidRPr="00BB010F">
        <w:t xml:space="preserve"> </w:t>
      </w:r>
      <w:proofErr w:type="spellStart"/>
      <w:r w:rsidR="00EA5B84">
        <w:t>Glas</w:t>
      </w:r>
      <w:r w:rsidR="00BB010F" w:rsidRPr="00BB010F">
        <w:t>Tec</w:t>
      </w:r>
      <w:proofErr w:type="spellEnd"/>
      <w:r w:rsidR="00BB010F">
        <w:t xml:space="preserve"> </w:t>
      </w:r>
      <w:r w:rsidR="00EA5B84">
        <w:t>Verglasungsrahmen</w:t>
      </w:r>
    </w:p>
    <w:p w14:paraId="0FED6C5D" w14:textId="77777777" w:rsidR="005F1D34" w:rsidRPr="00BB010F" w:rsidRDefault="005F1D34" w:rsidP="00A741F7">
      <w:pPr>
        <w:pStyle w:val="Text"/>
        <w:ind w:firstLine="708"/>
      </w:pPr>
    </w:p>
    <w:p w14:paraId="2262D4A0" w14:textId="77777777" w:rsidR="005F1D34" w:rsidRDefault="005F1D34" w:rsidP="005F1D34">
      <w:pPr>
        <w:pStyle w:val="Text"/>
      </w:pPr>
      <w:bookmarkStart w:id="0" w:name="_Hlk114754994"/>
      <w:r>
        <w:t>Hinweise:</w:t>
      </w:r>
    </w:p>
    <w:p w14:paraId="4483B160" w14:textId="36887AD1" w:rsidR="005F1D34" w:rsidRDefault="005F1D34" w:rsidP="005F1D34">
      <w:pPr>
        <w:pStyle w:val="Text"/>
      </w:pPr>
      <w:r>
        <w:t>Montage nur durch ausreichend qualifiziertes Fachpersonal gem. unseren Montageanleitungen</w:t>
      </w:r>
    </w:p>
    <w:p w14:paraId="0B389302" w14:textId="77777777" w:rsidR="005F1D34" w:rsidRDefault="005F1D34" w:rsidP="005F1D34">
      <w:pPr>
        <w:pStyle w:val="Text"/>
      </w:pPr>
      <w:r>
        <w:t>Technische Änderungen und Irrtümer vorbehalten</w:t>
      </w:r>
    </w:p>
    <w:p w14:paraId="146C731E" w14:textId="77777777" w:rsidR="005F1D34" w:rsidRDefault="005F1D34" w:rsidP="005F1D34">
      <w:pPr>
        <w:pStyle w:val="Text"/>
      </w:pPr>
    </w:p>
    <w:p w14:paraId="1F891301" w14:textId="77777777" w:rsidR="00522C88" w:rsidRPr="00A741F7" w:rsidRDefault="005F1D34">
      <w:pPr>
        <w:pStyle w:val="Text"/>
      </w:pPr>
      <w:r>
        <w:t xml:space="preserve">Weitere Informationen unter </w:t>
      </w:r>
      <w:hyperlink r:id="rId11" w:history="1">
        <w:r w:rsidRPr="00B778C5">
          <w:rPr>
            <w:rStyle w:val="Hyperlink"/>
          </w:rPr>
          <w:t>www.Domoferm.de</w:t>
        </w:r>
      </w:hyperlink>
      <w:bookmarkEnd w:id="0"/>
    </w:p>
    <w:sectPr w:rsidR="00522C88" w:rsidRPr="00A741F7" w:rsidSect="00742BD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246" w:right="849" w:bottom="1134" w:left="1418" w:header="127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6EB39" w14:textId="77777777" w:rsidR="00605F80" w:rsidRDefault="00605F80">
      <w:r>
        <w:separator/>
      </w:r>
    </w:p>
  </w:endnote>
  <w:endnote w:type="continuationSeparator" w:id="0">
    <w:p w14:paraId="41554765" w14:textId="77777777" w:rsidR="00605F80" w:rsidRDefault="0060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34FC" w14:textId="031DC7FE" w:rsidR="005C2DFA" w:rsidRDefault="009360B1">
    <w:pPr>
      <w:pStyle w:val="Fuzeile"/>
    </w:pPr>
    <w:r>
      <w:rPr>
        <w:snapToGrid w:val="0"/>
      </w:rPr>
      <w:fldChar w:fldCharType="begin"/>
    </w:r>
    <w:r>
      <w:rPr>
        <w:snapToGrid w:val="0"/>
      </w:rPr>
      <w:instrText xml:space="preserve"> FILENAME  </w:instrText>
    </w:r>
    <w:r>
      <w:rPr>
        <w:snapToGrid w:val="0"/>
      </w:rPr>
      <w:fldChar w:fldCharType="separate"/>
    </w:r>
    <w:r w:rsidR="006B0C3A">
      <w:rPr>
        <w:noProof/>
        <w:snapToGrid w:val="0"/>
      </w:rPr>
      <w:t>Domo_D_V_1000_VG</w:t>
    </w:r>
    <w:r w:rsidR="00FC77E5">
      <w:rPr>
        <w:noProof/>
        <w:snapToGrid w:val="0"/>
      </w:rPr>
      <w:t>Up</w:t>
    </w:r>
    <w:r w:rsidR="006B0C3A">
      <w:rPr>
        <w:noProof/>
        <w:snapToGrid w:val="0"/>
      </w:rPr>
      <w:t>.doc</w:t>
    </w:r>
    <w:r>
      <w:rPr>
        <w:snapToGrid w:val="0"/>
      </w:rPr>
      <w:fldChar w:fldCharType="end"/>
    </w:r>
    <w:r w:rsidR="005C2DFA">
      <w:rPr>
        <w:snapToGrid w:val="0"/>
      </w:rPr>
      <w:tab/>
    </w:r>
    <w:r w:rsidR="005C2DFA">
      <w:sym w:font="Symbol" w:char="F0E3"/>
    </w:r>
    <w:r w:rsidR="005C2DFA">
      <w:t xml:space="preserve"> </w:t>
    </w:r>
    <w:r>
      <w:fldChar w:fldCharType="begin"/>
    </w:r>
    <w:r>
      <w:instrText xml:space="preserve"> DOCPROPERTY  AIM_OwnShortAddress  \* MERGEFORMAT </w:instrText>
    </w:r>
    <w:r>
      <w:fldChar w:fldCharType="separate"/>
    </w:r>
    <w:r>
      <w:t>(</w:t>
    </w:r>
    <w:proofErr w:type="spellStart"/>
    <w:r>
      <w:t>Domoferm</w:t>
    </w:r>
    <w:proofErr w:type="spellEnd"/>
    <w:r>
      <w:t xml:space="preserve"> - BBE GmbH, Brilon)</w:t>
    </w:r>
    <w:r>
      <w:fldChar w:fldCharType="end"/>
    </w:r>
    <w:r w:rsidR="005C2DFA">
      <w:t xml:space="preserve">, den </w:t>
    </w:r>
    <w:r w:rsidR="005C2DFA">
      <w:fldChar w:fldCharType="begin"/>
    </w:r>
    <w:r w:rsidR="005C2DFA">
      <w:instrText xml:space="preserve"> DATE \@ "dd.MM.yyyy" \* MERGEFORMAT </w:instrText>
    </w:r>
    <w:r w:rsidR="005C2DFA">
      <w:fldChar w:fldCharType="separate"/>
    </w:r>
    <w:r w:rsidR="00FC77E5">
      <w:rPr>
        <w:noProof/>
      </w:rPr>
      <w:t>22.09.2022</w:t>
    </w:r>
    <w:r w:rsidR="005C2DFA">
      <w:fldChar w:fldCharType="end"/>
    </w:r>
    <w:r w:rsidR="005C2DFA">
      <w:tab/>
      <w:t xml:space="preserve">Seite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PAGE </w:instrText>
    </w:r>
    <w:r w:rsidR="005C2DFA">
      <w:rPr>
        <w:rStyle w:val="Seitenzahl"/>
      </w:rPr>
      <w:fldChar w:fldCharType="separate"/>
    </w:r>
    <w:r w:rsidR="00AE33EC">
      <w:rPr>
        <w:rStyle w:val="Seitenzahl"/>
        <w:noProof/>
      </w:rPr>
      <w:t>2</w:t>
    </w:r>
    <w:r w:rsidR="005C2DFA">
      <w:rPr>
        <w:rStyle w:val="Seitenzahl"/>
      </w:rPr>
      <w:fldChar w:fldCharType="end"/>
    </w:r>
    <w:r w:rsidR="005C2DFA">
      <w:rPr>
        <w:rStyle w:val="Seitenzahl"/>
      </w:rPr>
      <w:t xml:space="preserve"> von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NUMPAGES </w:instrText>
    </w:r>
    <w:r w:rsidR="005C2DFA">
      <w:rPr>
        <w:rStyle w:val="Seitenzahl"/>
      </w:rPr>
      <w:fldChar w:fldCharType="separate"/>
    </w:r>
    <w:r w:rsidR="00AE33EC">
      <w:rPr>
        <w:rStyle w:val="Seitenzahl"/>
        <w:noProof/>
      </w:rPr>
      <w:t>2</w:t>
    </w:r>
    <w:r w:rsidR="005C2DFA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BAB0" w14:textId="56EAA737" w:rsidR="005C2DFA" w:rsidRDefault="009360B1" w:rsidP="00FD7263">
    <w:pPr>
      <w:pStyle w:val="Fuzeile"/>
      <w:pBdr>
        <w:top w:val="single" w:sz="4" w:space="0" w:color="auto"/>
      </w:pBdr>
      <w:rPr>
        <w:rFonts w:ascii="Helvetica" w:hAnsi="Helvetica"/>
        <w:sz w:val="16"/>
      </w:rPr>
    </w:pPr>
    <w:r>
      <w:rPr>
        <w:rFonts w:cs="Arial"/>
      </w:rPr>
      <w:fldChar w:fldCharType="begin"/>
    </w:r>
    <w:r>
      <w:rPr>
        <w:rFonts w:cs="Arial"/>
      </w:rPr>
      <w:instrText xml:space="preserve"> FILENAME   \* MERGEFORMAT </w:instrText>
    </w:r>
    <w:r>
      <w:rPr>
        <w:rFonts w:cs="Arial"/>
      </w:rPr>
      <w:fldChar w:fldCharType="separate"/>
    </w:r>
    <w:r w:rsidR="006B0C3A">
      <w:rPr>
        <w:rFonts w:cs="Arial"/>
        <w:noProof/>
      </w:rPr>
      <w:t>Domo_D_V_1000_VG</w:t>
    </w:r>
    <w:r w:rsidR="00FC77E5">
      <w:rPr>
        <w:rFonts w:cs="Arial"/>
        <w:noProof/>
      </w:rPr>
      <w:t>Up</w:t>
    </w:r>
    <w:r w:rsidR="006B0C3A">
      <w:rPr>
        <w:rFonts w:cs="Arial"/>
        <w:noProof/>
      </w:rPr>
      <w:t>.doc</w:t>
    </w:r>
    <w:r>
      <w:rPr>
        <w:rFonts w:cs="Arial"/>
      </w:rPr>
      <w:fldChar w:fldCharType="end"/>
    </w:r>
    <w:r w:rsidR="005C2DFA">
      <w:rPr>
        <w:snapToGrid w:val="0"/>
      </w:rPr>
      <w:tab/>
    </w:r>
    <w:r w:rsidR="005C2DFA">
      <w:sym w:font="Symbol" w:char="F0E3"/>
    </w:r>
    <w:r w:rsidR="005C2DFA">
      <w:t xml:space="preserve"> </w:t>
    </w:r>
    <w:r w:rsidR="005C2DFA">
      <w:fldChar w:fldCharType="begin"/>
    </w:r>
    <w:r w:rsidR="005C2DFA">
      <w:instrText xml:space="preserve"> DOCPROPERTY "AIM_OwnShortAddress"  \* MERGEFORMAT </w:instrText>
    </w:r>
    <w:r w:rsidR="005C2DFA">
      <w:fldChar w:fldCharType="separate"/>
    </w:r>
    <w:r w:rsidR="00EE266D">
      <w:t>(</w:t>
    </w:r>
    <w:proofErr w:type="spellStart"/>
    <w:r w:rsidR="00EE266D">
      <w:t>Domoferm</w:t>
    </w:r>
    <w:proofErr w:type="spellEnd"/>
    <w:r w:rsidR="00EE266D">
      <w:t xml:space="preserve"> - BBE GmbH, Brilon)</w:t>
    </w:r>
    <w:r w:rsidR="005C2DFA">
      <w:fldChar w:fldCharType="end"/>
    </w:r>
    <w:r w:rsidR="005C2DFA">
      <w:t xml:space="preserve">, den </w:t>
    </w:r>
    <w:r w:rsidR="00FD7263">
      <w:fldChar w:fldCharType="begin"/>
    </w:r>
    <w:r w:rsidR="00FD7263">
      <w:instrText xml:space="preserve"> DATE  \@ "dd.MM.yyyy"  \* MERGEFORMAT </w:instrText>
    </w:r>
    <w:r w:rsidR="00FD7263">
      <w:fldChar w:fldCharType="separate"/>
    </w:r>
    <w:r w:rsidR="00FC77E5">
      <w:rPr>
        <w:noProof/>
      </w:rPr>
      <w:t>22.09.2022</w:t>
    </w:r>
    <w:r w:rsidR="00FD7263">
      <w:fldChar w:fldCharType="end"/>
    </w:r>
    <w:r w:rsidR="005C2DFA">
      <w:tab/>
      <w:t>Se</w:t>
    </w:r>
    <w:r w:rsidR="005C2DFA">
      <w:t>i</w:t>
    </w:r>
    <w:r w:rsidR="005C2DFA">
      <w:t xml:space="preserve">te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PAGE </w:instrText>
    </w:r>
    <w:r w:rsidR="005C2DFA">
      <w:rPr>
        <w:rStyle w:val="Seitenzahl"/>
      </w:rPr>
      <w:fldChar w:fldCharType="separate"/>
    </w:r>
    <w:r w:rsidR="00AE33EC">
      <w:rPr>
        <w:rStyle w:val="Seitenzahl"/>
        <w:noProof/>
      </w:rPr>
      <w:t>1</w:t>
    </w:r>
    <w:r w:rsidR="005C2DFA">
      <w:rPr>
        <w:rStyle w:val="Seitenzahl"/>
      </w:rPr>
      <w:fldChar w:fldCharType="end"/>
    </w:r>
    <w:r w:rsidR="005C2DFA">
      <w:rPr>
        <w:rStyle w:val="Seitenzahl"/>
      </w:rPr>
      <w:t xml:space="preserve"> von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NUMPAGES </w:instrText>
    </w:r>
    <w:r w:rsidR="005C2DFA">
      <w:rPr>
        <w:rStyle w:val="Seitenzahl"/>
      </w:rPr>
      <w:fldChar w:fldCharType="separate"/>
    </w:r>
    <w:r w:rsidR="00AE33EC">
      <w:rPr>
        <w:rStyle w:val="Seitenzahl"/>
        <w:noProof/>
      </w:rPr>
      <w:t>2</w:t>
    </w:r>
    <w:r w:rsidR="005C2DFA">
      <w:rPr>
        <w:rStyle w:val="Seitenzahl"/>
      </w:rPr>
      <w:fldChar w:fldCharType="end"/>
    </w:r>
  </w:p>
  <w:p w14:paraId="48F19754" w14:textId="77777777" w:rsidR="005C2DFA" w:rsidRDefault="005C2DFA">
    <w:pPr>
      <w:framePr w:hSpace="142" w:wrap="around" w:vAnchor="page" w:hAnchor="page" w:x="397" w:y="5955"/>
    </w:pPr>
    <w:r>
      <w:rPr>
        <w:rFonts w:ascii="Courier" w:hAnsi="Courier"/>
      </w:rPr>
      <w:t>-</w:t>
    </w:r>
  </w:p>
  <w:p w14:paraId="77473D7D" w14:textId="77777777" w:rsidR="005C2DFA" w:rsidRDefault="005C2DFA">
    <w:pPr>
      <w:framePr w:hSpace="142" w:wrap="around" w:vAnchor="page" w:hAnchor="page" w:x="397" w:y="11228"/>
    </w:pPr>
    <w:r>
      <w:rPr>
        <w:rFonts w:ascii="Courier" w:hAnsi="Courier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AFDA" w14:textId="77777777" w:rsidR="00605F80" w:rsidRDefault="00605F80">
      <w:r>
        <w:separator/>
      </w:r>
    </w:p>
  </w:footnote>
  <w:footnote w:type="continuationSeparator" w:id="0">
    <w:p w14:paraId="325D3E6C" w14:textId="77777777" w:rsidR="00605F80" w:rsidRDefault="00605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1B9F" w14:textId="77777777" w:rsidR="005C2DFA" w:rsidRDefault="005C2DFA" w:rsidP="00AE33EC">
    <w:pPr>
      <w:pStyle w:val="Kopfzeile"/>
      <w:pBdr>
        <w:bottom w:val="single" w:sz="4" w:space="1" w:color="auto"/>
      </w:pBdr>
      <w:rPr>
        <w:lang w:val="en-GB"/>
      </w:rPr>
    </w:pPr>
    <w:fldSimple w:instr=" TITLE  \* MERGEFORMAT ">
      <w:r w:rsidR="00050CE3">
        <w:t>Ausschreibungstext</w:t>
      </w:r>
    </w:fldSimple>
    <w:r w:rsidR="006176C6">
      <w:t xml:space="preserve"> </w:t>
    </w:r>
    <w:r w:rsidR="006176C6">
      <w:pict w14:anchorId="5B4EB6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.45pt;height:12.35pt">
          <v:imagedata r:id="rId1" o:title="Sonn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1910"/>
    </w:tblGrid>
    <w:tr w:rsidR="005C2DFA" w14:paraId="56439C02" w14:textId="77777777">
      <w:tblPrEx>
        <w:tblCellMar>
          <w:top w:w="0" w:type="dxa"/>
          <w:bottom w:w="0" w:type="dxa"/>
        </w:tblCellMar>
      </w:tblPrEx>
      <w:tc>
        <w:tcPr>
          <w:tcW w:w="7300" w:type="dxa"/>
        </w:tcPr>
        <w:p w14:paraId="210FD557" w14:textId="77777777" w:rsidR="005C2DFA" w:rsidRDefault="009360B1">
          <w:pPr>
            <w:pStyle w:val="Kopfzeile"/>
            <w:tabs>
              <w:tab w:val="clear" w:pos="4819"/>
              <w:tab w:val="clear" w:pos="9071"/>
              <w:tab w:val="right" w:pos="9070"/>
            </w:tabs>
          </w:pPr>
          <w:fldSimple w:instr=" TITLE   \* MERGEFORMAT ">
            <w:r>
              <w:t>Ausschreibungstext</w:t>
            </w:r>
          </w:fldSimple>
          <w:r w:rsidR="006176C6">
            <w:t xml:space="preserve"> </w:t>
          </w:r>
          <w:r w:rsidR="006176C6">
            <w:pict w14:anchorId="75C54EB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3.45pt;height:12.35pt">
                <v:imagedata r:id="rId1" o:title="Sonne"/>
              </v:shape>
            </w:pict>
          </w:r>
        </w:p>
      </w:tc>
      <w:tc>
        <w:tcPr>
          <w:tcW w:w="1910" w:type="dxa"/>
        </w:tcPr>
        <w:p w14:paraId="77781ED4" w14:textId="77777777" w:rsidR="005C2DFA" w:rsidRDefault="005C2DFA" w:rsidP="009360B1">
          <w:pPr>
            <w:pStyle w:val="Kopfzeile"/>
            <w:tabs>
              <w:tab w:val="clear" w:pos="4819"/>
            </w:tabs>
            <w:jc w:val="right"/>
          </w:pPr>
          <w:r>
            <w:t xml:space="preserve">Stand: </w:t>
          </w:r>
          <w:r w:rsidR="009360B1">
            <w:fldChar w:fldCharType="begin"/>
          </w:r>
          <w:r w:rsidR="009360B1">
            <w:instrText xml:space="preserve"> DATE  \@ "dd.MM.yyyy"  \* MERGEFORMAT </w:instrText>
          </w:r>
          <w:r w:rsidR="009360B1">
            <w:fldChar w:fldCharType="separate"/>
          </w:r>
          <w:r w:rsidR="00FC77E5">
            <w:rPr>
              <w:noProof/>
            </w:rPr>
            <w:t>22.09.2022</w:t>
          </w:r>
          <w:r w:rsidR="009360B1">
            <w:fldChar w:fldCharType="end"/>
          </w:r>
        </w:p>
      </w:tc>
    </w:tr>
  </w:tbl>
  <w:p w14:paraId="7AC4CF44" w14:textId="77777777" w:rsidR="005C2DFA" w:rsidRDefault="005C2DFA">
    <w:pPr>
      <w:pStyle w:val="Kopfzeile"/>
      <w:tabs>
        <w:tab w:val="clear" w:pos="4819"/>
        <w:tab w:val="clear" w:pos="9071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975"/>
    <w:multiLevelType w:val="multilevel"/>
    <w:tmpl w:val="B9FA2F00"/>
    <w:lvl w:ilvl="0">
      <w:start w:val="1"/>
      <w:numFmt w:val="decimal"/>
      <w:lvlText w:val="%1.0"/>
      <w:lvlJc w:val="left"/>
      <w:pPr>
        <w:ind w:left="749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5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8" w:hanging="1800"/>
      </w:pPr>
      <w:rPr>
        <w:rFonts w:hint="default"/>
      </w:rPr>
    </w:lvl>
  </w:abstractNum>
  <w:abstractNum w:abstractNumId="1" w15:restartNumberingAfterBreak="0">
    <w:nsid w:val="33591C60"/>
    <w:multiLevelType w:val="singleLevel"/>
    <w:tmpl w:val="1A0495F0"/>
    <w:lvl w:ilvl="0">
      <w:start w:val="1"/>
      <w:numFmt w:val="decimal"/>
      <w:pStyle w:val="AufzhlungNummer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AA469F8"/>
    <w:multiLevelType w:val="multilevel"/>
    <w:tmpl w:val="722A27BE"/>
    <w:lvl w:ilvl="0">
      <w:start w:val="1"/>
      <w:numFmt w:val="decimal"/>
      <w:pStyle w:val="berschrift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3" w15:restartNumberingAfterBreak="0">
    <w:nsid w:val="74412EDD"/>
    <w:multiLevelType w:val="multilevel"/>
    <w:tmpl w:val="C9740C94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4)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B" w:val="L:\DATEN\COMPASS\TXT1\DB\CMPTXT.DB"/>
    <w:docVar w:name="DBQ" w:val="cmptxt.dbq"/>
  </w:docVars>
  <w:rsids>
    <w:rsidRoot w:val="003810C1"/>
    <w:rsid w:val="00015EA5"/>
    <w:rsid w:val="00023F45"/>
    <w:rsid w:val="00034A29"/>
    <w:rsid w:val="00042C44"/>
    <w:rsid w:val="00047C1C"/>
    <w:rsid w:val="00050CE3"/>
    <w:rsid w:val="00055848"/>
    <w:rsid w:val="00074971"/>
    <w:rsid w:val="000773BD"/>
    <w:rsid w:val="00086182"/>
    <w:rsid w:val="000A2F1C"/>
    <w:rsid w:val="000C64CC"/>
    <w:rsid w:val="000C6520"/>
    <w:rsid w:val="000D2AF3"/>
    <w:rsid w:val="00101401"/>
    <w:rsid w:val="001558E3"/>
    <w:rsid w:val="001644D9"/>
    <w:rsid w:val="0017399F"/>
    <w:rsid w:val="001F1059"/>
    <w:rsid w:val="002336C1"/>
    <w:rsid w:val="00234646"/>
    <w:rsid w:val="00245929"/>
    <w:rsid w:val="002932DA"/>
    <w:rsid w:val="002C6A47"/>
    <w:rsid w:val="002D75C5"/>
    <w:rsid w:val="002F0508"/>
    <w:rsid w:val="00304262"/>
    <w:rsid w:val="003069F6"/>
    <w:rsid w:val="003244DA"/>
    <w:rsid w:val="003302DA"/>
    <w:rsid w:val="003810C1"/>
    <w:rsid w:val="00386A60"/>
    <w:rsid w:val="00390462"/>
    <w:rsid w:val="00392252"/>
    <w:rsid w:val="003B5FE4"/>
    <w:rsid w:val="003C0A42"/>
    <w:rsid w:val="003C70C7"/>
    <w:rsid w:val="003C7768"/>
    <w:rsid w:val="003D29B9"/>
    <w:rsid w:val="003F0637"/>
    <w:rsid w:val="003F1279"/>
    <w:rsid w:val="004248D2"/>
    <w:rsid w:val="00442052"/>
    <w:rsid w:val="00461787"/>
    <w:rsid w:val="004802D2"/>
    <w:rsid w:val="004826BC"/>
    <w:rsid w:val="004838BD"/>
    <w:rsid w:val="00485878"/>
    <w:rsid w:val="004B188B"/>
    <w:rsid w:val="004C781C"/>
    <w:rsid w:val="004D6280"/>
    <w:rsid w:val="004E4975"/>
    <w:rsid w:val="00502C1A"/>
    <w:rsid w:val="00514472"/>
    <w:rsid w:val="00522C88"/>
    <w:rsid w:val="005408F4"/>
    <w:rsid w:val="00563FEA"/>
    <w:rsid w:val="005775DB"/>
    <w:rsid w:val="00590162"/>
    <w:rsid w:val="005940A0"/>
    <w:rsid w:val="0059680C"/>
    <w:rsid w:val="005C14A2"/>
    <w:rsid w:val="005C2DFA"/>
    <w:rsid w:val="005D3033"/>
    <w:rsid w:val="005D6A6D"/>
    <w:rsid w:val="005E133A"/>
    <w:rsid w:val="005F1D34"/>
    <w:rsid w:val="005F3877"/>
    <w:rsid w:val="00600261"/>
    <w:rsid w:val="00605F80"/>
    <w:rsid w:val="0061513A"/>
    <w:rsid w:val="00615C1B"/>
    <w:rsid w:val="006176C6"/>
    <w:rsid w:val="006B0C3A"/>
    <w:rsid w:val="006B2970"/>
    <w:rsid w:val="006D7A34"/>
    <w:rsid w:val="0070212B"/>
    <w:rsid w:val="00742BD3"/>
    <w:rsid w:val="00755F92"/>
    <w:rsid w:val="00757924"/>
    <w:rsid w:val="00763DFF"/>
    <w:rsid w:val="00782700"/>
    <w:rsid w:val="00795F4C"/>
    <w:rsid w:val="007B0B29"/>
    <w:rsid w:val="007E6834"/>
    <w:rsid w:val="007F0145"/>
    <w:rsid w:val="0080481D"/>
    <w:rsid w:val="00824C1B"/>
    <w:rsid w:val="00857137"/>
    <w:rsid w:val="00883F2B"/>
    <w:rsid w:val="00890888"/>
    <w:rsid w:val="0089328F"/>
    <w:rsid w:val="008B6227"/>
    <w:rsid w:val="008D533C"/>
    <w:rsid w:val="008D5966"/>
    <w:rsid w:val="00903ED6"/>
    <w:rsid w:val="00911947"/>
    <w:rsid w:val="00932655"/>
    <w:rsid w:val="009360B1"/>
    <w:rsid w:val="0094034E"/>
    <w:rsid w:val="00940ABC"/>
    <w:rsid w:val="00994594"/>
    <w:rsid w:val="009A0146"/>
    <w:rsid w:val="009A635A"/>
    <w:rsid w:val="009B2099"/>
    <w:rsid w:val="009D2202"/>
    <w:rsid w:val="00A62DC5"/>
    <w:rsid w:val="00A67E03"/>
    <w:rsid w:val="00A741F7"/>
    <w:rsid w:val="00AB1834"/>
    <w:rsid w:val="00AC34C4"/>
    <w:rsid w:val="00AC69CB"/>
    <w:rsid w:val="00AE33EC"/>
    <w:rsid w:val="00AF21BD"/>
    <w:rsid w:val="00B1607A"/>
    <w:rsid w:val="00B341B1"/>
    <w:rsid w:val="00B4200A"/>
    <w:rsid w:val="00B4382A"/>
    <w:rsid w:val="00B533B3"/>
    <w:rsid w:val="00B60F94"/>
    <w:rsid w:val="00B85FC1"/>
    <w:rsid w:val="00BB010F"/>
    <w:rsid w:val="00BB3376"/>
    <w:rsid w:val="00BD1F2B"/>
    <w:rsid w:val="00BD5BFD"/>
    <w:rsid w:val="00BE38B1"/>
    <w:rsid w:val="00C374DD"/>
    <w:rsid w:val="00C46C30"/>
    <w:rsid w:val="00C622CB"/>
    <w:rsid w:val="00CC5F99"/>
    <w:rsid w:val="00D37709"/>
    <w:rsid w:val="00D44A1C"/>
    <w:rsid w:val="00D573E9"/>
    <w:rsid w:val="00D60E96"/>
    <w:rsid w:val="00D73490"/>
    <w:rsid w:val="00DA7F23"/>
    <w:rsid w:val="00DE6746"/>
    <w:rsid w:val="00DF3D81"/>
    <w:rsid w:val="00E20136"/>
    <w:rsid w:val="00E3751F"/>
    <w:rsid w:val="00E50499"/>
    <w:rsid w:val="00E83785"/>
    <w:rsid w:val="00E84731"/>
    <w:rsid w:val="00EA5B84"/>
    <w:rsid w:val="00EA764A"/>
    <w:rsid w:val="00EC11FC"/>
    <w:rsid w:val="00EE266D"/>
    <w:rsid w:val="00EE3653"/>
    <w:rsid w:val="00F41811"/>
    <w:rsid w:val="00F420AD"/>
    <w:rsid w:val="00F550DE"/>
    <w:rsid w:val="00F950EA"/>
    <w:rsid w:val="00FA0AD2"/>
    <w:rsid w:val="00FB5119"/>
    <w:rsid w:val="00FB5693"/>
    <w:rsid w:val="00FC77E5"/>
    <w:rsid w:val="00FD7263"/>
    <w:rsid w:val="00FD7BE3"/>
    <w:rsid w:val="00FE22BD"/>
    <w:rsid w:val="00FE6A28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AA3B567"/>
  <w15:chartTrackingRefBased/>
  <w15:docId w15:val="{E3CA39C8-17FE-438E-86D3-583F4930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b/>
      <w:sz w:val="22"/>
    </w:rPr>
  </w:style>
  <w:style w:type="paragraph" w:styleId="berschrift1">
    <w:name w:val="heading 1"/>
    <w:basedOn w:val="Standard"/>
    <w:next w:val="Text"/>
    <w:qFormat/>
    <w:pPr>
      <w:keepNext/>
      <w:numPr>
        <w:numId w:val="5"/>
      </w:numPr>
      <w:spacing w:before="360" w:after="120"/>
      <w:outlineLvl w:val="0"/>
    </w:pPr>
    <w:rPr>
      <w:kern w:val="28"/>
      <w:sz w:val="28"/>
    </w:rPr>
  </w:style>
  <w:style w:type="paragraph" w:styleId="berschrift2">
    <w:name w:val="heading 2"/>
    <w:basedOn w:val="Standard"/>
    <w:next w:val="Text"/>
    <w:qFormat/>
    <w:pPr>
      <w:keepNext/>
      <w:numPr>
        <w:ilvl w:val="1"/>
        <w:numId w:val="5"/>
      </w:numPr>
      <w:spacing w:before="240" w:after="60"/>
      <w:outlineLvl w:val="1"/>
    </w:pPr>
    <w:rPr>
      <w:sz w:val="24"/>
    </w:rPr>
  </w:style>
  <w:style w:type="paragraph" w:styleId="berschrift3">
    <w:name w:val="heading 3"/>
    <w:basedOn w:val="Standard"/>
    <w:next w:val="Text"/>
    <w:qFormat/>
    <w:pPr>
      <w:keepNext/>
      <w:numPr>
        <w:ilvl w:val="2"/>
        <w:numId w:val="5"/>
      </w:numPr>
      <w:spacing w:before="120" w:after="60"/>
      <w:outlineLvl w:val="2"/>
    </w:pPr>
    <w:rPr>
      <w:b w:val="0"/>
      <w:i/>
      <w:sz w:val="20"/>
    </w:rPr>
  </w:style>
  <w:style w:type="paragraph" w:styleId="berschrift4">
    <w:name w:val="heading 4"/>
    <w:basedOn w:val="Standard"/>
    <w:next w:val="Text"/>
    <w:qFormat/>
    <w:pPr>
      <w:keepNext/>
      <w:numPr>
        <w:ilvl w:val="3"/>
        <w:numId w:val="5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5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5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5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5"/>
      </w:numPr>
      <w:spacing w:before="240" w:after="60"/>
      <w:outlineLvl w:val="8"/>
    </w:pPr>
    <w:rPr>
      <w:b w:val="0"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Brief">
    <w:name w:val="Brief"/>
    <w:basedOn w:val="Standard"/>
    <w:pPr>
      <w:spacing w:after="120"/>
    </w:pPr>
    <w:rPr>
      <w:rFonts w:ascii="Courier" w:hAnsi="Courier"/>
    </w:rPr>
  </w:style>
  <w:style w:type="paragraph" w:customStyle="1" w:styleId="Adresse">
    <w:name w:val="Adresse"/>
    <w:basedOn w:val="Brief"/>
    <w:pPr>
      <w:spacing w:after="0"/>
    </w:pPr>
  </w:style>
  <w:style w:type="paragraph" w:customStyle="1" w:styleId="Label">
    <w:name w:val="Label"/>
    <w:basedOn w:val="Standard"/>
    <w:pPr>
      <w:spacing w:before="120"/>
      <w:ind w:left="567"/>
    </w:pPr>
    <w:rPr>
      <w:sz w:val="24"/>
    </w:rPr>
  </w:style>
  <w:style w:type="paragraph" w:customStyle="1" w:styleId="Text">
    <w:name w:val="Text"/>
    <w:basedOn w:val="Standard"/>
    <w:pPr>
      <w:spacing w:after="60"/>
    </w:pPr>
    <w:rPr>
      <w:b w:val="0"/>
      <w:sz w:val="20"/>
    </w:r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next w:val="Text"/>
    <w:qFormat/>
    <w:pPr>
      <w:spacing w:before="240" w:after="60"/>
      <w:ind w:left="1134" w:right="1134"/>
      <w:jc w:val="center"/>
      <w:outlineLvl w:val="0"/>
    </w:pPr>
    <w:rPr>
      <w:b w:val="0"/>
      <w:kern w:val="28"/>
      <w:sz w:val="32"/>
    </w:rPr>
  </w:style>
  <w:style w:type="paragraph" w:customStyle="1" w:styleId="Tabelle">
    <w:name w:val="Tabelle"/>
    <w:basedOn w:val="Standard"/>
    <w:pPr>
      <w:spacing w:before="120" w:after="120"/>
    </w:pPr>
    <w:rPr>
      <w:snapToGrid w:val="0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customStyle="1" w:styleId="AufzhlungNummern">
    <w:name w:val="Aufzählung Nummern"/>
    <w:basedOn w:val="Text"/>
    <w:pPr>
      <w:numPr>
        <w:numId w:val="4"/>
      </w:numPr>
    </w:pPr>
  </w:style>
  <w:style w:type="paragraph" w:customStyle="1" w:styleId="Textkrperunderlinded">
    <w:name w:val="Textkörper underlinded"/>
    <w:basedOn w:val="Textkrper"/>
    <w:pPr>
      <w:spacing w:after="240"/>
      <w:jc w:val="both"/>
    </w:pPr>
    <w:rPr>
      <w:sz w:val="24"/>
      <w:u w:val="single"/>
    </w:rPr>
  </w:style>
  <w:style w:type="paragraph" w:styleId="Textkrper">
    <w:name w:val="Body Text"/>
    <w:basedOn w:val="Standard"/>
    <w:pPr>
      <w:spacing w:after="12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Verzeichnis1">
    <w:name w:val="toc 1"/>
    <w:basedOn w:val="Standard"/>
    <w:next w:val="Standard"/>
    <w:autoRedefine/>
    <w:semiHidden/>
    <w:pPr>
      <w:spacing w:before="120" w:after="60"/>
    </w:pPr>
    <w:rPr>
      <w:sz w:val="28"/>
    </w:rPr>
  </w:style>
  <w:style w:type="paragraph" w:styleId="Verzeichnis2">
    <w:name w:val="toc 2"/>
    <w:basedOn w:val="Standard"/>
    <w:next w:val="Standard"/>
    <w:autoRedefine/>
    <w:semiHidden/>
    <w:pPr>
      <w:ind w:left="220"/>
    </w:pPr>
    <w:rPr>
      <w:sz w:val="24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320"/>
        <w:tab w:val="right" w:leader="dot" w:pos="9060"/>
      </w:tabs>
      <w:ind w:left="440"/>
    </w:pPr>
    <w:rPr>
      <w:b w:val="0"/>
      <w:i/>
      <w:noProof/>
      <w:sz w:val="20"/>
    </w:r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customStyle="1" w:styleId="Briefkopfadresse">
    <w:name w:val="Briefkopfadresse"/>
    <w:basedOn w:val="Standard"/>
    <w:next w:val="Standard"/>
    <w:pPr>
      <w:framePr w:wrap="notBeside" w:vAnchor="page" w:hAnchor="text" w:y="3369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Absender">
    <w:name w:val="Absender"/>
    <w:basedOn w:val="Standard"/>
    <w:pPr>
      <w:keepLines/>
      <w:framePr w:w="3413" w:h="1021" w:hRule="exact" w:wrap="notBeside" w:vAnchor="page" w:hAnchor="page" w:xAlign="right" w:y="959" w:anchorLock="1"/>
      <w:spacing w:line="200" w:lineRule="atLeast"/>
    </w:pPr>
    <w:rPr>
      <w:rFonts w:ascii="Times New Roman" w:hAnsi="Times New Roman"/>
      <w:b w:val="0"/>
      <w:sz w:val="16"/>
    </w:rPr>
  </w:style>
  <w:style w:type="paragraph" w:styleId="Sprechblasentext">
    <w:name w:val="Balloon Text"/>
    <w:basedOn w:val="Standard"/>
    <w:link w:val="SprechblasentextZchn"/>
    <w:rsid w:val="00883F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83F2B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moferm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ossrvpdm\edm\Productstream%20Professional%202008%20Server\templates.de\Word2000\tex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ABF84FAA8934ABC2CCB389A5B79E6" ma:contentTypeVersion="13" ma:contentTypeDescription="Create a new document." ma:contentTypeScope="" ma:versionID="0d54653bcf8578718e7461bf1fae7fb7">
  <xsd:schema xmlns:xsd="http://www.w3.org/2001/XMLSchema" xmlns:xs="http://www.w3.org/2001/XMLSchema" xmlns:p="http://schemas.microsoft.com/office/2006/metadata/properties" xmlns:ns2="01e35429-f911-4c55-885a-e24bb51a810d" xmlns:ns3="094e4d52-306c-438c-bc6e-4f341a67daff" targetNamespace="http://schemas.microsoft.com/office/2006/metadata/properties" ma:root="true" ma:fieldsID="91fbff4ccb1197b2516660690430b68e" ns2:_="" ns3:_="">
    <xsd:import namespace="01e35429-f911-4c55-885a-e24bb51a810d"/>
    <xsd:import namespace="094e4d52-306c-438c-bc6e-4f341a67d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35429-f911-4c55-885a-e24bb51a8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731088-ba98-4fc8-a403-2b4e5a72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e4d52-306c-438c-bc6e-4f341a67da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8de171-7984-421f-aafe-e97fc734cecc}" ma:internalName="TaxCatchAll" ma:showField="CatchAllData" ma:web="094e4d52-306c-438c-bc6e-4f341a67d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4e4d52-306c-438c-bc6e-4f341a67daff"/>
    <lcf76f155ced4ddcb4097134ff3c332f xmlns="01e35429-f911-4c55-885a-e24bb51a81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269202-F4C8-4251-9EBA-3500C92D1E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FCA837-B75E-47C8-AD80-45A1CA09B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5B9F3-6396-466E-96D7-20F5AA8E7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35429-f911-4c55-885a-e24bb51a810d"/>
    <ds:schemaRef ds:uri="094e4d52-306c-438c-bc6e-4f341a67d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CD17AC-CAFF-48E1-8FB5-CFAA0EA297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</Template>
  <TotalTime>0</TotalTime>
  <Pages>2</Pages>
  <Words>385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(Firmenname)</Company>
  <LinksUpToDate>false</LinksUpToDate>
  <CharactersWithSpaces>2807</CharactersWithSpaces>
  <SharedDoc>false</SharedDoc>
  <HLinks>
    <vt:vector size="6" baseType="variant">
      <vt:variant>
        <vt:i4>8192060</vt:i4>
      </vt:variant>
      <vt:variant>
        <vt:i4>3</vt:i4>
      </vt:variant>
      <vt:variant>
        <vt:i4>0</vt:i4>
      </vt:variant>
      <vt:variant>
        <vt:i4>5</vt:i4>
      </vt:variant>
      <vt:variant>
        <vt:lpwstr>http://www.domoferm.de/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>VSp</dc:subject>
  <dc:creator>Markus Eckelt</dc:creator>
  <cp:keywords/>
  <dc:description/>
  <cp:lastModifiedBy>Paul Weißbach</cp:lastModifiedBy>
  <cp:revision>2</cp:revision>
  <cp:lastPrinted>2008-10-14T13:35:00Z</cp:lastPrinted>
  <dcterms:created xsi:type="dcterms:W3CDTF">2022-09-22T14:10:00Z</dcterms:created>
  <dcterms:modified xsi:type="dcterms:W3CDTF">2022-09-22T14:10:00Z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M_DocumentNumber">
    <vt:lpwstr>DOMO_D_V_2000</vt:lpwstr>
  </property>
  <property fmtid="{D5CDD505-2E9C-101B-9397-08002B2CF9AE}" pid="3" name="AIM_DocumentStatus">
    <vt:lpwstr>00003 - Freigegeben</vt:lpwstr>
  </property>
  <property fmtid="{D5CDD505-2E9C-101B-9397-08002B2CF9AE}" pid="4" name="AIM_DocumentCreationDate">
    <vt:lpwstr>08.10.2008</vt:lpwstr>
  </property>
  <property fmtid="{D5CDD505-2E9C-101B-9397-08002B2CF9AE}" pid="5" name="AIM_HistoryRevision3">
    <vt:lpwstr/>
  </property>
  <property fmtid="{D5CDD505-2E9C-101B-9397-08002B2CF9AE}" pid="6" name="AIM_HistoryChangeDate3">
    <vt:lpwstr/>
  </property>
  <property fmtid="{D5CDD505-2E9C-101B-9397-08002B2CF9AE}" pid="7" name="AIM_HistoryWhyChanged3">
    <vt:lpwstr/>
  </property>
  <property fmtid="{D5CDD505-2E9C-101B-9397-08002B2CF9AE}" pid="8" name="AIM_HistoryChangeUser3">
    <vt:lpwstr/>
  </property>
  <property fmtid="{D5CDD505-2E9C-101B-9397-08002B2CF9AE}" pid="9" name="AIM_OwnShortAddress">
    <vt:lpwstr>(Domoferm - BBE GmbH, Brilon)</vt:lpwstr>
  </property>
  <property fmtid="{D5CDD505-2E9C-101B-9397-08002B2CF9AE}" pid="10" name="AIM_DocumentRevision">
    <vt:lpwstr/>
  </property>
  <property fmtid="{D5CDD505-2E9C-101B-9397-08002B2CF9AE}" pid="11" name="AIM_DocumentEditor">
    <vt:lpwstr>(letzter Bearbeiter)</vt:lpwstr>
  </property>
  <property fmtid="{D5CDD505-2E9C-101B-9397-08002B2CF9AE}" pid="12" name="AIM_DocumentEditingDate">
    <vt:lpwstr>(letztes Bearbeitungsdatum)</vt:lpwstr>
  </property>
  <property fmtid="{D5CDD505-2E9C-101B-9397-08002B2CF9AE}" pid="13" name="AIM_OwnAddress">
    <vt:lpwstr>(Domoferm - BBE GmbH, 59929 Brilon, Am Patbergschen Dorn 2)</vt:lpwstr>
  </property>
  <property fmtid="{D5CDD505-2E9C-101B-9397-08002B2CF9AE}" pid="14" name="AIM_OwnOrganisation">
    <vt:lpwstr>(Domoferm - BBE)</vt:lpwstr>
  </property>
  <property fmtid="{D5CDD505-2E9C-101B-9397-08002B2CF9AE}" pid="15" name="AIM_OwnPhoneNumber">
    <vt:lpwstr>(+49 2961/783 - 0)</vt:lpwstr>
  </property>
  <property fmtid="{D5CDD505-2E9C-101B-9397-08002B2CF9AE}" pid="16" name="AIM_OwnFaxNumber">
    <vt:lpwstr>(+49 2961/783-50)</vt:lpwstr>
  </property>
  <property fmtid="{D5CDD505-2E9C-101B-9397-08002B2CF9AE}" pid="17" name="AIM_SendToOrganisation">
    <vt:lpwstr/>
  </property>
  <property fmtid="{D5CDD505-2E9C-101B-9397-08002B2CF9AE}" pid="18" name="AIM_PersonPrefix">
    <vt:lpwstr>Herr</vt:lpwstr>
  </property>
  <property fmtid="{D5CDD505-2E9C-101B-9397-08002B2CF9AE}" pid="19" name="AIM_PersonFirstName">
    <vt:lpwstr>Markus</vt:lpwstr>
  </property>
  <property fmtid="{D5CDD505-2E9C-101B-9397-08002B2CF9AE}" pid="20" name="AIM_PersonLastName">
    <vt:lpwstr>Eckelt</vt:lpwstr>
  </property>
  <property fmtid="{D5CDD505-2E9C-101B-9397-08002B2CF9AE}" pid="21" name="AIM_AddressStreet">
    <vt:lpwstr/>
  </property>
  <property fmtid="{D5CDD505-2E9C-101B-9397-08002B2CF9AE}" pid="22" name="AIM_AddressCity">
    <vt:lpwstr/>
  </property>
  <property fmtid="{D5CDD505-2E9C-101B-9397-08002B2CF9AE}" pid="23" name="AIM_AddressPostOfficeBox">
    <vt:lpwstr/>
  </property>
  <property fmtid="{D5CDD505-2E9C-101B-9397-08002B2CF9AE}" pid="24" name="AIM_DocumentAuthorID">
    <vt:lpwstr>Eckelt</vt:lpwstr>
  </property>
  <property fmtid="{D5CDD505-2E9C-101B-9397-08002B2CF9AE}" pid="25" name="AIM_HistoryRevision1">
    <vt:lpwstr/>
  </property>
  <property fmtid="{D5CDD505-2E9C-101B-9397-08002B2CF9AE}" pid="26" name="AIM_HistoryChangeDate1">
    <vt:lpwstr/>
  </property>
  <property fmtid="{D5CDD505-2E9C-101B-9397-08002B2CF9AE}" pid="27" name="AIM_HistoryWhyChanged1">
    <vt:lpwstr/>
  </property>
  <property fmtid="{D5CDD505-2E9C-101B-9397-08002B2CF9AE}" pid="28" name="AIM_HistoryChangeUser1">
    <vt:lpwstr/>
  </property>
  <property fmtid="{D5CDD505-2E9C-101B-9397-08002B2CF9AE}" pid="29" name="AIM_HistoryRevision2">
    <vt:lpwstr/>
  </property>
  <property fmtid="{D5CDD505-2E9C-101B-9397-08002B2CF9AE}" pid="30" name="AIM_HistoryChangeDate2">
    <vt:lpwstr/>
  </property>
  <property fmtid="{D5CDD505-2E9C-101B-9397-08002B2CF9AE}" pid="31" name="AIM_HistoryWhyChanged2">
    <vt:lpwstr/>
  </property>
  <property fmtid="{D5CDD505-2E9C-101B-9397-08002B2CF9AE}" pid="32" name="AIM_HistoryChangeUser2">
    <vt:lpwstr/>
  </property>
  <property fmtid="{D5CDD505-2E9C-101B-9397-08002B2CF9AE}" pid="33" name="AIM_SendToFax">
    <vt:lpwstr>+492961/783-50</vt:lpwstr>
  </property>
  <property fmtid="{D5CDD505-2E9C-101B-9397-08002B2CF9AE}" pid="34" name="AIM_Participant">
    <vt:lpwstr>"eck","moc"</vt:lpwstr>
  </property>
</Properties>
</file>