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295B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55048410" w14:textId="77777777" w:rsidTr="009A01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2"/>
          </w:tcPr>
          <w:p w14:paraId="662A5B9A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02091118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0E179A5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8A94556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94B317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44B60317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15A1672B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6BFF9FFB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04A3A2C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0D5D67A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4691BED1" w14:textId="77777777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6B0C3A">
              <w:rPr>
                <w:rFonts w:cs="Arial"/>
                <w:noProof/>
                <w:lang w:val="en-US"/>
              </w:rPr>
              <w:t>Domo_D_V_1000_VG</w:t>
            </w:r>
            <w:r w:rsidR="005F1D34">
              <w:rPr>
                <w:rFonts w:cs="Arial"/>
                <w:noProof/>
                <w:lang w:val="en-US"/>
              </w:rPr>
              <w:t>U</w:t>
            </w:r>
            <w:r w:rsidR="0093483F">
              <w:rPr>
                <w:rFonts w:cs="Arial"/>
                <w:noProof/>
                <w:lang w:val="en-US"/>
              </w:rPr>
              <w:t>d</w:t>
            </w:r>
            <w:r w:rsidR="006B0C3A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052301D" w14:textId="77777777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C0CC0B8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70B0E22C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AA66FF7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E224999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446E3784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354A0FD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07753D98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CE1B123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9556F00" w14:textId="77777777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2D8FF9F7" w14:textId="77777777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76A9E692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7C8A0EC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26D25A1F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6ED82FAD" w14:textId="77777777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4B3B24D1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dashSmallGap" w:sz="4" w:space="0" w:color="auto"/>
            </w:tcBorders>
          </w:tcPr>
          <w:p w14:paraId="6EFF707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58896D33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2B2F28C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37004250" w14:textId="77777777" w:rsidR="002D75C5" w:rsidRDefault="00EA5B84" w:rsidP="00EA5B84">
      <w:pPr>
        <w:pStyle w:val="berschrift1"/>
      </w:pPr>
      <w:proofErr w:type="spellStart"/>
      <w:r>
        <w:t>Glas</w:t>
      </w:r>
      <w:r w:rsidR="00883F2B">
        <w:t>Tec</w:t>
      </w:r>
      <w:proofErr w:type="spellEnd"/>
      <w:r w:rsidR="00883F2B">
        <w:t xml:space="preserve"> Verglasungs</w:t>
      </w:r>
      <w:r>
        <w:t>rahmen</w:t>
      </w:r>
      <w:r w:rsidR="00883F2B">
        <w:t xml:space="preserve"> </w:t>
      </w:r>
    </w:p>
    <w:p w14:paraId="1FFCCF7B" w14:textId="77777777" w:rsidR="002D75C5" w:rsidRDefault="005408F4" w:rsidP="00590162">
      <w:pPr>
        <w:pStyle w:val="berschrift2"/>
        <w:numPr>
          <w:ilvl w:val="0"/>
          <w:numId w:val="8"/>
        </w:numPr>
      </w:pPr>
      <w:r>
        <w:t xml:space="preserve">Profil: </w:t>
      </w:r>
      <w:r w:rsidR="00023F45">
        <w:t>V</w:t>
      </w:r>
      <w:r w:rsidR="00EA5B84">
        <w:t>G</w:t>
      </w:r>
      <w:r w:rsidR="00FA0AD2">
        <w:t>U</w:t>
      </w:r>
      <w:r w:rsidR="003244DA">
        <w:t>…</w:t>
      </w:r>
      <w:r w:rsidR="0093483F">
        <w:t>d</w:t>
      </w:r>
    </w:p>
    <w:p w14:paraId="40B0620C" w14:textId="77777777" w:rsidR="005408F4" w:rsidRDefault="005408F4">
      <w:pPr>
        <w:pStyle w:val="Text"/>
      </w:pPr>
    </w:p>
    <w:p w14:paraId="49AE4152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EA764A">
        <w:t xml:space="preserve">Einteiliger </w:t>
      </w:r>
      <w:r w:rsidR="00EA5B84">
        <w:t>Verglasungsrahmen</w:t>
      </w:r>
      <w:r w:rsidR="00EA764A">
        <w:t xml:space="preserve"> ohne Anforderungen an Schall- Strahlen- und Feuerschutz</w:t>
      </w:r>
      <w:r w:rsidR="00023F45">
        <w:t xml:space="preserve"> in Anle</w:t>
      </w:r>
      <w:r w:rsidR="00023F45">
        <w:t>h</w:t>
      </w:r>
      <w:r w:rsidR="00023F45">
        <w:t>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</w:t>
      </w:r>
      <w:r w:rsidR="00234646">
        <w:t>r</w:t>
      </w:r>
      <w:r w:rsidR="00234646">
        <w:t>glasung</w:t>
      </w:r>
    </w:p>
    <w:p w14:paraId="3D0CD443" w14:textId="77777777" w:rsidR="00BD1F2B" w:rsidRDefault="00BD1F2B" w:rsidP="00023F45">
      <w:pPr>
        <w:pStyle w:val="Text"/>
        <w:ind w:left="705" w:hanging="705"/>
      </w:pPr>
    </w:p>
    <w:p w14:paraId="3037D047" w14:textId="77777777" w:rsidR="00023F45" w:rsidRDefault="00023F45" w:rsidP="00023F45">
      <w:pPr>
        <w:pStyle w:val="Text"/>
        <w:ind w:left="705" w:hanging="705"/>
      </w:pPr>
    </w:p>
    <w:p w14:paraId="683E07A3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2EB7DBDF" w14:textId="77777777" w:rsidR="00FE22BD" w:rsidRDefault="00FE22BD">
      <w:pPr>
        <w:pStyle w:val="Text"/>
      </w:pPr>
    </w:p>
    <w:p w14:paraId="5E7AC3D1" w14:textId="7777777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proofErr w:type="spellStart"/>
      <w:r w:rsidR="00EA5B84">
        <w:t>V</w:t>
      </w:r>
      <w:r w:rsidR="00D44A1C">
        <w:t>G</w:t>
      </w:r>
      <w:r w:rsidR="00FA0AD2">
        <w:t>U</w:t>
      </w:r>
      <w:r w:rsidR="004D4677">
        <w:t>d</w:t>
      </w:r>
      <w:proofErr w:type="spellEnd"/>
      <w:r w:rsidR="003244DA">
        <w:t xml:space="preserve"> Umfassungs</w:t>
      </w:r>
      <w:r w:rsidR="00D44A1C">
        <w:t>- oder Block</w:t>
      </w:r>
      <w:r w:rsidR="003244DA">
        <w:t>zarge</w:t>
      </w:r>
    </w:p>
    <w:p w14:paraId="26B6FF8B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Z</w:t>
      </w:r>
      <w:r w:rsidR="004D4677">
        <w:t>d</w:t>
      </w:r>
      <w:proofErr w:type="spellEnd"/>
      <w:r>
        <w:t xml:space="preserve"> Umfassungszarge mit </w:t>
      </w:r>
      <w:proofErr w:type="spellStart"/>
      <w:r>
        <w:t>Zierfalz</w:t>
      </w:r>
      <w:proofErr w:type="spellEnd"/>
    </w:p>
    <w:p w14:paraId="5576506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36F8A378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7BA3F0B5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S</w:t>
      </w:r>
      <w:r w:rsidR="004D4677">
        <w:t>d</w:t>
      </w:r>
      <w:proofErr w:type="spellEnd"/>
      <w:r>
        <w:t xml:space="preserve"> Umfassungszarge mit Schattennut</w:t>
      </w:r>
    </w:p>
    <w:p w14:paraId="5B563FD8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16DC377C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194946BF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2B2BD7CB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4C024862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R</w:t>
      </w:r>
      <w:r w:rsidR="004D4677">
        <w:t>d</w:t>
      </w:r>
      <w:proofErr w:type="spellEnd"/>
      <w:r>
        <w:t xml:space="preserve"> Umfassungszarge mit Radien</w:t>
      </w:r>
    </w:p>
    <w:p w14:paraId="0E9FB5F1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201385F7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28071D0A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33F1C6F9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5D6B1D17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7147E500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 xml:space="preserve">(Doppelnennungen möglich Bsp.: </w:t>
      </w:r>
      <w:proofErr w:type="spellStart"/>
      <w:r w:rsidRPr="003244DA">
        <w:rPr>
          <w:sz w:val="16"/>
          <w:szCs w:val="16"/>
        </w:rPr>
        <w:t>VGZS</w:t>
      </w:r>
      <w:r w:rsidR="00D44A1C">
        <w:rPr>
          <w:sz w:val="16"/>
          <w:szCs w:val="16"/>
        </w:rPr>
        <w:t>p</w:t>
      </w:r>
      <w:proofErr w:type="spellEnd"/>
      <w:r w:rsidRPr="003244DA">
        <w:rPr>
          <w:sz w:val="16"/>
          <w:szCs w:val="16"/>
        </w:rPr>
        <w:t>)</w:t>
      </w:r>
    </w:p>
    <w:p w14:paraId="6E29358C" w14:textId="77777777" w:rsidR="00023F45" w:rsidRDefault="00234646" w:rsidP="00023F45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>
        <w:t>[  ]</w:t>
      </w:r>
      <w:proofErr w:type="gramEnd"/>
      <w:r>
        <w:t xml:space="preserve"> </w:t>
      </w:r>
      <w:r w:rsidR="003244DA">
        <w:t xml:space="preserve">ohne Glas, vorgerichtet für </w:t>
      </w:r>
      <w:r w:rsidR="00EA5B84">
        <w:t>… mm</w:t>
      </w:r>
      <w:r w:rsidR="003244DA">
        <w:t xml:space="preserve"> Glasstärke</w:t>
      </w:r>
    </w:p>
    <w:p w14:paraId="3DF82223" w14:textId="77777777" w:rsidR="00234646" w:rsidRPr="00502C1A" w:rsidRDefault="00EA5B84" w:rsidP="00023F4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234646" w:rsidRPr="00502C1A">
        <w:t>[  ]</w:t>
      </w:r>
      <w:proofErr w:type="gramEnd"/>
      <w:r w:rsidR="00234646" w:rsidRPr="00502C1A">
        <w:t xml:space="preserve"> </w:t>
      </w:r>
      <w:r>
        <w:t>VSG 6 mm</w:t>
      </w:r>
    </w:p>
    <w:p w14:paraId="7342704E" w14:textId="77777777" w:rsidR="00234646" w:rsidRDefault="00234646" w:rsidP="00234646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A5B84">
        <w:t>VSG 8 mm</w:t>
      </w:r>
    </w:p>
    <w:p w14:paraId="56DB4723" w14:textId="77777777" w:rsidR="00EA5B84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83785">
        <w:t>E</w:t>
      </w:r>
      <w:r w:rsidRPr="00502C1A">
        <w:t>SG</w:t>
      </w:r>
      <w:r w:rsidR="00E83785">
        <w:t xml:space="preserve"> 6 mm</w:t>
      </w:r>
    </w:p>
    <w:p w14:paraId="3544EBA6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>
        <w:t>E</w:t>
      </w:r>
      <w:r w:rsidRPr="00502C1A">
        <w:t>SG</w:t>
      </w:r>
      <w:r>
        <w:t xml:space="preserve"> 8 mm</w:t>
      </w:r>
    </w:p>
    <w:p w14:paraId="3011024B" w14:textId="77777777" w:rsidR="00590162" w:rsidRDefault="00590162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Isolierglas 24 mm aus Floatglas</w:t>
      </w:r>
    </w:p>
    <w:p w14:paraId="1791B98F" w14:textId="77777777" w:rsidR="00EA5B84" w:rsidRPr="00502C1A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502C1A">
        <w:t xml:space="preserve">[  ] </w:t>
      </w:r>
      <w:r>
        <w:t>…</w:t>
      </w:r>
    </w:p>
    <w:p w14:paraId="4C887346" w14:textId="77777777" w:rsidR="00AC34C4" w:rsidRDefault="00AC34C4" w:rsidP="00A741F7">
      <w:pPr>
        <w:pStyle w:val="Text"/>
        <w:ind w:firstLine="708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mit Hutankern zum wandbegleitenden Aufbau</w:t>
      </w:r>
    </w:p>
    <w:p w14:paraId="29BB137B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mit Ruck-Zuck-Ankern zum </w:t>
      </w:r>
      <w:proofErr w:type="spellStart"/>
      <w:r>
        <w:t>Verguß</w:t>
      </w:r>
      <w:proofErr w:type="spellEnd"/>
      <w:r>
        <w:t xml:space="preserve"> </w:t>
      </w:r>
    </w:p>
    <w:p w14:paraId="08E7215D" w14:textId="77777777" w:rsidR="00EA764A" w:rsidRDefault="00EA764A" w:rsidP="00EA764A">
      <w:pPr>
        <w:pStyle w:val="Text"/>
        <w:ind w:left="3537"/>
      </w:pPr>
      <w:proofErr w:type="gramStart"/>
      <w:r w:rsidRPr="00502C1A">
        <w:t>[  ]</w:t>
      </w:r>
      <w:proofErr w:type="gramEnd"/>
      <w:r>
        <w:t xml:space="preserve"> Alle Wandtypen –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25F7B1CC" w14:textId="77777777" w:rsidR="00EA764A" w:rsidRPr="00502C1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2A6C9DC0" w14:textId="77777777" w:rsidR="00EA764A" w:rsidRDefault="00EA764A" w:rsidP="00EA764A">
      <w:pPr>
        <w:pStyle w:val="Text"/>
        <w:ind w:left="3537"/>
      </w:pPr>
    </w:p>
    <w:p w14:paraId="23ECA2E6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4832045B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41DDF6BE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7B4FAF2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3AFEC2EF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5A890FFB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5737031F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747FAE8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61574AF5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6CE371A4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6C8B9C35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023F45">
        <w:t>45</w:t>
      </w:r>
      <w:r>
        <w:t xml:space="preserve"> mm</w:t>
      </w:r>
    </w:p>
    <w:p w14:paraId="42F4925E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3B9FF664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02BC36CB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098EC2C5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44D2BBD0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637BE687" w14:textId="77777777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4D4677">
        <w:t>mit</w:t>
      </w:r>
      <w:r w:rsidR="00911947">
        <w:t xml:space="preserve"> Dichtungsnut</w:t>
      </w:r>
      <w:r w:rsidR="009A0146">
        <w:t xml:space="preserve"> </w:t>
      </w:r>
    </w:p>
    <w:p w14:paraId="2347C101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12C415CA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0784925F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03EFEB88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r w:rsidR="007E6834" w:rsidRPr="007E6834">
        <w:t>Stahlglasleiste</w:t>
      </w:r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262B698B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6A7CC89E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50294E68" w14:textId="77777777" w:rsidR="00EA5B84" w:rsidRDefault="003C0A42" w:rsidP="00A741F7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EA5B84">
        <w:t>[  ]</w:t>
      </w:r>
      <w:proofErr w:type="gramEnd"/>
      <w:r w:rsidR="00EA5B84">
        <w:t xml:space="preserve"> ohne</w:t>
      </w:r>
    </w:p>
    <w:p w14:paraId="5BB1D308" w14:textId="77777777" w:rsidR="003D29B9" w:rsidRDefault="00D73490" w:rsidP="00EA5B84">
      <w:pPr>
        <w:pStyle w:val="Text"/>
        <w:ind w:left="2832" w:firstLine="708"/>
      </w:pPr>
      <w:proofErr w:type="gramStart"/>
      <w:r>
        <w:t>[  ]</w:t>
      </w:r>
      <w:proofErr w:type="gramEnd"/>
      <w:r>
        <w:t xml:space="preserve"> </w:t>
      </w:r>
      <w:r w:rsidR="00BB010F">
        <w:t>Vorlegeband PE</w:t>
      </w:r>
    </w:p>
    <w:p w14:paraId="4FF9BF49" w14:textId="77777777" w:rsidR="00D44A1C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3B2C2425" w14:textId="77777777" w:rsidR="00D73490" w:rsidRDefault="00D73490">
      <w:pPr>
        <w:pStyle w:val="Text"/>
      </w:pPr>
      <w:r>
        <w:tab/>
      </w:r>
      <w:r>
        <w:tab/>
      </w:r>
      <w:r>
        <w:tab/>
      </w:r>
      <w:r w:rsidR="00D44A1C">
        <w:tab/>
      </w:r>
      <w:r w:rsidR="00D44A1C">
        <w:tab/>
      </w:r>
      <w:r w:rsidR="00D44A1C" w:rsidRPr="007E6834">
        <w:t>[  ] …</w:t>
      </w:r>
    </w:p>
    <w:p w14:paraId="27736401" w14:textId="77777777" w:rsidR="00015EA5" w:rsidRDefault="00234646" w:rsidP="00BB010F">
      <w:pPr>
        <w:pStyle w:val="Text"/>
        <w:ind w:firstLine="708"/>
      </w:pPr>
      <w:proofErr w:type="spellStart"/>
      <w:r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10D0358F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1EA37576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7FDDE06B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7DF75DAE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15D1E34F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300A145C" w14:textId="77777777" w:rsidR="00590162" w:rsidRDefault="00590162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Isolierglas mit Jalousie im Scheibenzwischenraum (38 mm)</w:t>
      </w:r>
    </w:p>
    <w:p w14:paraId="0DBBCBEA" w14:textId="77777777" w:rsidR="00590162" w:rsidRDefault="00590162" w:rsidP="00590162">
      <w:pPr>
        <w:pStyle w:val="Text"/>
        <w:ind w:left="2832" w:firstLine="708"/>
      </w:pPr>
      <w:proofErr w:type="gramStart"/>
      <w:r w:rsidRPr="00502C1A">
        <w:t>[  ]</w:t>
      </w:r>
      <w:proofErr w:type="gramEnd"/>
      <w:r>
        <w:t xml:space="preserve"> Bleiauskleidung im </w:t>
      </w:r>
      <w:proofErr w:type="spellStart"/>
      <w:r>
        <w:t>Zargenprofil</w:t>
      </w:r>
      <w:proofErr w:type="spellEnd"/>
      <w:r>
        <w:t xml:space="preserve"> … mm</w:t>
      </w:r>
    </w:p>
    <w:p w14:paraId="788A9636" w14:textId="77777777" w:rsidR="00E50499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E50499" w:rsidRPr="00502C1A">
        <w:t>[  ]</w:t>
      </w:r>
      <w:proofErr w:type="gramEnd"/>
      <w:r w:rsidR="00E50499">
        <w:t xml:space="preserve"> </w:t>
      </w:r>
      <w:r>
        <w:t>inkl. Schiebefensterbeschlag</w:t>
      </w:r>
    </w:p>
    <w:p w14:paraId="77B19D62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verschließbar</w:t>
      </w:r>
    </w:p>
    <w:p w14:paraId="73EFBDE5" w14:textId="77777777" w:rsidR="00F950EA" w:rsidRPr="00234646" w:rsidRDefault="00F950EA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4F54FFCA" w14:textId="77777777" w:rsidR="00755F92" w:rsidRDefault="00755F92">
      <w:pPr>
        <w:pStyle w:val="Text"/>
      </w:pPr>
    </w:p>
    <w:p w14:paraId="0AE5BD21" w14:textId="77777777" w:rsidR="00755F92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EA5B84">
        <w:t>Glas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2A955F2D" w14:textId="77777777" w:rsidR="005F1D34" w:rsidRPr="00BB010F" w:rsidRDefault="005F1D34" w:rsidP="00A741F7">
      <w:pPr>
        <w:pStyle w:val="Text"/>
        <w:ind w:firstLine="708"/>
      </w:pPr>
    </w:p>
    <w:p w14:paraId="3F710010" w14:textId="77777777" w:rsidR="005F1D34" w:rsidRDefault="005F1D34" w:rsidP="005F1D34">
      <w:pPr>
        <w:pStyle w:val="Text"/>
      </w:pPr>
      <w:r>
        <w:t>Hinweise:</w:t>
      </w:r>
    </w:p>
    <w:p w14:paraId="6D1C40EC" w14:textId="5AD34664" w:rsidR="005F1D34" w:rsidRDefault="005F1D34" w:rsidP="005F1D34">
      <w:pPr>
        <w:pStyle w:val="Text"/>
      </w:pPr>
      <w:r>
        <w:t>Montage nur durch ausreichend qualifiziertes Fachpersonal gem. unseren Montageanleitungen</w:t>
      </w:r>
    </w:p>
    <w:p w14:paraId="6FF39924" w14:textId="77777777" w:rsidR="005F1D34" w:rsidRDefault="005F1D34" w:rsidP="005F1D34">
      <w:pPr>
        <w:pStyle w:val="Text"/>
      </w:pPr>
      <w:r>
        <w:t>Technische Änderungen und Irrtümer vorbehalten</w:t>
      </w:r>
    </w:p>
    <w:p w14:paraId="6F46DA35" w14:textId="77777777" w:rsidR="005F1D34" w:rsidRDefault="005F1D34" w:rsidP="005F1D34">
      <w:pPr>
        <w:pStyle w:val="Text"/>
      </w:pPr>
    </w:p>
    <w:p w14:paraId="0C2E2542" w14:textId="77777777" w:rsidR="00522C88" w:rsidRPr="00A741F7" w:rsidRDefault="005F1D34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D549" w14:textId="77777777" w:rsidR="00381BC5" w:rsidRDefault="00381BC5">
      <w:r>
        <w:separator/>
      </w:r>
    </w:p>
  </w:endnote>
  <w:endnote w:type="continuationSeparator" w:id="0">
    <w:p w14:paraId="176C0115" w14:textId="77777777" w:rsidR="00381BC5" w:rsidRDefault="0038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8C3B" w14:textId="5B4E02EE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6B0C3A">
      <w:rPr>
        <w:noProof/>
        <w:snapToGrid w:val="0"/>
      </w:rPr>
      <w:t>Domo_D_V_1000_VG</w:t>
    </w:r>
    <w:r w:rsidR="007B3CE0">
      <w:rPr>
        <w:noProof/>
        <w:snapToGrid w:val="0"/>
      </w:rPr>
      <w:t>Ud</w:t>
    </w:r>
    <w:r w:rsidR="006B0C3A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7B3CE0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74" w14:textId="648C7B9F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6B0C3A">
      <w:rPr>
        <w:rFonts w:cs="Arial"/>
        <w:noProof/>
      </w:rPr>
      <w:t>Domo_D_V_1000_VG</w:t>
    </w:r>
    <w:r w:rsidR="007B3CE0">
      <w:rPr>
        <w:rFonts w:cs="Arial"/>
        <w:noProof/>
      </w:rPr>
      <w:t>Ud</w:t>
    </w:r>
    <w:r w:rsidR="006B0C3A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7B3CE0">
      <w:rPr>
        <w:noProof/>
      </w:rPr>
      <w:t>22.09.2022</w:t>
    </w:r>
    <w:r w:rsidR="00FD7263">
      <w:fldChar w:fldCharType="end"/>
    </w:r>
    <w:r w:rsidR="005C2DFA">
      <w:tab/>
      <w:t>Se</w:t>
    </w:r>
    <w:r w:rsidR="005C2DFA">
      <w:t>i</w:t>
    </w:r>
    <w:r w:rsidR="005C2DFA">
      <w:t xml:space="preserve">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798C7F81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1E046F00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91FD" w14:textId="77777777" w:rsidR="00381BC5" w:rsidRDefault="00381BC5">
      <w:r>
        <w:separator/>
      </w:r>
    </w:p>
  </w:footnote>
  <w:footnote w:type="continuationSeparator" w:id="0">
    <w:p w14:paraId="65C3D546" w14:textId="77777777" w:rsidR="00381BC5" w:rsidRDefault="0038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0973" w14:textId="77777777" w:rsidR="005C2DFA" w:rsidRDefault="005C2DFA" w:rsidP="00AE33EC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6176C6">
      <w:t xml:space="preserve"> </w:t>
    </w:r>
    <w:r w:rsidR="006176C6">
      <w:pict w14:anchorId="798EC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.45pt;height:12.35pt">
          <v:imagedata r:id="rId1" o:title="Son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60E3FF00" w14:textId="77777777">
      <w:tblPrEx>
        <w:tblCellMar>
          <w:top w:w="0" w:type="dxa"/>
          <w:bottom w:w="0" w:type="dxa"/>
        </w:tblCellMar>
      </w:tblPrEx>
      <w:tc>
        <w:tcPr>
          <w:tcW w:w="7300" w:type="dxa"/>
        </w:tcPr>
        <w:p w14:paraId="7E09A61A" w14:textId="77777777" w:rsidR="005C2DFA" w:rsidRDefault="009360B1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>
              <w:t>Ausschreibungstext</w:t>
            </w:r>
          </w:fldSimple>
          <w:r w:rsidR="006176C6">
            <w:t xml:space="preserve"> </w:t>
          </w:r>
          <w:r w:rsidR="006176C6">
            <w:pict w14:anchorId="757C00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.45pt;height:12.35pt">
                <v:imagedata r:id="rId1" o:title="Sonne"/>
              </v:shape>
            </w:pict>
          </w:r>
        </w:p>
      </w:tc>
      <w:tc>
        <w:tcPr>
          <w:tcW w:w="1910" w:type="dxa"/>
        </w:tcPr>
        <w:p w14:paraId="53363033" w14:textId="77777777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7B3CE0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25BA811D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D2AF3"/>
    <w:rsid w:val="00101401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1BC5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61787"/>
    <w:rsid w:val="004802D2"/>
    <w:rsid w:val="004826BC"/>
    <w:rsid w:val="004838BD"/>
    <w:rsid w:val="00485878"/>
    <w:rsid w:val="004B188B"/>
    <w:rsid w:val="004C781C"/>
    <w:rsid w:val="004D4677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F1D34"/>
    <w:rsid w:val="005F3877"/>
    <w:rsid w:val="00600261"/>
    <w:rsid w:val="0061513A"/>
    <w:rsid w:val="00615C1B"/>
    <w:rsid w:val="006176C6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B3CE0"/>
    <w:rsid w:val="007E6834"/>
    <w:rsid w:val="007F0145"/>
    <w:rsid w:val="0080481D"/>
    <w:rsid w:val="00824C1B"/>
    <w:rsid w:val="00857137"/>
    <w:rsid w:val="00883F2B"/>
    <w:rsid w:val="00890888"/>
    <w:rsid w:val="0089328F"/>
    <w:rsid w:val="008B6227"/>
    <w:rsid w:val="008D533C"/>
    <w:rsid w:val="008D5966"/>
    <w:rsid w:val="00903ED6"/>
    <w:rsid w:val="00911947"/>
    <w:rsid w:val="00932655"/>
    <w:rsid w:val="0093483F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E33EC"/>
    <w:rsid w:val="00AF21BD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6C30"/>
    <w:rsid w:val="00C622CB"/>
    <w:rsid w:val="00CC5F99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3751F"/>
    <w:rsid w:val="00E50499"/>
    <w:rsid w:val="00E83785"/>
    <w:rsid w:val="00E84731"/>
    <w:rsid w:val="00EA5B84"/>
    <w:rsid w:val="00EA764A"/>
    <w:rsid w:val="00EC11FC"/>
    <w:rsid w:val="00EE266D"/>
    <w:rsid w:val="00EE3653"/>
    <w:rsid w:val="00F41811"/>
    <w:rsid w:val="00F420AD"/>
    <w:rsid w:val="00F550DE"/>
    <w:rsid w:val="00F950EA"/>
    <w:rsid w:val="00FA0AD2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EC8EDD"/>
  <w15:chartTrackingRefBased/>
  <w15:docId w15:val="{0051181E-D489-49DF-B9DF-BDC3C32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ssrvpdm\edm\Productstream%20Professional%202008%20Server\templates.de\Word2000\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9A655-3095-46A7-B721-9407689BC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E14DE-7205-4895-BAA8-FF56AE858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6DF92-9F16-47A0-AF83-68655F55C385}"/>
</file>

<file path=customXml/itemProps4.xml><?xml version="1.0" encoding="utf-8"?>
<ds:datastoreItem xmlns:ds="http://schemas.openxmlformats.org/officeDocument/2006/customXml" ds:itemID="{030D8779-1827-479C-B226-6D9B0A24E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2806</CharactersWithSpaces>
  <SharedDoc>false</SharedDoc>
  <HLinks>
    <vt:vector size="6" baseType="variant"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http://www.domoferm.de/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2</cp:revision>
  <cp:lastPrinted>2008-10-14T13:35:00Z</cp:lastPrinted>
  <dcterms:created xsi:type="dcterms:W3CDTF">2022-09-22T14:12:00Z</dcterms:created>
  <dcterms:modified xsi:type="dcterms:W3CDTF">2022-09-22T14:12:00Z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ContentTypeId">
    <vt:lpwstr>0x010100152ABF84FAA8934ABC2CCB389A5B79E6</vt:lpwstr>
  </property>
</Properties>
</file>